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072"/>
      </w:tblGrid>
      <w:tr w:rsidR="005D4BF5" w:rsidRPr="003510D3" w14:paraId="402B0792" w14:textId="77777777" w:rsidTr="00E41C66">
        <w:trPr>
          <w:cantSplit/>
          <w:trHeight w:hRule="exact" w:val="23"/>
        </w:trPr>
        <w:tc>
          <w:tcPr>
            <w:tcW w:w="10422" w:type="dxa"/>
          </w:tcPr>
          <w:p w14:paraId="7F06BA6E" w14:textId="213FEDCC" w:rsidR="005D4BF5" w:rsidRPr="003510D3" w:rsidRDefault="003510D3" w:rsidP="00BB49B8">
            <w:pPr>
              <w:widowControl w:val="0"/>
              <w:spacing w:before="240"/>
              <w:jc w:val="left"/>
              <w:rPr>
                <w:rFonts w:cs="Arial"/>
                <w:bCs/>
                <w:snapToGrid w:val="0"/>
                <w:sz w:val="16"/>
                <w:szCs w:val="16"/>
              </w:rPr>
            </w:pPr>
            <w:bookmarkStart w:id="0" w:name="Abs_Abteilung"/>
            <w:r w:rsidRPr="003510D3">
              <w:rPr>
                <w:rFonts w:cs="Arial"/>
                <w:bCs/>
                <w:snapToGrid w:val="0"/>
                <w:sz w:val="16"/>
                <w:szCs w:val="16"/>
              </w:rPr>
              <w:t>Tin</w:t>
            </w:r>
            <w:r w:rsidR="005D4BF5" w:rsidRPr="003510D3">
              <w:rPr>
                <w:rFonts w:cs="Arial"/>
                <w:bCs/>
                <w:snapToGrid w:val="0"/>
                <w:sz w:val="16"/>
                <w:szCs w:val="16"/>
              </w:rPr>
              <w:fldChar w:fldCharType="begin">
                <w:ffData>
                  <w:name w:val="Abs_Abteilung"/>
                  <w:enabled/>
                  <w:calcOnExit/>
                  <w:textInput>
                    <w:default w:val="Department"/>
                  </w:textInput>
                </w:ffData>
              </w:fldChar>
            </w:r>
            <w:r w:rsidR="005D4BF5" w:rsidRPr="003510D3">
              <w:rPr>
                <w:rFonts w:cs="Arial"/>
                <w:bCs/>
                <w:snapToGrid w:val="0"/>
                <w:sz w:val="16"/>
                <w:szCs w:val="16"/>
              </w:rPr>
              <w:instrText xml:space="preserve"> FORMTEXT </w:instrText>
            </w:r>
            <w:r w:rsidR="005D4BF5" w:rsidRPr="003510D3">
              <w:rPr>
                <w:rFonts w:cs="Arial"/>
                <w:bCs/>
                <w:snapToGrid w:val="0"/>
                <w:sz w:val="16"/>
                <w:szCs w:val="16"/>
              </w:rPr>
            </w:r>
            <w:r w:rsidR="005D4BF5" w:rsidRPr="003510D3">
              <w:rPr>
                <w:rFonts w:cs="Arial"/>
                <w:bCs/>
                <w:snapToGrid w:val="0"/>
                <w:sz w:val="16"/>
                <w:szCs w:val="16"/>
              </w:rPr>
              <w:fldChar w:fldCharType="separate"/>
            </w:r>
            <w:r w:rsidR="00555125">
              <w:rPr>
                <w:rFonts w:cs="Arial"/>
                <w:bCs/>
                <w:noProof/>
                <w:snapToGrid w:val="0"/>
                <w:sz w:val="16"/>
                <w:szCs w:val="16"/>
              </w:rPr>
              <w:t>Department</w:t>
            </w:r>
            <w:r w:rsidR="005D4BF5" w:rsidRPr="003510D3">
              <w:rPr>
                <w:rFonts w:cs="Arial"/>
                <w:bCs/>
                <w:snapToGrid w:val="0"/>
                <w:sz w:val="16"/>
                <w:szCs w:val="16"/>
              </w:rPr>
              <w:fldChar w:fldCharType="end"/>
            </w:r>
            <w:bookmarkEnd w:id="0"/>
          </w:p>
        </w:tc>
      </w:tr>
    </w:tbl>
    <w:p w14:paraId="4DCE3E62" w14:textId="77777777" w:rsidR="00F27ECF" w:rsidRPr="003510D3" w:rsidRDefault="00F27ECF" w:rsidP="00BB49B8">
      <w:pPr>
        <w:widowControl w:val="0"/>
        <w:jc w:val="left"/>
        <w:rPr>
          <w:rFonts w:cs="Arial"/>
          <w:b/>
          <w:snapToGrid w:val="0"/>
          <w:sz w:val="40"/>
          <w:szCs w:val="40"/>
        </w:rPr>
      </w:pPr>
    </w:p>
    <w:p w14:paraId="7C3C2757" w14:textId="77777777" w:rsidR="00F27ECF" w:rsidRPr="003510D3" w:rsidRDefault="00F27ECF" w:rsidP="00BB49B8">
      <w:pPr>
        <w:widowControl w:val="0"/>
        <w:jc w:val="left"/>
        <w:rPr>
          <w:rFonts w:cs="Arial"/>
          <w:b/>
          <w:snapToGrid w:val="0"/>
          <w:sz w:val="40"/>
          <w:szCs w:val="40"/>
        </w:rPr>
      </w:pPr>
    </w:p>
    <w:p w14:paraId="2ABE2A78" w14:textId="77777777" w:rsidR="00F27ECF" w:rsidRPr="003510D3" w:rsidRDefault="00F27ECF" w:rsidP="00BB49B8">
      <w:pPr>
        <w:widowControl w:val="0"/>
        <w:jc w:val="left"/>
        <w:rPr>
          <w:rFonts w:cs="Arial"/>
          <w:b/>
          <w:snapToGrid w:val="0"/>
          <w:sz w:val="40"/>
          <w:szCs w:val="40"/>
        </w:rPr>
      </w:pPr>
    </w:p>
    <w:p w14:paraId="5C700CCB" w14:textId="77777777" w:rsidR="00F27ECF" w:rsidRPr="003510D3" w:rsidRDefault="00F27ECF" w:rsidP="00BB49B8">
      <w:pPr>
        <w:widowControl w:val="0"/>
        <w:jc w:val="left"/>
        <w:rPr>
          <w:rFonts w:cs="Arial"/>
          <w:b/>
          <w:snapToGrid w:val="0"/>
          <w:sz w:val="40"/>
          <w:szCs w:val="40"/>
        </w:rPr>
      </w:pPr>
    </w:p>
    <w:p w14:paraId="51A7A15C" w14:textId="77777777" w:rsidR="00F27ECF" w:rsidRPr="003510D3" w:rsidRDefault="00F27ECF" w:rsidP="00BB49B8">
      <w:pPr>
        <w:widowControl w:val="0"/>
        <w:jc w:val="left"/>
        <w:rPr>
          <w:rFonts w:cs="Arial"/>
          <w:b/>
          <w:snapToGrid w:val="0"/>
          <w:sz w:val="40"/>
          <w:szCs w:val="40"/>
        </w:rPr>
      </w:pPr>
    </w:p>
    <w:p w14:paraId="26E6298E" w14:textId="77777777" w:rsidR="00F27ECF" w:rsidRPr="003510D3" w:rsidRDefault="00F27ECF" w:rsidP="00BB49B8">
      <w:pPr>
        <w:widowControl w:val="0"/>
        <w:jc w:val="left"/>
        <w:rPr>
          <w:rFonts w:cs="Arial"/>
          <w:b/>
          <w:snapToGrid w:val="0"/>
          <w:sz w:val="40"/>
          <w:szCs w:val="40"/>
        </w:rPr>
      </w:pPr>
    </w:p>
    <w:p w14:paraId="1427CF7E" w14:textId="7F53906B" w:rsidR="00423DC5" w:rsidRPr="003510D3" w:rsidRDefault="00423DC5" w:rsidP="00BB49B8">
      <w:pPr>
        <w:jc w:val="left"/>
        <w:rPr>
          <w:rFonts w:cs="Arial"/>
          <w:b/>
          <w:color w:val="000000" w:themeColor="text1"/>
          <w:sz w:val="40"/>
          <w:szCs w:val="22"/>
        </w:rPr>
      </w:pPr>
      <w:r w:rsidRPr="003510D3">
        <w:rPr>
          <w:rFonts w:cs="Arial"/>
          <w:b/>
          <w:color w:val="000000" w:themeColor="text1"/>
          <w:sz w:val="40"/>
          <w:szCs w:val="22"/>
        </w:rPr>
        <w:t xml:space="preserve">FORRETNINGSORDEN FOR BESTYRELSEN I PERSONALEFORENINGEN MØLLEBANDEN – SIEMENS </w:t>
      </w:r>
      <w:r w:rsidR="00A57132">
        <w:rPr>
          <w:rFonts w:cs="Arial"/>
          <w:b/>
          <w:color w:val="000000" w:themeColor="text1"/>
          <w:sz w:val="40"/>
          <w:szCs w:val="22"/>
        </w:rPr>
        <w:t>GAMESA RENEWABLES ENERGY</w:t>
      </w:r>
    </w:p>
    <w:p w14:paraId="36100E0D" w14:textId="77777777" w:rsidR="00F27ECF" w:rsidRPr="003510D3" w:rsidRDefault="00F27ECF" w:rsidP="00BB49B8">
      <w:pPr>
        <w:pStyle w:val="ReportFrontTitle"/>
        <w:jc w:val="left"/>
        <w:rPr>
          <w:sz w:val="28"/>
          <w:szCs w:val="28"/>
          <w:lang w:val="da-DK"/>
        </w:rPr>
      </w:pPr>
    </w:p>
    <w:p w14:paraId="20F7EC28" w14:textId="77777777" w:rsidR="00F27ECF" w:rsidRPr="003510D3" w:rsidRDefault="00F27ECF" w:rsidP="00BB49B8">
      <w:pPr>
        <w:pStyle w:val="ReportFrontTitle"/>
        <w:jc w:val="left"/>
        <w:rPr>
          <w:sz w:val="28"/>
          <w:szCs w:val="28"/>
          <w:lang w:val="da-DK"/>
        </w:rPr>
      </w:pPr>
    </w:p>
    <w:p w14:paraId="375EB1F1" w14:textId="37CE2D2B" w:rsidR="00F27ECF" w:rsidRPr="003510D3" w:rsidRDefault="00F27ECF" w:rsidP="00BB49B8">
      <w:pPr>
        <w:widowControl w:val="0"/>
        <w:jc w:val="left"/>
        <w:rPr>
          <w:rStyle w:val="ReportFrontSubtitleTegnTegn"/>
          <w:sz w:val="20"/>
          <w:szCs w:val="20"/>
          <w:lang w:val="da-DK"/>
        </w:rPr>
      </w:pPr>
    </w:p>
    <w:p w14:paraId="46DD425E" w14:textId="5C26D53F" w:rsidR="00F27ECF" w:rsidRPr="003510D3" w:rsidRDefault="003F1BF3" w:rsidP="0E176EE2">
      <w:pPr>
        <w:widowControl w:val="0"/>
        <w:jc w:val="left"/>
        <w:rPr>
          <w:rStyle w:val="ReportFrontSubtitleTegnTegn"/>
          <w:sz w:val="20"/>
          <w:szCs w:val="20"/>
          <w:highlight w:val="yellow"/>
          <w:lang w:val="da-DK"/>
        </w:rPr>
      </w:pPr>
      <w:r w:rsidRPr="0E176EE2">
        <w:rPr>
          <w:rStyle w:val="ReportFrontSubtitleTegnTegn"/>
          <w:sz w:val="20"/>
          <w:szCs w:val="20"/>
          <w:lang w:val="da-DK"/>
        </w:rPr>
        <w:t xml:space="preserve">Release </w:t>
      </w:r>
      <w:r w:rsidRPr="0E176EE2">
        <w:rPr>
          <w:rStyle w:val="ReportFrontSubtitleTegnTegn"/>
          <w:sz w:val="20"/>
          <w:szCs w:val="20"/>
          <w:highlight w:val="yellow"/>
          <w:lang w:val="da-DK"/>
        </w:rPr>
        <w:t>0</w:t>
      </w:r>
      <w:r w:rsidR="357F2E3F" w:rsidRPr="0E176EE2">
        <w:rPr>
          <w:rStyle w:val="ReportFrontSubtitleTegnTegn"/>
          <w:sz w:val="20"/>
          <w:szCs w:val="20"/>
          <w:highlight w:val="yellow"/>
          <w:lang w:val="da-DK"/>
        </w:rPr>
        <w:t>4</w:t>
      </w:r>
      <w:r w:rsidR="00F27ECF" w:rsidRPr="0E176EE2">
        <w:rPr>
          <w:rStyle w:val="ReportFrontSubtitleTegnTegn"/>
          <w:sz w:val="20"/>
          <w:szCs w:val="20"/>
          <w:lang w:val="da-DK"/>
        </w:rPr>
        <w:t xml:space="preserve">, </w:t>
      </w:r>
      <w:r w:rsidR="00423DC5" w:rsidRPr="0E176EE2">
        <w:rPr>
          <w:rStyle w:val="ReportFrontSubtitleTegnTegn"/>
          <w:sz w:val="20"/>
          <w:szCs w:val="20"/>
          <w:highlight w:val="yellow"/>
          <w:lang w:val="da-DK"/>
        </w:rPr>
        <w:t>20</w:t>
      </w:r>
      <w:r w:rsidR="00643E8A" w:rsidRPr="0E176EE2">
        <w:rPr>
          <w:rStyle w:val="ReportFrontSubtitleTegnTegn"/>
          <w:sz w:val="20"/>
          <w:szCs w:val="20"/>
          <w:highlight w:val="yellow"/>
          <w:lang w:val="da-DK"/>
        </w:rPr>
        <w:t>2</w:t>
      </w:r>
      <w:r w:rsidR="3A5C8826" w:rsidRPr="0E176EE2">
        <w:rPr>
          <w:rStyle w:val="ReportFrontSubtitleTegnTegn"/>
          <w:sz w:val="20"/>
          <w:szCs w:val="20"/>
          <w:highlight w:val="yellow"/>
          <w:lang w:val="da-DK"/>
        </w:rPr>
        <w:t>5</w:t>
      </w:r>
      <w:r w:rsidR="0019085F" w:rsidRPr="0E176EE2">
        <w:rPr>
          <w:rStyle w:val="ReportFrontSubtitleTegnTegn"/>
          <w:sz w:val="20"/>
          <w:szCs w:val="20"/>
          <w:highlight w:val="yellow"/>
          <w:lang w:val="da-DK"/>
        </w:rPr>
        <w:t>.</w:t>
      </w:r>
      <w:r w:rsidRPr="0E176EE2">
        <w:rPr>
          <w:rStyle w:val="ReportFrontSubtitleTegnTegn"/>
          <w:sz w:val="20"/>
          <w:szCs w:val="20"/>
          <w:highlight w:val="yellow"/>
          <w:lang w:val="da-DK"/>
        </w:rPr>
        <w:t>0</w:t>
      </w:r>
      <w:r w:rsidR="4941F410" w:rsidRPr="0E176EE2">
        <w:rPr>
          <w:rStyle w:val="ReportFrontSubtitleTegnTegn"/>
          <w:sz w:val="20"/>
          <w:szCs w:val="20"/>
          <w:highlight w:val="yellow"/>
          <w:lang w:val="da-DK"/>
        </w:rPr>
        <w:t>1</w:t>
      </w:r>
      <w:r w:rsidR="0019085F" w:rsidRPr="0E176EE2">
        <w:rPr>
          <w:rStyle w:val="ReportFrontSubtitleTegnTegn"/>
          <w:sz w:val="20"/>
          <w:szCs w:val="20"/>
          <w:highlight w:val="yellow"/>
          <w:lang w:val="da-DK"/>
        </w:rPr>
        <w:t>.</w:t>
      </w:r>
      <w:r w:rsidR="6FA8752E" w:rsidRPr="0E176EE2">
        <w:rPr>
          <w:rStyle w:val="ReportFrontSubtitleTegnTegn"/>
          <w:sz w:val="20"/>
          <w:szCs w:val="20"/>
          <w:highlight w:val="yellow"/>
          <w:lang w:val="da-DK"/>
        </w:rPr>
        <w:t>17</w:t>
      </w:r>
    </w:p>
    <w:p w14:paraId="3147E57E" w14:textId="77777777" w:rsidR="00F27ECF" w:rsidRPr="003510D3" w:rsidRDefault="00F27ECF" w:rsidP="00BB49B8">
      <w:pPr>
        <w:widowControl w:val="0"/>
        <w:jc w:val="left"/>
        <w:rPr>
          <w:rFonts w:cs="Arial"/>
          <w:b/>
          <w:bCs/>
          <w:snapToGrid w:val="0"/>
          <w:sz w:val="28"/>
          <w:szCs w:val="28"/>
        </w:rPr>
      </w:pPr>
    </w:p>
    <w:tbl>
      <w:tblPr>
        <w:tblW w:w="9072" w:type="dxa"/>
        <w:tblLook w:val="01E0" w:firstRow="1" w:lastRow="1" w:firstColumn="1" w:lastColumn="1" w:noHBand="0" w:noVBand="0"/>
      </w:tblPr>
      <w:tblGrid>
        <w:gridCol w:w="9072"/>
      </w:tblGrid>
      <w:tr w:rsidR="00F27ECF" w:rsidRPr="003510D3" w14:paraId="4B4D3C14" w14:textId="77777777" w:rsidTr="00F27ECF">
        <w:tc>
          <w:tcPr>
            <w:tcW w:w="9779" w:type="dxa"/>
          </w:tcPr>
          <w:p w14:paraId="2E3BE858" w14:textId="34D92335" w:rsidR="00F27ECF" w:rsidRPr="003510D3" w:rsidRDefault="00F27ECF" w:rsidP="00BB49B8">
            <w:pPr>
              <w:widowControl w:val="0"/>
              <w:jc w:val="left"/>
              <w:rPr>
                <w:rFonts w:cs="Arial"/>
                <w:b/>
                <w:bCs/>
                <w:snapToGrid w:val="0"/>
              </w:rPr>
            </w:pPr>
          </w:p>
        </w:tc>
      </w:tr>
      <w:tr w:rsidR="00F27ECF" w:rsidRPr="003510D3" w14:paraId="339CA71C" w14:textId="77777777" w:rsidTr="00F27ECF">
        <w:tc>
          <w:tcPr>
            <w:tcW w:w="9779" w:type="dxa"/>
          </w:tcPr>
          <w:p w14:paraId="6D06A960" w14:textId="77777777" w:rsidR="00F27ECF" w:rsidRPr="003510D3" w:rsidRDefault="00F27ECF" w:rsidP="00BB49B8">
            <w:pPr>
              <w:widowControl w:val="0"/>
              <w:jc w:val="left"/>
              <w:rPr>
                <w:rFonts w:cs="Arial"/>
                <w:b/>
                <w:bCs/>
                <w:snapToGrid w:val="0"/>
              </w:rPr>
            </w:pPr>
          </w:p>
        </w:tc>
      </w:tr>
    </w:tbl>
    <w:p w14:paraId="1BC3B1EB" w14:textId="77777777" w:rsidR="00F27ECF" w:rsidRPr="003510D3" w:rsidRDefault="00F27ECF" w:rsidP="00BB49B8">
      <w:pPr>
        <w:jc w:val="left"/>
      </w:pPr>
    </w:p>
    <w:p w14:paraId="3D8D488E" w14:textId="77777777" w:rsidR="00F27ECF" w:rsidRPr="003510D3" w:rsidRDefault="00F27ECF" w:rsidP="00BB49B8">
      <w:pPr>
        <w:jc w:val="left"/>
        <w:sectPr w:rsidR="00F27ECF" w:rsidRPr="003510D3" w:rsidSect="0019085F">
          <w:headerReference w:type="default" r:id="rId10"/>
          <w:footerReference w:type="default" r:id="rId11"/>
          <w:headerReference w:type="first" r:id="rId12"/>
          <w:footerReference w:type="first" r:id="rId13"/>
          <w:pgSz w:w="11907" w:h="16840" w:code="9"/>
          <w:pgMar w:top="851" w:right="1134" w:bottom="851" w:left="1701" w:header="885" w:footer="397" w:gutter="0"/>
          <w:cols w:space="708"/>
          <w:noEndnote/>
          <w:docGrid w:linePitch="272"/>
        </w:sectPr>
      </w:pPr>
    </w:p>
    <w:p w14:paraId="702554A9" w14:textId="77777777" w:rsidR="00F27ECF" w:rsidRPr="003510D3" w:rsidRDefault="00F27ECF" w:rsidP="00BB49B8">
      <w:pPr>
        <w:pStyle w:val="ReportFrontSubtitle"/>
        <w:framePr w:hSpace="0" w:wrap="auto" w:vAnchor="margin" w:hAnchor="text" w:yAlign="inline"/>
        <w:jc w:val="left"/>
        <w:rPr>
          <w:lang w:val="da-DK"/>
        </w:rPr>
      </w:pPr>
      <w:r w:rsidRPr="003510D3">
        <w:rPr>
          <w:lang w:val="da-DK"/>
        </w:rPr>
        <w:t>Contents</w:t>
      </w:r>
    </w:p>
    <w:p w14:paraId="632DD8DE" w14:textId="77777777" w:rsidR="00F27ECF" w:rsidRPr="003510D3" w:rsidRDefault="00F27ECF" w:rsidP="00BB49B8">
      <w:pPr>
        <w:jc w:val="left"/>
        <w:rPr>
          <w:snapToGrid w:val="0"/>
        </w:rPr>
      </w:pPr>
    </w:p>
    <w:p w14:paraId="70E5B80D" w14:textId="77777777" w:rsidR="00F27ECF" w:rsidRPr="003510D3" w:rsidRDefault="00F27ECF" w:rsidP="00BB49B8">
      <w:pPr>
        <w:jc w:val="left"/>
        <w:rPr>
          <w:snapToGrid w:val="0"/>
        </w:rPr>
      </w:pPr>
    </w:p>
    <w:p w14:paraId="0CE6C011" w14:textId="3E78DED7" w:rsidR="003F1BF3" w:rsidRDefault="00F27ECF">
      <w:pPr>
        <w:pStyle w:val="TOC1"/>
        <w:tabs>
          <w:tab w:val="left" w:pos="440"/>
          <w:tab w:val="right" w:leader="dot" w:pos="9062"/>
        </w:tabs>
        <w:rPr>
          <w:rFonts w:asciiTheme="minorHAnsi" w:eastAsiaTheme="minorEastAsia" w:hAnsiTheme="minorHAnsi" w:cstheme="minorBidi"/>
          <w:b w:val="0"/>
          <w:bCs w:val="0"/>
          <w:noProof/>
          <w:sz w:val="22"/>
          <w:szCs w:val="22"/>
          <w:lang w:val="en-US" w:eastAsia="en-US"/>
        </w:rPr>
      </w:pPr>
      <w:r w:rsidRPr="003510D3">
        <w:rPr>
          <w:rFonts w:ascii="Times New Roman" w:hAnsi="Times New Roman" w:cs="Arial"/>
          <w:b w:val="0"/>
          <w:bCs w:val="0"/>
          <w:caps/>
          <w:snapToGrid w:val="0"/>
          <w:sz w:val="24"/>
          <w:szCs w:val="24"/>
        </w:rPr>
        <w:fldChar w:fldCharType="begin"/>
      </w:r>
      <w:r w:rsidRPr="003510D3">
        <w:rPr>
          <w:rFonts w:ascii="Times New Roman" w:hAnsi="Times New Roman" w:cs="Arial"/>
          <w:b w:val="0"/>
          <w:bCs w:val="0"/>
          <w:caps/>
          <w:snapToGrid w:val="0"/>
          <w:sz w:val="24"/>
          <w:szCs w:val="24"/>
        </w:rPr>
        <w:instrText xml:space="preserve"> TOC \o "1-2" \h \z \u </w:instrText>
      </w:r>
      <w:r w:rsidRPr="003510D3">
        <w:rPr>
          <w:rFonts w:ascii="Times New Roman" w:hAnsi="Times New Roman" w:cs="Arial"/>
          <w:b w:val="0"/>
          <w:bCs w:val="0"/>
          <w:caps/>
          <w:snapToGrid w:val="0"/>
          <w:sz w:val="24"/>
          <w:szCs w:val="24"/>
        </w:rPr>
        <w:fldChar w:fldCharType="separate"/>
      </w:r>
      <w:hyperlink w:anchor="_Toc431372252" w:history="1">
        <w:r w:rsidR="003F1BF3" w:rsidRPr="00D64781">
          <w:rPr>
            <w:rStyle w:val="Hyperlink"/>
            <w:noProof/>
          </w:rPr>
          <w:t>1.</w:t>
        </w:r>
        <w:r w:rsidR="003F1BF3">
          <w:rPr>
            <w:rFonts w:asciiTheme="minorHAnsi" w:eastAsiaTheme="minorEastAsia" w:hAnsiTheme="minorHAnsi" w:cstheme="minorBidi"/>
            <w:b w:val="0"/>
            <w:bCs w:val="0"/>
            <w:noProof/>
            <w:sz w:val="22"/>
            <w:szCs w:val="22"/>
            <w:lang w:val="en-US" w:eastAsia="en-US"/>
          </w:rPr>
          <w:tab/>
        </w:r>
        <w:r w:rsidR="003F1BF3" w:rsidRPr="00D64781">
          <w:rPr>
            <w:rStyle w:val="Hyperlink"/>
            <w:noProof/>
          </w:rPr>
          <w:t>KONSTITUERING OG AFHOLDELSE AF BESTYRELSESMØDER</w:t>
        </w:r>
        <w:r w:rsidR="003F1BF3">
          <w:rPr>
            <w:noProof/>
            <w:webHidden/>
          </w:rPr>
          <w:tab/>
        </w:r>
        <w:r w:rsidR="003F1BF3">
          <w:rPr>
            <w:noProof/>
            <w:webHidden/>
          </w:rPr>
          <w:fldChar w:fldCharType="begin"/>
        </w:r>
        <w:r w:rsidR="003F1BF3">
          <w:rPr>
            <w:noProof/>
            <w:webHidden/>
          </w:rPr>
          <w:instrText xml:space="preserve"> PAGEREF _Toc431372252 \h </w:instrText>
        </w:r>
        <w:r w:rsidR="003F1BF3">
          <w:rPr>
            <w:noProof/>
            <w:webHidden/>
          </w:rPr>
        </w:r>
        <w:r w:rsidR="003F1BF3">
          <w:rPr>
            <w:noProof/>
            <w:webHidden/>
          </w:rPr>
          <w:fldChar w:fldCharType="separate"/>
        </w:r>
        <w:r w:rsidR="00B20433">
          <w:rPr>
            <w:noProof/>
            <w:webHidden/>
          </w:rPr>
          <w:t>3</w:t>
        </w:r>
        <w:r w:rsidR="003F1BF3">
          <w:rPr>
            <w:noProof/>
            <w:webHidden/>
          </w:rPr>
          <w:fldChar w:fldCharType="end"/>
        </w:r>
      </w:hyperlink>
    </w:p>
    <w:p w14:paraId="0B630BCB" w14:textId="532B6CA0"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53" w:history="1">
        <w:r w:rsidRPr="00D64781">
          <w:rPr>
            <w:rStyle w:val="Hyperlink"/>
            <w:noProof/>
          </w:rPr>
          <w:t>1.1</w:t>
        </w:r>
        <w:r>
          <w:rPr>
            <w:rFonts w:asciiTheme="minorHAnsi" w:eastAsiaTheme="minorEastAsia" w:hAnsiTheme="minorHAnsi" w:cstheme="minorBidi"/>
            <w:iCs w:val="0"/>
            <w:noProof/>
            <w:sz w:val="22"/>
            <w:szCs w:val="22"/>
            <w:lang w:val="en-US" w:eastAsia="en-US"/>
          </w:rPr>
          <w:tab/>
        </w:r>
        <w:r w:rsidRPr="00D64781">
          <w:rPr>
            <w:rStyle w:val="Hyperlink"/>
            <w:noProof/>
          </w:rPr>
          <w:t>Bestyrelsesmøder</w:t>
        </w:r>
        <w:r>
          <w:rPr>
            <w:noProof/>
            <w:webHidden/>
          </w:rPr>
          <w:tab/>
        </w:r>
        <w:r>
          <w:rPr>
            <w:noProof/>
            <w:webHidden/>
          </w:rPr>
          <w:fldChar w:fldCharType="begin"/>
        </w:r>
        <w:r>
          <w:rPr>
            <w:noProof/>
            <w:webHidden/>
          </w:rPr>
          <w:instrText xml:space="preserve"> PAGEREF _Toc431372253 \h </w:instrText>
        </w:r>
        <w:r>
          <w:rPr>
            <w:noProof/>
            <w:webHidden/>
          </w:rPr>
        </w:r>
        <w:r>
          <w:rPr>
            <w:noProof/>
            <w:webHidden/>
          </w:rPr>
          <w:fldChar w:fldCharType="separate"/>
        </w:r>
        <w:r w:rsidR="00B20433">
          <w:rPr>
            <w:noProof/>
            <w:webHidden/>
          </w:rPr>
          <w:t>3</w:t>
        </w:r>
        <w:r>
          <w:rPr>
            <w:noProof/>
            <w:webHidden/>
          </w:rPr>
          <w:fldChar w:fldCharType="end"/>
        </w:r>
      </w:hyperlink>
    </w:p>
    <w:p w14:paraId="71C82663" w14:textId="5EC987A0" w:rsidR="003F1BF3" w:rsidRDefault="003F1BF3">
      <w:pPr>
        <w:pStyle w:val="TOC1"/>
        <w:tabs>
          <w:tab w:val="left" w:pos="440"/>
          <w:tab w:val="right" w:leader="dot" w:pos="9062"/>
        </w:tabs>
        <w:rPr>
          <w:rFonts w:asciiTheme="minorHAnsi" w:eastAsiaTheme="minorEastAsia" w:hAnsiTheme="minorHAnsi" w:cstheme="minorBidi"/>
          <w:b w:val="0"/>
          <w:bCs w:val="0"/>
          <w:noProof/>
          <w:sz w:val="22"/>
          <w:szCs w:val="22"/>
          <w:lang w:val="en-US" w:eastAsia="en-US"/>
        </w:rPr>
      </w:pPr>
      <w:hyperlink w:anchor="_Toc431372254" w:history="1">
        <w:r w:rsidRPr="00D64781">
          <w:rPr>
            <w:rStyle w:val="Hyperlink"/>
            <w:noProof/>
          </w:rPr>
          <w:t>2.</w:t>
        </w:r>
        <w:r>
          <w:rPr>
            <w:rFonts w:asciiTheme="minorHAnsi" w:eastAsiaTheme="minorEastAsia" w:hAnsiTheme="minorHAnsi" w:cstheme="minorBidi"/>
            <w:b w:val="0"/>
            <w:bCs w:val="0"/>
            <w:noProof/>
            <w:sz w:val="22"/>
            <w:szCs w:val="22"/>
            <w:lang w:val="en-US" w:eastAsia="en-US"/>
          </w:rPr>
          <w:tab/>
        </w:r>
        <w:r w:rsidRPr="00D64781">
          <w:rPr>
            <w:rStyle w:val="Hyperlink"/>
            <w:noProof/>
          </w:rPr>
          <w:t>BESLUTNINGER</w:t>
        </w:r>
        <w:r>
          <w:rPr>
            <w:noProof/>
            <w:webHidden/>
          </w:rPr>
          <w:tab/>
        </w:r>
        <w:r>
          <w:rPr>
            <w:noProof/>
            <w:webHidden/>
          </w:rPr>
          <w:fldChar w:fldCharType="begin"/>
        </w:r>
        <w:r>
          <w:rPr>
            <w:noProof/>
            <w:webHidden/>
          </w:rPr>
          <w:instrText xml:space="preserve"> PAGEREF _Toc431372254 \h </w:instrText>
        </w:r>
        <w:r>
          <w:rPr>
            <w:noProof/>
            <w:webHidden/>
          </w:rPr>
        </w:r>
        <w:r>
          <w:rPr>
            <w:noProof/>
            <w:webHidden/>
          </w:rPr>
          <w:fldChar w:fldCharType="separate"/>
        </w:r>
        <w:r w:rsidR="00B20433">
          <w:rPr>
            <w:noProof/>
            <w:webHidden/>
          </w:rPr>
          <w:t>3</w:t>
        </w:r>
        <w:r>
          <w:rPr>
            <w:noProof/>
            <w:webHidden/>
          </w:rPr>
          <w:fldChar w:fldCharType="end"/>
        </w:r>
      </w:hyperlink>
    </w:p>
    <w:p w14:paraId="26759449" w14:textId="5EC464A4"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55" w:history="1">
        <w:r w:rsidRPr="00D64781">
          <w:rPr>
            <w:rStyle w:val="Hyperlink"/>
            <w:noProof/>
          </w:rPr>
          <w:t>2.1</w:t>
        </w:r>
        <w:r>
          <w:rPr>
            <w:rFonts w:asciiTheme="minorHAnsi" w:eastAsiaTheme="minorEastAsia" w:hAnsiTheme="minorHAnsi" w:cstheme="minorBidi"/>
            <w:iCs w:val="0"/>
            <w:noProof/>
            <w:sz w:val="22"/>
            <w:szCs w:val="22"/>
            <w:lang w:val="en-US" w:eastAsia="en-US"/>
          </w:rPr>
          <w:tab/>
        </w:r>
        <w:r w:rsidRPr="00D64781">
          <w:rPr>
            <w:rStyle w:val="Hyperlink"/>
            <w:noProof/>
          </w:rPr>
          <w:t>Beslutnings dygtighed</w:t>
        </w:r>
        <w:r>
          <w:rPr>
            <w:noProof/>
            <w:webHidden/>
          </w:rPr>
          <w:tab/>
        </w:r>
        <w:r>
          <w:rPr>
            <w:noProof/>
            <w:webHidden/>
          </w:rPr>
          <w:fldChar w:fldCharType="begin"/>
        </w:r>
        <w:r>
          <w:rPr>
            <w:noProof/>
            <w:webHidden/>
          </w:rPr>
          <w:instrText xml:space="preserve"> PAGEREF _Toc431372255 \h </w:instrText>
        </w:r>
        <w:r>
          <w:rPr>
            <w:noProof/>
            <w:webHidden/>
          </w:rPr>
        </w:r>
        <w:r>
          <w:rPr>
            <w:noProof/>
            <w:webHidden/>
          </w:rPr>
          <w:fldChar w:fldCharType="separate"/>
        </w:r>
        <w:r w:rsidR="00B20433">
          <w:rPr>
            <w:noProof/>
            <w:webHidden/>
          </w:rPr>
          <w:t>3</w:t>
        </w:r>
        <w:r>
          <w:rPr>
            <w:noProof/>
            <w:webHidden/>
          </w:rPr>
          <w:fldChar w:fldCharType="end"/>
        </w:r>
      </w:hyperlink>
    </w:p>
    <w:p w14:paraId="07C672CA" w14:textId="086871DB"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56" w:history="1">
        <w:r w:rsidRPr="00D64781">
          <w:rPr>
            <w:rStyle w:val="Hyperlink"/>
            <w:noProof/>
          </w:rPr>
          <w:t>2.2</w:t>
        </w:r>
        <w:r>
          <w:rPr>
            <w:rFonts w:asciiTheme="minorHAnsi" w:eastAsiaTheme="minorEastAsia" w:hAnsiTheme="minorHAnsi" w:cstheme="minorBidi"/>
            <w:iCs w:val="0"/>
            <w:noProof/>
            <w:sz w:val="22"/>
            <w:szCs w:val="22"/>
            <w:lang w:val="en-US" w:eastAsia="en-US"/>
          </w:rPr>
          <w:tab/>
        </w:r>
        <w:r w:rsidRPr="00D64781">
          <w:rPr>
            <w:rStyle w:val="Hyperlink"/>
            <w:noProof/>
          </w:rPr>
          <w:t>Stemmeregler</w:t>
        </w:r>
        <w:r>
          <w:rPr>
            <w:noProof/>
            <w:webHidden/>
          </w:rPr>
          <w:tab/>
        </w:r>
        <w:r>
          <w:rPr>
            <w:noProof/>
            <w:webHidden/>
          </w:rPr>
          <w:fldChar w:fldCharType="begin"/>
        </w:r>
        <w:r>
          <w:rPr>
            <w:noProof/>
            <w:webHidden/>
          </w:rPr>
          <w:instrText xml:space="preserve"> PAGEREF _Toc431372256 \h </w:instrText>
        </w:r>
        <w:r>
          <w:rPr>
            <w:noProof/>
            <w:webHidden/>
          </w:rPr>
        </w:r>
        <w:r>
          <w:rPr>
            <w:noProof/>
            <w:webHidden/>
          </w:rPr>
          <w:fldChar w:fldCharType="separate"/>
        </w:r>
        <w:r w:rsidR="00B20433">
          <w:rPr>
            <w:noProof/>
            <w:webHidden/>
          </w:rPr>
          <w:t>3</w:t>
        </w:r>
        <w:r>
          <w:rPr>
            <w:noProof/>
            <w:webHidden/>
          </w:rPr>
          <w:fldChar w:fldCharType="end"/>
        </w:r>
      </w:hyperlink>
    </w:p>
    <w:p w14:paraId="632E60AF" w14:textId="3D1818F2"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57" w:history="1">
        <w:r w:rsidRPr="00D64781">
          <w:rPr>
            <w:rStyle w:val="Hyperlink"/>
            <w:noProof/>
          </w:rPr>
          <w:t>2.3</w:t>
        </w:r>
        <w:r>
          <w:rPr>
            <w:rFonts w:asciiTheme="minorHAnsi" w:eastAsiaTheme="minorEastAsia" w:hAnsiTheme="minorHAnsi" w:cstheme="minorBidi"/>
            <w:iCs w:val="0"/>
            <w:noProof/>
            <w:sz w:val="22"/>
            <w:szCs w:val="22"/>
            <w:lang w:val="en-US" w:eastAsia="en-US"/>
          </w:rPr>
          <w:tab/>
        </w:r>
        <w:r w:rsidRPr="00D64781">
          <w:rPr>
            <w:rStyle w:val="Hyperlink"/>
            <w:noProof/>
          </w:rPr>
          <w:t>Protokol</w:t>
        </w:r>
        <w:r>
          <w:rPr>
            <w:noProof/>
            <w:webHidden/>
          </w:rPr>
          <w:tab/>
        </w:r>
        <w:r>
          <w:rPr>
            <w:noProof/>
            <w:webHidden/>
          </w:rPr>
          <w:fldChar w:fldCharType="begin"/>
        </w:r>
        <w:r>
          <w:rPr>
            <w:noProof/>
            <w:webHidden/>
          </w:rPr>
          <w:instrText xml:space="preserve"> PAGEREF _Toc431372257 \h </w:instrText>
        </w:r>
        <w:r>
          <w:rPr>
            <w:noProof/>
            <w:webHidden/>
          </w:rPr>
        </w:r>
        <w:r>
          <w:rPr>
            <w:noProof/>
            <w:webHidden/>
          </w:rPr>
          <w:fldChar w:fldCharType="separate"/>
        </w:r>
        <w:r w:rsidR="00B20433">
          <w:rPr>
            <w:b/>
            <w:bCs/>
            <w:noProof/>
            <w:webHidden/>
            <w:lang w:val="en-US"/>
          </w:rPr>
          <w:t>Error! Bookmark not defined.</w:t>
        </w:r>
        <w:r>
          <w:rPr>
            <w:noProof/>
            <w:webHidden/>
          </w:rPr>
          <w:fldChar w:fldCharType="end"/>
        </w:r>
      </w:hyperlink>
    </w:p>
    <w:p w14:paraId="05400759" w14:textId="71DAC8CC"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58" w:history="1">
        <w:r w:rsidRPr="00D64781">
          <w:rPr>
            <w:rStyle w:val="Hyperlink"/>
            <w:noProof/>
          </w:rPr>
          <w:t>2.4</w:t>
        </w:r>
        <w:r>
          <w:rPr>
            <w:rFonts w:asciiTheme="minorHAnsi" w:eastAsiaTheme="minorEastAsia" w:hAnsiTheme="minorHAnsi" w:cstheme="minorBidi"/>
            <w:iCs w:val="0"/>
            <w:noProof/>
            <w:sz w:val="22"/>
            <w:szCs w:val="22"/>
            <w:lang w:val="en-US" w:eastAsia="en-US"/>
          </w:rPr>
          <w:tab/>
        </w:r>
        <w:r w:rsidRPr="00D64781">
          <w:rPr>
            <w:rStyle w:val="Hyperlink"/>
            <w:noProof/>
          </w:rPr>
          <w:t>Underretningspligt</w:t>
        </w:r>
        <w:r>
          <w:rPr>
            <w:noProof/>
            <w:webHidden/>
          </w:rPr>
          <w:tab/>
        </w:r>
        <w:r>
          <w:rPr>
            <w:noProof/>
            <w:webHidden/>
          </w:rPr>
          <w:fldChar w:fldCharType="begin"/>
        </w:r>
        <w:r>
          <w:rPr>
            <w:noProof/>
            <w:webHidden/>
          </w:rPr>
          <w:instrText xml:space="preserve"> PAGEREF _Toc431372258 \h </w:instrText>
        </w:r>
        <w:r>
          <w:rPr>
            <w:noProof/>
            <w:webHidden/>
          </w:rPr>
        </w:r>
        <w:r>
          <w:rPr>
            <w:noProof/>
            <w:webHidden/>
          </w:rPr>
          <w:fldChar w:fldCharType="separate"/>
        </w:r>
        <w:r w:rsidR="00B20433">
          <w:rPr>
            <w:noProof/>
            <w:webHidden/>
          </w:rPr>
          <w:t>3</w:t>
        </w:r>
        <w:r>
          <w:rPr>
            <w:noProof/>
            <w:webHidden/>
          </w:rPr>
          <w:fldChar w:fldCharType="end"/>
        </w:r>
      </w:hyperlink>
    </w:p>
    <w:p w14:paraId="046698C8" w14:textId="127572EB" w:rsidR="003F1BF3" w:rsidRDefault="003F1BF3">
      <w:pPr>
        <w:pStyle w:val="TOC1"/>
        <w:tabs>
          <w:tab w:val="left" w:pos="440"/>
          <w:tab w:val="right" w:leader="dot" w:pos="9062"/>
        </w:tabs>
        <w:rPr>
          <w:rFonts w:asciiTheme="minorHAnsi" w:eastAsiaTheme="minorEastAsia" w:hAnsiTheme="minorHAnsi" w:cstheme="minorBidi"/>
          <w:b w:val="0"/>
          <w:bCs w:val="0"/>
          <w:noProof/>
          <w:sz w:val="22"/>
          <w:szCs w:val="22"/>
          <w:lang w:val="en-US" w:eastAsia="en-US"/>
        </w:rPr>
      </w:pPr>
      <w:hyperlink w:anchor="_Toc431372259" w:history="1">
        <w:r w:rsidRPr="00D64781">
          <w:rPr>
            <w:rStyle w:val="Hyperlink"/>
            <w:noProof/>
          </w:rPr>
          <w:t>3.</w:t>
        </w:r>
        <w:r>
          <w:rPr>
            <w:rFonts w:asciiTheme="minorHAnsi" w:eastAsiaTheme="minorEastAsia" w:hAnsiTheme="minorHAnsi" w:cstheme="minorBidi"/>
            <w:b w:val="0"/>
            <w:bCs w:val="0"/>
            <w:noProof/>
            <w:sz w:val="22"/>
            <w:szCs w:val="22"/>
            <w:lang w:val="en-US" w:eastAsia="en-US"/>
          </w:rPr>
          <w:tab/>
        </w:r>
        <w:r w:rsidRPr="00D64781">
          <w:rPr>
            <w:rStyle w:val="Hyperlink"/>
            <w:noProof/>
          </w:rPr>
          <w:t>BESTYRELSEN</w:t>
        </w:r>
        <w:r>
          <w:rPr>
            <w:noProof/>
            <w:webHidden/>
          </w:rPr>
          <w:tab/>
        </w:r>
        <w:r>
          <w:rPr>
            <w:noProof/>
            <w:webHidden/>
          </w:rPr>
          <w:fldChar w:fldCharType="begin"/>
        </w:r>
        <w:r>
          <w:rPr>
            <w:noProof/>
            <w:webHidden/>
          </w:rPr>
          <w:instrText xml:space="preserve"> PAGEREF _Toc431372259 \h </w:instrText>
        </w:r>
        <w:r>
          <w:rPr>
            <w:noProof/>
            <w:webHidden/>
          </w:rPr>
        </w:r>
        <w:r>
          <w:rPr>
            <w:noProof/>
            <w:webHidden/>
          </w:rPr>
          <w:fldChar w:fldCharType="separate"/>
        </w:r>
        <w:r w:rsidR="00B20433">
          <w:rPr>
            <w:noProof/>
            <w:webHidden/>
          </w:rPr>
          <w:t>4</w:t>
        </w:r>
        <w:r>
          <w:rPr>
            <w:noProof/>
            <w:webHidden/>
          </w:rPr>
          <w:fldChar w:fldCharType="end"/>
        </w:r>
      </w:hyperlink>
    </w:p>
    <w:p w14:paraId="6EFFF404" w14:textId="5AE84C89"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0" w:history="1">
        <w:r w:rsidRPr="00D64781">
          <w:rPr>
            <w:rStyle w:val="Hyperlink"/>
            <w:noProof/>
          </w:rPr>
          <w:t>3.1</w:t>
        </w:r>
        <w:r>
          <w:rPr>
            <w:rFonts w:asciiTheme="minorHAnsi" w:eastAsiaTheme="minorEastAsia" w:hAnsiTheme="minorHAnsi" w:cstheme="minorBidi"/>
            <w:iCs w:val="0"/>
            <w:noProof/>
            <w:sz w:val="22"/>
            <w:szCs w:val="22"/>
            <w:lang w:val="en-US" w:eastAsia="en-US"/>
          </w:rPr>
          <w:tab/>
        </w:r>
        <w:r w:rsidRPr="00D64781">
          <w:rPr>
            <w:rStyle w:val="Hyperlink"/>
            <w:noProof/>
          </w:rPr>
          <w:t>Fælles ansvar og arbejdsopgaver for bestyrelsesmedlemmer:</w:t>
        </w:r>
        <w:r>
          <w:rPr>
            <w:noProof/>
            <w:webHidden/>
          </w:rPr>
          <w:tab/>
        </w:r>
        <w:r>
          <w:rPr>
            <w:noProof/>
            <w:webHidden/>
          </w:rPr>
          <w:fldChar w:fldCharType="begin"/>
        </w:r>
        <w:r>
          <w:rPr>
            <w:noProof/>
            <w:webHidden/>
          </w:rPr>
          <w:instrText xml:space="preserve"> PAGEREF _Toc431372260 \h </w:instrText>
        </w:r>
        <w:r>
          <w:rPr>
            <w:noProof/>
            <w:webHidden/>
          </w:rPr>
        </w:r>
        <w:r>
          <w:rPr>
            <w:noProof/>
            <w:webHidden/>
          </w:rPr>
          <w:fldChar w:fldCharType="separate"/>
        </w:r>
        <w:r w:rsidR="00B20433">
          <w:rPr>
            <w:noProof/>
            <w:webHidden/>
          </w:rPr>
          <w:t>4</w:t>
        </w:r>
        <w:r>
          <w:rPr>
            <w:noProof/>
            <w:webHidden/>
          </w:rPr>
          <w:fldChar w:fldCharType="end"/>
        </w:r>
      </w:hyperlink>
    </w:p>
    <w:p w14:paraId="6C41229B" w14:textId="016341BE"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1" w:history="1">
        <w:r w:rsidRPr="00D64781">
          <w:rPr>
            <w:rStyle w:val="Hyperlink"/>
            <w:noProof/>
          </w:rPr>
          <w:t>3.2</w:t>
        </w:r>
        <w:r>
          <w:rPr>
            <w:rFonts w:asciiTheme="minorHAnsi" w:eastAsiaTheme="minorEastAsia" w:hAnsiTheme="minorHAnsi" w:cstheme="minorBidi"/>
            <w:iCs w:val="0"/>
            <w:noProof/>
            <w:sz w:val="22"/>
            <w:szCs w:val="22"/>
            <w:lang w:val="en-US" w:eastAsia="en-US"/>
          </w:rPr>
          <w:tab/>
        </w:r>
        <w:r w:rsidRPr="00D64781">
          <w:rPr>
            <w:rStyle w:val="Hyperlink"/>
            <w:noProof/>
          </w:rPr>
          <w:t>Formand og næstformand</w:t>
        </w:r>
        <w:r>
          <w:rPr>
            <w:noProof/>
            <w:webHidden/>
          </w:rPr>
          <w:tab/>
        </w:r>
        <w:r>
          <w:rPr>
            <w:noProof/>
            <w:webHidden/>
          </w:rPr>
          <w:fldChar w:fldCharType="begin"/>
        </w:r>
        <w:r>
          <w:rPr>
            <w:noProof/>
            <w:webHidden/>
          </w:rPr>
          <w:instrText xml:space="preserve"> PAGEREF _Toc431372261 \h </w:instrText>
        </w:r>
        <w:r>
          <w:rPr>
            <w:noProof/>
            <w:webHidden/>
          </w:rPr>
        </w:r>
        <w:r>
          <w:rPr>
            <w:noProof/>
            <w:webHidden/>
          </w:rPr>
          <w:fldChar w:fldCharType="separate"/>
        </w:r>
        <w:r w:rsidR="00B20433">
          <w:rPr>
            <w:noProof/>
            <w:webHidden/>
          </w:rPr>
          <w:t>4</w:t>
        </w:r>
        <w:r>
          <w:rPr>
            <w:noProof/>
            <w:webHidden/>
          </w:rPr>
          <w:fldChar w:fldCharType="end"/>
        </w:r>
      </w:hyperlink>
    </w:p>
    <w:p w14:paraId="19D97664" w14:textId="70EA17CB"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2" w:history="1">
        <w:r w:rsidRPr="00D64781">
          <w:rPr>
            <w:rStyle w:val="Hyperlink"/>
            <w:noProof/>
          </w:rPr>
          <w:t>3.3</w:t>
        </w:r>
        <w:r>
          <w:rPr>
            <w:rFonts w:asciiTheme="minorHAnsi" w:eastAsiaTheme="minorEastAsia" w:hAnsiTheme="minorHAnsi" w:cstheme="minorBidi"/>
            <w:iCs w:val="0"/>
            <w:noProof/>
            <w:sz w:val="22"/>
            <w:szCs w:val="22"/>
            <w:lang w:val="en-US" w:eastAsia="en-US"/>
          </w:rPr>
          <w:tab/>
        </w:r>
        <w:r w:rsidRPr="00D64781">
          <w:rPr>
            <w:rStyle w:val="Hyperlink"/>
            <w:noProof/>
          </w:rPr>
          <w:t>Kasserer</w:t>
        </w:r>
        <w:r>
          <w:rPr>
            <w:noProof/>
            <w:webHidden/>
          </w:rPr>
          <w:tab/>
        </w:r>
        <w:r>
          <w:rPr>
            <w:noProof/>
            <w:webHidden/>
          </w:rPr>
          <w:fldChar w:fldCharType="begin"/>
        </w:r>
        <w:r>
          <w:rPr>
            <w:noProof/>
            <w:webHidden/>
          </w:rPr>
          <w:instrText xml:space="preserve"> PAGEREF _Toc431372262 \h </w:instrText>
        </w:r>
        <w:r>
          <w:rPr>
            <w:noProof/>
            <w:webHidden/>
          </w:rPr>
        </w:r>
        <w:r>
          <w:rPr>
            <w:noProof/>
            <w:webHidden/>
          </w:rPr>
          <w:fldChar w:fldCharType="separate"/>
        </w:r>
        <w:r w:rsidR="00B20433">
          <w:rPr>
            <w:noProof/>
            <w:webHidden/>
          </w:rPr>
          <w:t>5</w:t>
        </w:r>
        <w:r>
          <w:rPr>
            <w:noProof/>
            <w:webHidden/>
          </w:rPr>
          <w:fldChar w:fldCharType="end"/>
        </w:r>
      </w:hyperlink>
    </w:p>
    <w:p w14:paraId="469FAB53" w14:textId="0E38DA45"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3" w:history="1">
        <w:r w:rsidRPr="00D64781">
          <w:rPr>
            <w:rStyle w:val="Hyperlink"/>
            <w:noProof/>
          </w:rPr>
          <w:t>3.4</w:t>
        </w:r>
        <w:r>
          <w:rPr>
            <w:rFonts w:asciiTheme="minorHAnsi" w:eastAsiaTheme="minorEastAsia" w:hAnsiTheme="minorHAnsi" w:cstheme="minorBidi"/>
            <w:iCs w:val="0"/>
            <w:noProof/>
            <w:sz w:val="22"/>
            <w:szCs w:val="22"/>
            <w:lang w:val="en-US" w:eastAsia="en-US"/>
          </w:rPr>
          <w:tab/>
        </w:r>
        <w:r w:rsidRPr="00D64781">
          <w:rPr>
            <w:rStyle w:val="Hyperlink"/>
            <w:noProof/>
          </w:rPr>
          <w:t>Bestyrelsesmedlemmer</w:t>
        </w:r>
        <w:r>
          <w:rPr>
            <w:noProof/>
            <w:webHidden/>
          </w:rPr>
          <w:tab/>
        </w:r>
        <w:r>
          <w:rPr>
            <w:noProof/>
            <w:webHidden/>
          </w:rPr>
          <w:fldChar w:fldCharType="begin"/>
        </w:r>
        <w:r>
          <w:rPr>
            <w:noProof/>
            <w:webHidden/>
          </w:rPr>
          <w:instrText xml:space="preserve"> PAGEREF _Toc431372263 \h </w:instrText>
        </w:r>
        <w:r>
          <w:rPr>
            <w:noProof/>
            <w:webHidden/>
          </w:rPr>
        </w:r>
        <w:r>
          <w:rPr>
            <w:noProof/>
            <w:webHidden/>
          </w:rPr>
          <w:fldChar w:fldCharType="separate"/>
        </w:r>
        <w:r w:rsidR="00B20433">
          <w:rPr>
            <w:noProof/>
            <w:webHidden/>
          </w:rPr>
          <w:t>5</w:t>
        </w:r>
        <w:r>
          <w:rPr>
            <w:noProof/>
            <w:webHidden/>
          </w:rPr>
          <w:fldChar w:fldCharType="end"/>
        </w:r>
      </w:hyperlink>
    </w:p>
    <w:p w14:paraId="767C768D" w14:textId="264CA0C9"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4" w:history="1">
        <w:r w:rsidRPr="00D64781">
          <w:rPr>
            <w:rStyle w:val="Hyperlink"/>
            <w:noProof/>
          </w:rPr>
          <w:t>3.5</w:t>
        </w:r>
        <w:r>
          <w:rPr>
            <w:rFonts w:asciiTheme="minorHAnsi" w:eastAsiaTheme="minorEastAsia" w:hAnsiTheme="minorHAnsi" w:cstheme="minorBidi"/>
            <w:iCs w:val="0"/>
            <w:noProof/>
            <w:sz w:val="22"/>
            <w:szCs w:val="22"/>
            <w:lang w:val="en-US" w:eastAsia="en-US"/>
          </w:rPr>
          <w:tab/>
        </w:r>
        <w:r w:rsidRPr="00D64781">
          <w:rPr>
            <w:rStyle w:val="Hyperlink"/>
            <w:noProof/>
          </w:rPr>
          <w:t>Suppleanter</w:t>
        </w:r>
        <w:r>
          <w:rPr>
            <w:noProof/>
            <w:webHidden/>
          </w:rPr>
          <w:tab/>
        </w:r>
        <w:r>
          <w:rPr>
            <w:noProof/>
            <w:webHidden/>
          </w:rPr>
          <w:fldChar w:fldCharType="begin"/>
        </w:r>
        <w:r>
          <w:rPr>
            <w:noProof/>
            <w:webHidden/>
          </w:rPr>
          <w:instrText xml:space="preserve"> PAGEREF _Toc431372264 \h </w:instrText>
        </w:r>
        <w:r>
          <w:rPr>
            <w:noProof/>
            <w:webHidden/>
          </w:rPr>
        </w:r>
        <w:r>
          <w:rPr>
            <w:noProof/>
            <w:webHidden/>
          </w:rPr>
          <w:fldChar w:fldCharType="separate"/>
        </w:r>
        <w:r w:rsidR="00B20433">
          <w:rPr>
            <w:noProof/>
            <w:webHidden/>
          </w:rPr>
          <w:t>5</w:t>
        </w:r>
        <w:r>
          <w:rPr>
            <w:noProof/>
            <w:webHidden/>
          </w:rPr>
          <w:fldChar w:fldCharType="end"/>
        </w:r>
      </w:hyperlink>
    </w:p>
    <w:p w14:paraId="1FDCF28A" w14:textId="59DE9B67"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5" w:history="1">
        <w:r w:rsidRPr="00D64781">
          <w:rPr>
            <w:rStyle w:val="Hyperlink"/>
            <w:noProof/>
          </w:rPr>
          <w:t>3.6</w:t>
        </w:r>
        <w:r>
          <w:rPr>
            <w:rFonts w:asciiTheme="minorHAnsi" w:eastAsiaTheme="minorEastAsia" w:hAnsiTheme="minorHAnsi" w:cstheme="minorBidi"/>
            <w:iCs w:val="0"/>
            <w:noProof/>
            <w:sz w:val="22"/>
            <w:szCs w:val="22"/>
            <w:lang w:val="en-US" w:eastAsia="en-US"/>
          </w:rPr>
          <w:tab/>
        </w:r>
        <w:r w:rsidRPr="00D64781">
          <w:rPr>
            <w:rStyle w:val="Hyperlink"/>
            <w:noProof/>
          </w:rPr>
          <w:t>Fravær og orlov</w:t>
        </w:r>
        <w:r>
          <w:rPr>
            <w:noProof/>
            <w:webHidden/>
          </w:rPr>
          <w:tab/>
        </w:r>
        <w:r>
          <w:rPr>
            <w:noProof/>
            <w:webHidden/>
          </w:rPr>
          <w:fldChar w:fldCharType="begin"/>
        </w:r>
        <w:r>
          <w:rPr>
            <w:noProof/>
            <w:webHidden/>
          </w:rPr>
          <w:instrText xml:space="preserve"> PAGEREF _Toc431372265 \h </w:instrText>
        </w:r>
        <w:r>
          <w:rPr>
            <w:noProof/>
            <w:webHidden/>
          </w:rPr>
        </w:r>
        <w:r>
          <w:rPr>
            <w:noProof/>
            <w:webHidden/>
          </w:rPr>
          <w:fldChar w:fldCharType="separate"/>
        </w:r>
        <w:r w:rsidR="00B20433">
          <w:rPr>
            <w:noProof/>
            <w:webHidden/>
          </w:rPr>
          <w:t>5</w:t>
        </w:r>
        <w:r>
          <w:rPr>
            <w:noProof/>
            <w:webHidden/>
          </w:rPr>
          <w:fldChar w:fldCharType="end"/>
        </w:r>
      </w:hyperlink>
    </w:p>
    <w:p w14:paraId="7A516096" w14:textId="34728D43"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6" w:history="1">
        <w:r w:rsidRPr="00D64781">
          <w:rPr>
            <w:rStyle w:val="Hyperlink"/>
            <w:noProof/>
          </w:rPr>
          <w:t>3.7</w:t>
        </w:r>
        <w:r>
          <w:rPr>
            <w:rFonts w:asciiTheme="minorHAnsi" w:eastAsiaTheme="minorEastAsia" w:hAnsiTheme="minorHAnsi" w:cstheme="minorBidi"/>
            <w:iCs w:val="0"/>
            <w:noProof/>
            <w:sz w:val="22"/>
            <w:szCs w:val="22"/>
            <w:lang w:val="en-US" w:eastAsia="en-US"/>
          </w:rPr>
          <w:tab/>
        </w:r>
        <w:r w:rsidRPr="00D64781">
          <w:rPr>
            <w:rStyle w:val="Hyperlink"/>
            <w:noProof/>
          </w:rPr>
          <w:t>Bestyrelsessammensætning</w:t>
        </w:r>
        <w:r>
          <w:rPr>
            <w:noProof/>
            <w:webHidden/>
          </w:rPr>
          <w:tab/>
        </w:r>
        <w:r>
          <w:rPr>
            <w:noProof/>
            <w:webHidden/>
          </w:rPr>
          <w:fldChar w:fldCharType="begin"/>
        </w:r>
        <w:r>
          <w:rPr>
            <w:noProof/>
            <w:webHidden/>
          </w:rPr>
          <w:instrText xml:space="preserve"> PAGEREF _Toc431372266 \h </w:instrText>
        </w:r>
        <w:r>
          <w:rPr>
            <w:noProof/>
            <w:webHidden/>
          </w:rPr>
        </w:r>
        <w:r>
          <w:rPr>
            <w:noProof/>
            <w:webHidden/>
          </w:rPr>
          <w:fldChar w:fldCharType="separate"/>
        </w:r>
        <w:r w:rsidR="00B20433">
          <w:rPr>
            <w:noProof/>
            <w:webHidden/>
          </w:rPr>
          <w:t>5</w:t>
        </w:r>
        <w:r>
          <w:rPr>
            <w:noProof/>
            <w:webHidden/>
          </w:rPr>
          <w:fldChar w:fldCharType="end"/>
        </w:r>
      </w:hyperlink>
    </w:p>
    <w:p w14:paraId="1EF34D23" w14:textId="495AB57F"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7" w:history="1">
        <w:r w:rsidRPr="00D64781">
          <w:rPr>
            <w:rStyle w:val="Hyperlink"/>
            <w:noProof/>
          </w:rPr>
          <w:t>3.8</w:t>
        </w:r>
        <w:r>
          <w:rPr>
            <w:rFonts w:asciiTheme="minorHAnsi" w:eastAsiaTheme="minorEastAsia" w:hAnsiTheme="minorHAnsi" w:cstheme="minorBidi"/>
            <w:iCs w:val="0"/>
            <w:noProof/>
            <w:sz w:val="22"/>
            <w:szCs w:val="22"/>
            <w:lang w:val="en-US" w:eastAsia="en-US"/>
          </w:rPr>
          <w:tab/>
        </w:r>
        <w:r w:rsidRPr="00D64781">
          <w:rPr>
            <w:rStyle w:val="Hyperlink"/>
            <w:noProof/>
          </w:rPr>
          <w:t>Udtrædelse af bestyrelse</w:t>
        </w:r>
        <w:r>
          <w:rPr>
            <w:noProof/>
            <w:webHidden/>
          </w:rPr>
          <w:tab/>
        </w:r>
        <w:r>
          <w:rPr>
            <w:noProof/>
            <w:webHidden/>
          </w:rPr>
          <w:fldChar w:fldCharType="begin"/>
        </w:r>
        <w:r>
          <w:rPr>
            <w:noProof/>
            <w:webHidden/>
          </w:rPr>
          <w:instrText xml:space="preserve"> PAGEREF _Toc431372267 \h </w:instrText>
        </w:r>
        <w:r>
          <w:rPr>
            <w:noProof/>
            <w:webHidden/>
          </w:rPr>
        </w:r>
        <w:r>
          <w:rPr>
            <w:noProof/>
            <w:webHidden/>
          </w:rPr>
          <w:fldChar w:fldCharType="separate"/>
        </w:r>
        <w:r w:rsidR="00B20433">
          <w:rPr>
            <w:noProof/>
            <w:webHidden/>
          </w:rPr>
          <w:t>5</w:t>
        </w:r>
        <w:r>
          <w:rPr>
            <w:noProof/>
            <w:webHidden/>
          </w:rPr>
          <w:fldChar w:fldCharType="end"/>
        </w:r>
      </w:hyperlink>
    </w:p>
    <w:p w14:paraId="76E2E7BE" w14:textId="4E142AD3" w:rsidR="003F1BF3" w:rsidRDefault="003F1BF3">
      <w:pPr>
        <w:pStyle w:val="TOC2"/>
        <w:tabs>
          <w:tab w:val="right" w:leader="dot" w:pos="9062"/>
        </w:tabs>
        <w:rPr>
          <w:rFonts w:asciiTheme="minorHAnsi" w:eastAsiaTheme="minorEastAsia" w:hAnsiTheme="minorHAnsi" w:cstheme="minorBidi"/>
          <w:iCs w:val="0"/>
          <w:noProof/>
          <w:sz w:val="22"/>
          <w:szCs w:val="22"/>
          <w:lang w:val="en-US" w:eastAsia="en-US"/>
        </w:rPr>
      </w:pPr>
      <w:hyperlink w:anchor="_Toc431372268" w:history="1">
        <w:r w:rsidRPr="00D64781">
          <w:rPr>
            <w:rStyle w:val="Hyperlink"/>
            <w:noProof/>
          </w:rPr>
          <w:t>(drøftelse om hvad man gør hvis flere end 4 udtræder og man reelt ikke længere opfylder minimumforpligtelsen)</w:t>
        </w:r>
        <w:r>
          <w:rPr>
            <w:noProof/>
            <w:webHidden/>
          </w:rPr>
          <w:tab/>
        </w:r>
        <w:r>
          <w:rPr>
            <w:noProof/>
            <w:webHidden/>
          </w:rPr>
          <w:fldChar w:fldCharType="begin"/>
        </w:r>
        <w:r>
          <w:rPr>
            <w:noProof/>
            <w:webHidden/>
          </w:rPr>
          <w:instrText xml:space="preserve"> PAGEREF _Toc431372268 \h </w:instrText>
        </w:r>
        <w:r>
          <w:rPr>
            <w:noProof/>
            <w:webHidden/>
          </w:rPr>
        </w:r>
        <w:r>
          <w:rPr>
            <w:noProof/>
            <w:webHidden/>
          </w:rPr>
          <w:fldChar w:fldCharType="separate"/>
        </w:r>
        <w:r w:rsidR="00B20433">
          <w:rPr>
            <w:noProof/>
            <w:webHidden/>
          </w:rPr>
          <w:t>5</w:t>
        </w:r>
        <w:r>
          <w:rPr>
            <w:noProof/>
            <w:webHidden/>
          </w:rPr>
          <w:fldChar w:fldCharType="end"/>
        </w:r>
      </w:hyperlink>
    </w:p>
    <w:p w14:paraId="79E14E6B" w14:textId="1CC82234"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69" w:history="1">
        <w:r w:rsidRPr="00D64781">
          <w:rPr>
            <w:rStyle w:val="Hyperlink"/>
            <w:noProof/>
          </w:rPr>
          <w:t>3.9</w:t>
        </w:r>
        <w:r>
          <w:rPr>
            <w:rFonts w:asciiTheme="minorHAnsi" w:eastAsiaTheme="minorEastAsia" w:hAnsiTheme="minorHAnsi" w:cstheme="minorBidi"/>
            <w:iCs w:val="0"/>
            <w:noProof/>
            <w:sz w:val="22"/>
            <w:szCs w:val="22"/>
            <w:lang w:val="en-US" w:eastAsia="en-US"/>
          </w:rPr>
          <w:tab/>
        </w:r>
        <w:r w:rsidRPr="00D64781">
          <w:rPr>
            <w:rStyle w:val="Hyperlink"/>
            <w:noProof/>
          </w:rPr>
          <w:t>Udtrædelse i forbindelse med Generalforsamling</w:t>
        </w:r>
        <w:r>
          <w:rPr>
            <w:noProof/>
            <w:webHidden/>
          </w:rPr>
          <w:tab/>
        </w:r>
        <w:r>
          <w:rPr>
            <w:noProof/>
            <w:webHidden/>
          </w:rPr>
          <w:fldChar w:fldCharType="begin"/>
        </w:r>
        <w:r>
          <w:rPr>
            <w:noProof/>
            <w:webHidden/>
          </w:rPr>
          <w:instrText xml:space="preserve"> PAGEREF _Toc431372269 \h </w:instrText>
        </w:r>
        <w:r>
          <w:rPr>
            <w:noProof/>
            <w:webHidden/>
          </w:rPr>
        </w:r>
        <w:r>
          <w:rPr>
            <w:noProof/>
            <w:webHidden/>
          </w:rPr>
          <w:fldChar w:fldCharType="separate"/>
        </w:r>
        <w:r w:rsidR="00B20433">
          <w:rPr>
            <w:b/>
            <w:bCs/>
            <w:noProof/>
            <w:webHidden/>
            <w:lang w:val="en-US"/>
          </w:rPr>
          <w:t>Error! Bookmark not defined.</w:t>
        </w:r>
        <w:r>
          <w:rPr>
            <w:noProof/>
            <w:webHidden/>
          </w:rPr>
          <w:fldChar w:fldCharType="end"/>
        </w:r>
      </w:hyperlink>
    </w:p>
    <w:p w14:paraId="538A5C60" w14:textId="348E9F0C"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0" w:history="1">
        <w:r w:rsidRPr="00D64781">
          <w:rPr>
            <w:rStyle w:val="Hyperlink"/>
            <w:noProof/>
          </w:rPr>
          <w:t>3.10</w:t>
        </w:r>
        <w:r>
          <w:rPr>
            <w:rFonts w:asciiTheme="minorHAnsi" w:eastAsiaTheme="minorEastAsia" w:hAnsiTheme="minorHAnsi" w:cstheme="minorBidi"/>
            <w:iCs w:val="0"/>
            <w:noProof/>
            <w:sz w:val="22"/>
            <w:szCs w:val="22"/>
            <w:lang w:val="en-US" w:eastAsia="en-US"/>
          </w:rPr>
          <w:tab/>
        </w:r>
        <w:r w:rsidRPr="00D64781">
          <w:rPr>
            <w:rStyle w:val="Hyperlink"/>
            <w:noProof/>
          </w:rPr>
          <w:t>Generelle bestemmelser og fokuspunkter for bestyrelsesmedlemmer</w:t>
        </w:r>
        <w:r>
          <w:rPr>
            <w:noProof/>
            <w:webHidden/>
          </w:rPr>
          <w:tab/>
        </w:r>
        <w:r>
          <w:rPr>
            <w:noProof/>
            <w:webHidden/>
          </w:rPr>
          <w:fldChar w:fldCharType="begin"/>
        </w:r>
        <w:r>
          <w:rPr>
            <w:noProof/>
            <w:webHidden/>
          </w:rPr>
          <w:instrText xml:space="preserve"> PAGEREF _Toc431372270 \h </w:instrText>
        </w:r>
        <w:r>
          <w:rPr>
            <w:noProof/>
            <w:webHidden/>
          </w:rPr>
        </w:r>
        <w:r>
          <w:rPr>
            <w:noProof/>
            <w:webHidden/>
          </w:rPr>
          <w:fldChar w:fldCharType="separate"/>
        </w:r>
        <w:r w:rsidR="00B20433">
          <w:rPr>
            <w:noProof/>
            <w:webHidden/>
          </w:rPr>
          <w:t>6</w:t>
        </w:r>
        <w:r>
          <w:rPr>
            <w:noProof/>
            <w:webHidden/>
          </w:rPr>
          <w:fldChar w:fldCharType="end"/>
        </w:r>
      </w:hyperlink>
    </w:p>
    <w:p w14:paraId="7E06B24D" w14:textId="48A2C6A7" w:rsidR="003F1BF3" w:rsidRDefault="003F1BF3">
      <w:pPr>
        <w:pStyle w:val="TOC1"/>
        <w:tabs>
          <w:tab w:val="left" w:pos="440"/>
          <w:tab w:val="right" w:leader="dot" w:pos="9062"/>
        </w:tabs>
        <w:rPr>
          <w:rFonts w:asciiTheme="minorHAnsi" w:eastAsiaTheme="minorEastAsia" w:hAnsiTheme="minorHAnsi" w:cstheme="minorBidi"/>
          <w:b w:val="0"/>
          <w:bCs w:val="0"/>
          <w:noProof/>
          <w:sz w:val="22"/>
          <w:szCs w:val="22"/>
          <w:lang w:val="en-US" w:eastAsia="en-US"/>
        </w:rPr>
      </w:pPr>
      <w:hyperlink w:anchor="_Toc431372271" w:history="1">
        <w:r w:rsidRPr="00D64781">
          <w:rPr>
            <w:rStyle w:val="Hyperlink"/>
            <w:noProof/>
          </w:rPr>
          <w:t>4.</w:t>
        </w:r>
        <w:r>
          <w:rPr>
            <w:rFonts w:asciiTheme="minorHAnsi" w:eastAsiaTheme="minorEastAsia" w:hAnsiTheme="minorHAnsi" w:cstheme="minorBidi"/>
            <w:b w:val="0"/>
            <w:bCs w:val="0"/>
            <w:noProof/>
            <w:sz w:val="22"/>
            <w:szCs w:val="22"/>
            <w:lang w:val="en-US" w:eastAsia="en-US"/>
          </w:rPr>
          <w:tab/>
        </w:r>
        <w:r w:rsidRPr="00D64781">
          <w:rPr>
            <w:rStyle w:val="Hyperlink"/>
            <w:noProof/>
          </w:rPr>
          <w:t>MEDLEMMER</w:t>
        </w:r>
        <w:r>
          <w:rPr>
            <w:noProof/>
            <w:webHidden/>
          </w:rPr>
          <w:tab/>
        </w:r>
        <w:r>
          <w:rPr>
            <w:noProof/>
            <w:webHidden/>
          </w:rPr>
          <w:fldChar w:fldCharType="begin"/>
        </w:r>
        <w:r>
          <w:rPr>
            <w:noProof/>
            <w:webHidden/>
          </w:rPr>
          <w:instrText xml:space="preserve"> PAGEREF _Toc431372271 \h </w:instrText>
        </w:r>
        <w:r>
          <w:rPr>
            <w:noProof/>
            <w:webHidden/>
          </w:rPr>
        </w:r>
        <w:r>
          <w:rPr>
            <w:noProof/>
            <w:webHidden/>
          </w:rPr>
          <w:fldChar w:fldCharType="separate"/>
        </w:r>
        <w:r w:rsidR="00B20433">
          <w:rPr>
            <w:noProof/>
            <w:webHidden/>
          </w:rPr>
          <w:t>6</w:t>
        </w:r>
        <w:r>
          <w:rPr>
            <w:noProof/>
            <w:webHidden/>
          </w:rPr>
          <w:fldChar w:fldCharType="end"/>
        </w:r>
      </w:hyperlink>
    </w:p>
    <w:p w14:paraId="61F33599" w14:textId="0596DD78"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2" w:history="1">
        <w:r w:rsidRPr="00D64781">
          <w:rPr>
            <w:rStyle w:val="Hyperlink"/>
            <w:noProof/>
          </w:rPr>
          <w:t>4.1</w:t>
        </w:r>
        <w:r>
          <w:rPr>
            <w:rFonts w:asciiTheme="minorHAnsi" w:eastAsiaTheme="minorEastAsia" w:hAnsiTheme="minorHAnsi" w:cstheme="minorBidi"/>
            <w:iCs w:val="0"/>
            <w:noProof/>
            <w:sz w:val="22"/>
            <w:szCs w:val="22"/>
            <w:lang w:val="en-US" w:eastAsia="en-US"/>
          </w:rPr>
          <w:tab/>
        </w:r>
        <w:r w:rsidRPr="00D64781">
          <w:rPr>
            <w:rStyle w:val="Hyperlink"/>
            <w:noProof/>
          </w:rPr>
          <w:t>Betingelser for ind og udmeldelse.</w:t>
        </w:r>
        <w:r>
          <w:rPr>
            <w:noProof/>
            <w:webHidden/>
          </w:rPr>
          <w:tab/>
        </w:r>
        <w:r>
          <w:rPr>
            <w:noProof/>
            <w:webHidden/>
          </w:rPr>
          <w:fldChar w:fldCharType="begin"/>
        </w:r>
        <w:r>
          <w:rPr>
            <w:noProof/>
            <w:webHidden/>
          </w:rPr>
          <w:instrText xml:space="preserve"> PAGEREF _Toc431372272 \h </w:instrText>
        </w:r>
        <w:r>
          <w:rPr>
            <w:noProof/>
            <w:webHidden/>
          </w:rPr>
        </w:r>
        <w:r>
          <w:rPr>
            <w:noProof/>
            <w:webHidden/>
          </w:rPr>
          <w:fldChar w:fldCharType="separate"/>
        </w:r>
        <w:r w:rsidR="00B20433">
          <w:rPr>
            <w:noProof/>
            <w:webHidden/>
          </w:rPr>
          <w:t>6</w:t>
        </w:r>
        <w:r>
          <w:rPr>
            <w:noProof/>
            <w:webHidden/>
          </w:rPr>
          <w:fldChar w:fldCharType="end"/>
        </w:r>
      </w:hyperlink>
    </w:p>
    <w:p w14:paraId="4A5C1190" w14:textId="2D88FCA8"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3" w:history="1">
        <w:r w:rsidRPr="00D64781">
          <w:rPr>
            <w:rStyle w:val="Hyperlink"/>
            <w:noProof/>
          </w:rPr>
          <w:t>4.2</w:t>
        </w:r>
        <w:r>
          <w:rPr>
            <w:rFonts w:asciiTheme="minorHAnsi" w:eastAsiaTheme="minorEastAsia" w:hAnsiTheme="minorHAnsi" w:cstheme="minorBidi"/>
            <w:iCs w:val="0"/>
            <w:noProof/>
            <w:sz w:val="22"/>
            <w:szCs w:val="22"/>
            <w:lang w:val="en-US" w:eastAsia="en-US"/>
          </w:rPr>
          <w:tab/>
        </w:r>
        <w:r w:rsidRPr="00D64781">
          <w:rPr>
            <w:rStyle w:val="Hyperlink"/>
            <w:noProof/>
          </w:rPr>
          <w:t>Retningslinjer events</w:t>
        </w:r>
        <w:r>
          <w:rPr>
            <w:noProof/>
            <w:webHidden/>
          </w:rPr>
          <w:tab/>
        </w:r>
        <w:r>
          <w:rPr>
            <w:noProof/>
            <w:webHidden/>
          </w:rPr>
          <w:fldChar w:fldCharType="begin"/>
        </w:r>
        <w:r>
          <w:rPr>
            <w:noProof/>
            <w:webHidden/>
          </w:rPr>
          <w:instrText xml:space="preserve"> PAGEREF _Toc431372273 \h </w:instrText>
        </w:r>
        <w:r>
          <w:rPr>
            <w:noProof/>
            <w:webHidden/>
          </w:rPr>
        </w:r>
        <w:r>
          <w:rPr>
            <w:noProof/>
            <w:webHidden/>
          </w:rPr>
          <w:fldChar w:fldCharType="separate"/>
        </w:r>
        <w:r w:rsidR="00B20433">
          <w:rPr>
            <w:noProof/>
            <w:webHidden/>
          </w:rPr>
          <w:t>6</w:t>
        </w:r>
        <w:r>
          <w:rPr>
            <w:noProof/>
            <w:webHidden/>
          </w:rPr>
          <w:fldChar w:fldCharType="end"/>
        </w:r>
      </w:hyperlink>
    </w:p>
    <w:p w14:paraId="491A9921" w14:textId="0234956E"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4" w:history="1">
        <w:r w:rsidRPr="00D64781">
          <w:rPr>
            <w:rStyle w:val="Hyperlink"/>
            <w:noProof/>
          </w:rPr>
          <w:t>4.3</w:t>
        </w:r>
        <w:r>
          <w:rPr>
            <w:rFonts w:asciiTheme="minorHAnsi" w:eastAsiaTheme="minorEastAsia" w:hAnsiTheme="minorHAnsi" w:cstheme="minorBidi"/>
            <w:iCs w:val="0"/>
            <w:noProof/>
            <w:sz w:val="22"/>
            <w:szCs w:val="22"/>
            <w:lang w:val="en-US" w:eastAsia="en-US"/>
          </w:rPr>
          <w:tab/>
        </w:r>
        <w:r w:rsidRPr="00D64781">
          <w:rPr>
            <w:rStyle w:val="Hyperlink"/>
            <w:noProof/>
          </w:rPr>
          <w:t>Misvedligeholdelse af medlemsskab</w:t>
        </w:r>
        <w:r>
          <w:rPr>
            <w:noProof/>
            <w:webHidden/>
          </w:rPr>
          <w:tab/>
        </w:r>
        <w:r>
          <w:rPr>
            <w:noProof/>
            <w:webHidden/>
          </w:rPr>
          <w:fldChar w:fldCharType="begin"/>
        </w:r>
        <w:r>
          <w:rPr>
            <w:noProof/>
            <w:webHidden/>
          </w:rPr>
          <w:instrText xml:space="preserve"> PAGEREF _Toc431372274 \h </w:instrText>
        </w:r>
        <w:r>
          <w:rPr>
            <w:noProof/>
            <w:webHidden/>
          </w:rPr>
        </w:r>
        <w:r>
          <w:rPr>
            <w:noProof/>
            <w:webHidden/>
          </w:rPr>
          <w:fldChar w:fldCharType="separate"/>
        </w:r>
        <w:r w:rsidR="00B20433">
          <w:rPr>
            <w:noProof/>
            <w:webHidden/>
          </w:rPr>
          <w:t>7</w:t>
        </w:r>
        <w:r>
          <w:rPr>
            <w:noProof/>
            <w:webHidden/>
          </w:rPr>
          <w:fldChar w:fldCharType="end"/>
        </w:r>
      </w:hyperlink>
    </w:p>
    <w:p w14:paraId="1C715C56" w14:textId="03549AD9" w:rsidR="003F1BF3" w:rsidRDefault="003F1BF3">
      <w:pPr>
        <w:pStyle w:val="TOC1"/>
        <w:tabs>
          <w:tab w:val="left" w:pos="440"/>
          <w:tab w:val="right" w:leader="dot" w:pos="9062"/>
        </w:tabs>
        <w:rPr>
          <w:rFonts w:asciiTheme="minorHAnsi" w:eastAsiaTheme="minorEastAsia" w:hAnsiTheme="minorHAnsi" w:cstheme="minorBidi"/>
          <w:b w:val="0"/>
          <w:bCs w:val="0"/>
          <w:noProof/>
          <w:sz w:val="22"/>
          <w:szCs w:val="22"/>
          <w:lang w:val="en-US" w:eastAsia="en-US"/>
        </w:rPr>
      </w:pPr>
      <w:hyperlink w:anchor="_Toc431372275" w:history="1">
        <w:r w:rsidRPr="00D64781">
          <w:rPr>
            <w:rStyle w:val="Hyperlink"/>
            <w:noProof/>
          </w:rPr>
          <w:t>5.</w:t>
        </w:r>
        <w:r>
          <w:rPr>
            <w:rFonts w:asciiTheme="minorHAnsi" w:eastAsiaTheme="minorEastAsia" w:hAnsiTheme="minorHAnsi" w:cstheme="minorBidi"/>
            <w:b w:val="0"/>
            <w:bCs w:val="0"/>
            <w:noProof/>
            <w:sz w:val="22"/>
            <w:szCs w:val="22"/>
            <w:lang w:val="en-US" w:eastAsia="en-US"/>
          </w:rPr>
          <w:tab/>
        </w:r>
        <w:r w:rsidRPr="00D64781">
          <w:rPr>
            <w:rStyle w:val="Hyperlink"/>
            <w:noProof/>
          </w:rPr>
          <w:t>TILLÆG TIL FORRETNINGSORDEN</w:t>
        </w:r>
        <w:r>
          <w:rPr>
            <w:noProof/>
            <w:webHidden/>
          </w:rPr>
          <w:tab/>
        </w:r>
        <w:r>
          <w:rPr>
            <w:noProof/>
            <w:webHidden/>
          </w:rPr>
          <w:fldChar w:fldCharType="begin"/>
        </w:r>
        <w:r>
          <w:rPr>
            <w:noProof/>
            <w:webHidden/>
          </w:rPr>
          <w:instrText xml:space="preserve"> PAGEREF _Toc431372275 \h </w:instrText>
        </w:r>
        <w:r>
          <w:rPr>
            <w:noProof/>
            <w:webHidden/>
          </w:rPr>
        </w:r>
        <w:r>
          <w:rPr>
            <w:noProof/>
            <w:webHidden/>
          </w:rPr>
          <w:fldChar w:fldCharType="separate"/>
        </w:r>
        <w:r w:rsidR="00B20433">
          <w:rPr>
            <w:noProof/>
            <w:webHidden/>
          </w:rPr>
          <w:t>8</w:t>
        </w:r>
        <w:r>
          <w:rPr>
            <w:noProof/>
            <w:webHidden/>
          </w:rPr>
          <w:fldChar w:fldCharType="end"/>
        </w:r>
      </w:hyperlink>
    </w:p>
    <w:p w14:paraId="43EFFE72" w14:textId="28375E6C"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6" w:history="1">
        <w:r w:rsidRPr="00D64781">
          <w:rPr>
            <w:rStyle w:val="Hyperlink"/>
            <w:noProof/>
          </w:rPr>
          <w:t>5.1</w:t>
        </w:r>
        <w:r>
          <w:rPr>
            <w:rFonts w:asciiTheme="minorHAnsi" w:eastAsiaTheme="minorEastAsia" w:hAnsiTheme="minorHAnsi" w:cstheme="minorBidi"/>
            <w:iCs w:val="0"/>
            <w:noProof/>
            <w:sz w:val="22"/>
            <w:szCs w:val="22"/>
            <w:lang w:val="en-US" w:eastAsia="en-US"/>
          </w:rPr>
          <w:tab/>
        </w:r>
        <w:r w:rsidRPr="00D64781">
          <w:rPr>
            <w:rStyle w:val="Hyperlink"/>
            <w:noProof/>
          </w:rPr>
          <w:t>Forplejning til bestyrelsesmøder</w:t>
        </w:r>
        <w:r>
          <w:rPr>
            <w:noProof/>
            <w:webHidden/>
          </w:rPr>
          <w:tab/>
        </w:r>
        <w:r>
          <w:rPr>
            <w:noProof/>
            <w:webHidden/>
          </w:rPr>
          <w:fldChar w:fldCharType="begin"/>
        </w:r>
        <w:r>
          <w:rPr>
            <w:noProof/>
            <w:webHidden/>
          </w:rPr>
          <w:instrText xml:space="preserve"> PAGEREF _Toc431372276 \h </w:instrText>
        </w:r>
        <w:r>
          <w:rPr>
            <w:noProof/>
            <w:webHidden/>
          </w:rPr>
        </w:r>
        <w:r>
          <w:rPr>
            <w:noProof/>
            <w:webHidden/>
          </w:rPr>
          <w:fldChar w:fldCharType="separate"/>
        </w:r>
        <w:r w:rsidR="00B20433">
          <w:rPr>
            <w:noProof/>
            <w:webHidden/>
          </w:rPr>
          <w:t>8</w:t>
        </w:r>
        <w:r>
          <w:rPr>
            <w:noProof/>
            <w:webHidden/>
          </w:rPr>
          <w:fldChar w:fldCharType="end"/>
        </w:r>
      </w:hyperlink>
    </w:p>
    <w:p w14:paraId="690145E3" w14:textId="556FB003"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7" w:history="1">
        <w:r w:rsidRPr="00D64781">
          <w:rPr>
            <w:rStyle w:val="Hyperlink"/>
            <w:noProof/>
          </w:rPr>
          <w:t>5.2</w:t>
        </w:r>
        <w:r>
          <w:rPr>
            <w:rFonts w:asciiTheme="minorHAnsi" w:eastAsiaTheme="minorEastAsia" w:hAnsiTheme="minorHAnsi" w:cstheme="minorBidi"/>
            <w:iCs w:val="0"/>
            <w:noProof/>
            <w:sz w:val="22"/>
            <w:szCs w:val="22"/>
            <w:lang w:val="en-US" w:eastAsia="en-US"/>
          </w:rPr>
          <w:tab/>
        </w:r>
        <w:r w:rsidRPr="00D64781">
          <w:rPr>
            <w:rStyle w:val="Hyperlink"/>
            <w:noProof/>
          </w:rPr>
          <w:t>Årlig bestyrelses workshop</w:t>
        </w:r>
        <w:r>
          <w:rPr>
            <w:noProof/>
            <w:webHidden/>
          </w:rPr>
          <w:tab/>
        </w:r>
        <w:r>
          <w:rPr>
            <w:noProof/>
            <w:webHidden/>
          </w:rPr>
          <w:fldChar w:fldCharType="begin"/>
        </w:r>
        <w:r>
          <w:rPr>
            <w:noProof/>
            <w:webHidden/>
          </w:rPr>
          <w:instrText xml:space="preserve"> PAGEREF _Toc431372277 \h </w:instrText>
        </w:r>
        <w:r>
          <w:rPr>
            <w:noProof/>
            <w:webHidden/>
          </w:rPr>
        </w:r>
        <w:r>
          <w:rPr>
            <w:noProof/>
            <w:webHidden/>
          </w:rPr>
          <w:fldChar w:fldCharType="separate"/>
        </w:r>
        <w:r w:rsidR="00B20433">
          <w:rPr>
            <w:noProof/>
            <w:webHidden/>
          </w:rPr>
          <w:t>8</w:t>
        </w:r>
        <w:r>
          <w:rPr>
            <w:noProof/>
            <w:webHidden/>
          </w:rPr>
          <w:fldChar w:fldCharType="end"/>
        </w:r>
      </w:hyperlink>
    </w:p>
    <w:p w14:paraId="70E2F392" w14:textId="4141CFE4"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8" w:history="1">
        <w:r w:rsidRPr="00D64781">
          <w:rPr>
            <w:rStyle w:val="Hyperlink"/>
            <w:noProof/>
          </w:rPr>
          <w:t>5.3</w:t>
        </w:r>
        <w:r>
          <w:rPr>
            <w:rFonts w:asciiTheme="minorHAnsi" w:eastAsiaTheme="minorEastAsia" w:hAnsiTheme="minorHAnsi" w:cstheme="minorBidi"/>
            <w:iCs w:val="0"/>
            <w:noProof/>
            <w:sz w:val="22"/>
            <w:szCs w:val="22"/>
            <w:lang w:val="en-US" w:eastAsia="en-US"/>
          </w:rPr>
          <w:tab/>
        </w:r>
        <w:r w:rsidRPr="00D64781">
          <w:rPr>
            <w:rStyle w:val="Hyperlink"/>
            <w:noProof/>
          </w:rPr>
          <w:t>Suppleanters Stemmeret</w:t>
        </w:r>
        <w:r>
          <w:rPr>
            <w:noProof/>
            <w:webHidden/>
          </w:rPr>
          <w:tab/>
        </w:r>
        <w:r>
          <w:rPr>
            <w:noProof/>
            <w:webHidden/>
          </w:rPr>
          <w:fldChar w:fldCharType="begin"/>
        </w:r>
        <w:r>
          <w:rPr>
            <w:noProof/>
            <w:webHidden/>
          </w:rPr>
          <w:instrText xml:space="preserve"> PAGEREF _Toc431372278 \h </w:instrText>
        </w:r>
        <w:r>
          <w:rPr>
            <w:noProof/>
            <w:webHidden/>
          </w:rPr>
        </w:r>
        <w:r>
          <w:rPr>
            <w:noProof/>
            <w:webHidden/>
          </w:rPr>
          <w:fldChar w:fldCharType="separate"/>
        </w:r>
        <w:r w:rsidR="00B20433">
          <w:rPr>
            <w:noProof/>
            <w:webHidden/>
          </w:rPr>
          <w:t>8</w:t>
        </w:r>
        <w:r>
          <w:rPr>
            <w:noProof/>
            <w:webHidden/>
          </w:rPr>
          <w:fldChar w:fldCharType="end"/>
        </w:r>
      </w:hyperlink>
    </w:p>
    <w:p w14:paraId="4DA72DA3" w14:textId="73DF76F4"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79" w:history="1">
        <w:r w:rsidRPr="00D64781">
          <w:rPr>
            <w:rStyle w:val="Hyperlink"/>
            <w:noProof/>
          </w:rPr>
          <w:t>5.4</w:t>
        </w:r>
        <w:r>
          <w:rPr>
            <w:rFonts w:asciiTheme="minorHAnsi" w:eastAsiaTheme="minorEastAsia" w:hAnsiTheme="minorHAnsi" w:cstheme="minorBidi"/>
            <w:iCs w:val="0"/>
            <w:noProof/>
            <w:sz w:val="22"/>
            <w:szCs w:val="22"/>
            <w:lang w:val="en-US" w:eastAsia="en-US"/>
          </w:rPr>
          <w:tab/>
        </w:r>
        <w:r w:rsidRPr="00D64781">
          <w:rPr>
            <w:rStyle w:val="Hyperlink"/>
            <w:noProof/>
          </w:rPr>
          <w:t>Protokol</w:t>
        </w:r>
        <w:r>
          <w:rPr>
            <w:noProof/>
            <w:webHidden/>
          </w:rPr>
          <w:tab/>
        </w:r>
        <w:r>
          <w:rPr>
            <w:noProof/>
            <w:webHidden/>
          </w:rPr>
          <w:fldChar w:fldCharType="begin"/>
        </w:r>
        <w:r>
          <w:rPr>
            <w:noProof/>
            <w:webHidden/>
          </w:rPr>
          <w:instrText xml:space="preserve"> PAGEREF _Toc431372279 \h </w:instrText>
        </w:r>
        <w:r>
          <w:rPr>
            <w:noProof/>
            <w:webHidden/>
          </w:rPr>
        </w:r>
        <w:r>
          <w:rPr>
            <w:noProof/>
            <w:webHidden/>
          </w:rPr>
          <w:fldChar w:fldCharType="separate"/>
        </w:r>
        <w:r w:rsidR="00B20433">
          <w:rPr>
            <w:b/>
            <w:bCs/>
            <w:noProof/>
            <w:webHidden/>
            <w:lang w:val="en-US"/>
          </w:rPr>
          <w:t>Error! Bookmark not defined.</w:t>
        </w:r>
        <w:r>
          <w:rPr>
            <w:noProof/>
            <w:webHidden/>
          </w:rPr>
          <w:fldChar w:fldCharType="end"/>
        </w:r>
      </w:hyperlink>
    </w:p>
    <w:p w14:paraId="218E9AF6" w14:textId="5DA5E240"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80" w:history="1">
        <w:r w:rsidRPr="00D64781">
          <w:rPr>
            <w:rStyle w:val="Hyperlink"/>
            <w:noProof/>
          </w:rPr>
          <w:t>5.5</w:t>
        </w:r>
        <w:r>
          <w:rPr>
            <w:rFonts w:asciiTheme="minorHAnsi" w:eastAsiaTheme="minorEastAsia" w:hAnsiTheme="minorHAnsi" w:cstheme="minorBidi"/>
            <w:iCs w:val="0"/>
            <w:noProof/>
            <w:sz w:val="22"/>
            <w:szCs w:val="22"/>
            <w:lang w:val="en-US" w:eastAsia="en-US"/>
          </w:rPr>
          <w:tab/>
        </w:r>
        <w:r w:rsidRPr="00D64781">
          <w:rPr>
            <w:rStyle w:val="Hyperlink"/>
            <w:noProof/>
          </w:rPr>
          <w:t>Administrationen</w:t>
        </w:r>
        <w:r>
          <w:rPr>
            <w:noProof/>
            <w:webHidden/>
          </w:rPr>
          <w:tab/>
        </w:r>
        <w:r>
          <w:rPr>
            <w:noProof/>
            <w:webHidden/>
          </w:rPr>
          <w:fldChar w:fldCharType="begin"/>
        </w:r>
        <w:r>
          <w:rPr>
            <w:noProof/>
            <w:webHidden/>
          </w:rPr>
          <w:instrText xml:space="preserve"> PAGEREF _Toc431372280 \h </w:instrText>
        </w:r>
        <w:r>
          <w:rPr>
            <w:noProof/>
            <w:webHidden/>
          </w:rPr>
        </w:r>
        <w:r>
          <w:rPr>
            <w:noProof/>
            <w:webHidden/>
          </w:rPr>
          <w:fldChar w:fldCharType="separate"/>
        </w:r>
        <w:r w:rsidR="00B20433">
          <w:rPr>
            <w:b/>
            <w:bCs/>
            <w:noProof/>
            <w:webHidden/>
            <w:lang w:val="en-US"/>
          </w:rPr>
          <w:t>Error! Bookmark not defined.</w:t>
        </w:r>
        <w:r>
          <w:rPr>
            <w:noProof/>
            <w:webHidden/>
          </w:rPr>
          <w:fldChar w:fldCharType="end"/>
        </w:r>
      </w:hyperlink>
    </w:p>
    <w:p w14:paraId="76DB938D" w14:textId="4F7DA4A7"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81" w:history="1">
        <w:r w:rsidRPr="00D64781">
          <w:rPr>
            <w:rStyle w:val="Hyperlink"/>
            <w:noProof/>
          </w:rPr>
          <w:t>5.6</w:t>
        </w:r>
        <w:r>
          <w:rPr>
            <w:rFonts w:asciiTheme="minorHAnsi" w:eastAsiaTheme="minorEastAsia" w:hAnsiTheme="minorHAnsi" w:cstheme="minorBidi"/>
            <w:iCs w:val="0"/>
            <w:noProof/>
            <w:sz w:val="22"/>
            <w:szCs w:val="22"/>
            <w:lang w:val="en-US" w:eastAsia="en-US"/>
          </w:rPr>
          <w:tab/>
        </w:r>
        <w:r w:rsidRPr="00D64781">
          <w:rPr>
            <w:rStyle w:val="Hyperlink"/>
            <w:noProof/>
          </w:rPr>
          <w:t>Formand og Næstformand</w:t>
        </w:r>
        <w:r>
          <w:rPr>
            <w:noProof/>
            <w:webHidden/>
          </w:rPr>
          <w:tab/>
        </w:r>
        <w:r>
          <w:rPr>
            <w:noProof/>
            <w:webHidden/>
          </w:rPr>
          <w:fldChar w:fldCharType="begin"/>
        </w:r>
        <w:r>
          <w:rPr>
            <w:noProof/>
            <w:webHidden/>
          </w:rPr>
          <w:instrText xml:space="preserve"> PAGEREF _Toc431372281 \h </w:instrText>
        </w:r>
        <w:r>
          <w:rPr>
            <w:noProof/>
            <w:webHidden/>
          </w:rPr>
        </w:r>
        <w:r>
          <w:rPr>
            <w:noProof/>
            <w:webHidden/>
          </w:rPr>
          <w:fldChar w:fldCharType="separate"/>
        </w:r>
        <w:r w:rsidR="00B20433">
          <w:rPr>
            <w:b/>
            <w:bCs/>
            <w:noProof/>
            <w:webHidden/>
            <w:lang w:val="en-US"/>
          </w:rPr>
          <w:t>Error! Bookmark not defined.</w:t>
        </w:r>
        <w:r>
          <w:rPr>
            <w:noProof/>
            <w:webHidden/>
          </w:rPr>
          <w:fldChar w:fldCharType="end"/>
        </w:r>
      </w:hyperlink>
    </w:p>
    <w:p w14:paraId="60B86D4D" w14:textId="176AE262"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82" w:history="1">
        <w:r w:rsidRPr="00D64781">
          <w:rPr>
            <w:rStyle w:val="Hyperlink"/>
            <w:noProof/>
          </w:rPr>
          <w:t>5.7</w:t>
        </w:r>
        <w:r>
          <w:rPr>
            <w:rFonts w:asciiTheme="minorHAnsi" w:eastAsiaTheme="minorEastAsia" w:hAnsiTheme="minorHAnsi" w:cstheme="minorBidi"/>
            <w:iCs w:val="0"/>
            <w:noProof/>
            <w:sz w:val="22"/>
            <w:szCs w:val="22"/>
            <w:lang w:val="en-US" w:eastAsia="en-US"/>
          </w:rPr>
          <w:tab/>
        </w:r>
        <w:r w:rsidRPr="00D64781">
          <w:rPr>
            <w:rStyle w:val="Hyperlink"/>
            <w:noProof/>
          </w:rPr>
          <w:t>Kasserer</w:t>
        </w:r>
        <w:r>
          <w:rPr>
            <w:noProof/>
            <w:webHidden/>
          </w:rPr>
          <w:tab/>
        </w:r>
        <w:r>
          <w:rPr>
            <w:noProof/>
            <w:webHidden/>
          </w:rPr>
          <w:fldChar w:fldCharType="begin"/>
        </w:r>
        <w:r>
          <w:rPr>
            <w:noProof/>
            <w:webHidden/>
          </w:rPr>
          <w:instrText xml:space="preserve"> PAGEREF _Toc431372282 \h </w:instrText>
        </w:r>
        <w:r>
          <w:rPr>
            <w:noProof/>
            <w:webHidden/>
          </w:rPr>
        </w:r>
        <w:r>
          <w:rPr>
            <w:noProof/>
            <w:webHidden/>
          </w:rPr>
          <w:fldChar w:fldCharType="separate"/>
        </w:r>
        <w:r w:rsidR="00B20433">
          <w:rPr>
            <w:b/>
            <w:bCs/>
            <w:noProof/>
            <w:webHidden/>
            <w:lang w:val="en-US"/>
          </w:rPr>
          <w:t>Error! Bookmark not defined.</w:t>
        </w:r>
        <w:r>
          <w:rPr>
            <w:noProof/>
            <w:webHidden/>
          </w:rPr>
          <w:fldChar w:fldCharType="end"/>
        </w:r>
      </w:hyperlink>
    </w:p>
    <w:p w14:paraId="1E45FE2A" w14:textId="7A7720C9" w:rsidR="003F1BF3" w:rsidRDefault="003F1BF3">
      <w:pPr>
        <w:pStyle w:val="TOC2"/>
        <w:tabs>
          <w:tab w:val="left" w:pos="880"/>
          <w:tab w:val="right" w:leader="dot" w:pos="9062"/>
        </w:tabs>
        <w:rPr>
          <w:rFonts w:asciiTheme="minorHAnsi" w:eastAsiaTheme="minorEastAsia" w:hAnsiTheme="minorHAnsi" w:cstheme="minorBidi"/>
          <w:iCs w:val="0"/>
          <w:noProof/>
          <w:sz w:val="22"/>
          <w:szCs w:val="22"/>
          <w:lang w:val="en-US" w:eastAsia="en-US"/>
        </w:rPr>
      </w:pPr>
      <w:hyperlink w:anchor="_Toc431372283" w:history="1">
        <w:r w:rsidRPr="00D64781">
          <w:rPr>
            <w:rStyle w:val="Hyperlink"/>
            <w:noProof/>
          </w:rPr>
          <w:t>5.8</w:t>
        </w:r>
        <w:r>
          <w:rPr>
            <w:rFonts w:asciiTheme="minorHAnsi" w:eastAsiaTheme="minorEastAsia" w:hAnsiTheme="minorHAnsi" w:cstheme="minorBidi"/>
            <w:iCs w:val="0"/>
            <w:noProof/>
            <w:sz w:val="22"/>
            <w:szCs w:val="22"/>
            <w:lang w:val="en-US" w:eastAsia="en-US"/>
          </w:rPr>
          <w:tab/>
        </w:r>
        <w:r w:rsidRPr="00D64781">
          <w:rPr>
            <w:rStyle w:val="Hyperlink"/>
            <w:noProof/>
          </w:rPr>
          <w:t>Suppleanter</w:t>
        </w:r>
        <w:r>
          <w:rPr>
            <w:noProof/>
            <w:webHidden/>
          </w:rPr>
          <w:tab/>
        </w:r>
        <w:r>
          <w:rPr>
            <w:noProof/>
            <w:webHidden/>
          </w:rPr>
          <w:fldChar w:fldCharType="begin"/>
        </w:r>
        <w:r>
          <w:rPr>
            <w:noProof/>
            <w:webHidden/>
          </w:rPr>
          <w:instrText xml:space="preserve"> PAGEREF _Toc431372283 \h </w:instrText>
        </w:r>
        <w:r>
          <w:rPr>
            <w:noProof/>
            <w:webHidden/>
          </w:rPr>
        </w:r>
        <w:r>
          <w:rPr>
            <w:noProof/>
            <w:webHidden/>
          </w:rPr>
          <w:fldChar w:fldCharType="separate"/>
        </w:r>
        <w:r w:rsidR="00B20433">
          <w:rPr>
            <w:b/>
            <w:bCs/>
            <w:noProof/>
            <w:webHidden/>
            <w:lang w:val="en-US"/>
          </w:rPr>
          <w:t>Error! Bookmark not defined.</w:t>
        </w:r>
        <w:r>
          <w:rPr>
            <w:noProof/>
            <w:webHidden/>
          </w:rPr>
          <w:fldChar w:fldCharType="end"/>
        </w:r>
      </w:hyperlink>
    </w:p>
    <w:p w14:paraId="6BC58FA6" w14:textId="77777777" w:rsidR="00F27ECF" w:rsidRPr="003510D3" w:rsidRDefault="00F27ECF" w:rsidP="00BB49B8">
      <w:pPr>
        <w:jc w:val="left"/>
        <w:rPr>
          <w:snapToGrid w:val="0"/>
        </w:rPr>
      </w:pPr>
      <w:r w:rsidRPr="003510D3">
        <w:rPr>
          <w:rFonts w:ascii="Times New Roman" w:hAnsi="Times New Roman" w:cs="Arial"/>
          <w:b/>
          <w:bCs/>
          <w:caps/>
          <w:snapToGrid w:val="0"/>
          <w:sz w:val="24"/>
          <w:szCs w:val="24"/>
        </w:rPr>
        <w:fldChar w:fldCharType="end"/>
      </w:r>
    </w:p>
    <w:p w14:paraId="1524B637" w14:textId="77777777" w:rsidR="00F27ECF" w:rsidRPr="003510D3" w:rsidRDefault="00F27ECF" w:rsidP="00BB49B8">
      <w:pPr>
        <w:jc w:val="left"/>
        <w:rPr>
          <w:snapToGrid w:val="0"/>
        </w:rPr>
      </w:pPr>
    </w:p>
    <w:p w14:paraId="3C6F0677" w14:textId="77777777" w:rsidR="00F27ECF" w:rsidRPr="003510D3" w:rsidRDefault="00F27ECF" w:rsidP="00BB49B8">
      <w:pPr>
        <w:jc w:val="left"/>
        <w:rPr>
          <w:snapToGrid w:val="0"/>
        </w:rPr>
      </w:pPr>
    </w:p>
    <w:p w14:paraId="475BCD78" w14:textId="77777777" w:rsidR="00F27ECF" w:rsidRPr="003510D3" w:rsidRDefault="00F27ECF" w:rsidP="00BB49B8">
      <w:pPr>
        <w:jc w:val="left"/>
        <w:rPr>
          <w:snapToGrid w:val="0"/>
        </w:rPr>
      </w:pPr>
    </w:p>
    <w:p w14:paraId="27E65720" w14:textId="77777777" w:rsidR="00F27ECF" w:rsidRPr="003510D3" w:rsidRDefault="00F27ECF" w:rsidP="00BB49B8">
      <w:pPr>
        <w:jc w:val="left"/>
        <w:rPr>
          <w:snapToGrid w:val="0"/>
        </w:rPr>
      </w:pPr>
    </w:p>
    <w:tbl>
      <w:tblPr>
        <w:tblpPr w:leftFromText="141" w:rightFromText="141" w:vertAnchor="text" w:horzAnchor="margin" w:tblpX="114" w:tblpY="9"/>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8"/>
        <w:gridCol w:w="1053"/>
        <w:gridCol w:w="5745"/>
        <w:gridCol w:w="1462"/>
      </w:tblGrid>
      <w:tr w:rsidR="00F27ECF" w:rsidRPr="003510D3" w14:paraId="3BF466EA" w14:textId="77777777" w:rsidTr="0019085F">
        <w:trPr>
          <w:trHeight w:hRule="exact" w:val="227"/>
        </w:trPr>
        <w:tc>
          <w:tcPr>
            <w:tcW w:w="698" w:type="dxa"/>
            <w:noWrap/>
            <w:vAlign w:val="center"/>
          </w:tcPr>
          <w:p w14:paraId="4AA93AFE" w14:textId="77777777" w:rsidR="00F27ECF" w:rsidRPr="009C62E3" w:rsidRDefault="00F27ECF" w:rsidP="00BB49B8">
            <w:pPr>
              <w:pStyle w:val="ReportFrontSubtitle"/>
              <w:framePr w:hSpace="0" w:wrap="auto" w:vAnchor="margin" w:hAnchor="text" w:yAlign="inline"/>
              <w:jc w:val="left"/>
              <w:rPr>
                <w:b w:val="0"/>
                <w:i/>
                <w:sz w:val="16"/>
                <w:szCs w:val="16"/>
                <w:lang w:val="da-DK"/>
              </w:rPr>
            </w:pPr>
            <w:r w:rsidRPr="009C62E3">
              <w:rPr>
                <w:b w:val="0"/>
                <w:i/>
                <w:sz w:val="16"/>
                <w:szCs w:val="16"/>
                <w:lang w:val="da-DK"/>
              </w:rPr>
              <w:t>Rev. no.</w:t>
            </w:r>
          </w:p>
        </w:tc>
        <w:tc>
          <w:tcPr>
            <w:tcW w:w="1053" w:type="dxa"/>
            <w:noWrap/>
            <w:vAlign w:val="center"/>
          </w:tcPr>
          <w:p w14:paraId="59491058" w14:textId="7DD6BA22" w:rsidR="00F27ECF" w:rsidRPr="009C62E3" w:rsidRDefault="00F27ECF" w:rsidP="00BB49B8">
            <w:pPr>
              <w:pStyle w:val="ReportFrontSubtitle"/>
              <w:framePr w:hSpace="0" w:wrap="auto" w:vAnchor="margin" w:hAnchor="text" w:yAlign="inline"/>
              <w:jc w:val="left"/>
              <w:rPr>
                <w:b w:val="0"/>
                <w:i/>
                <w:sz w:val="16"/>
                <w:szCs w:val="16"/>
                <w:lang w:val="da-DK"/>
              </w:rPr>
            </w:pPr>
            <w:r w:rsidRPr="009C62E3">
              <w:rPr>
                <w:b w:val="0"/>
                <w:i/>
                <w:sz w:val="16"/>
                <w:szCs w:val="16"/>
                <w:lang w:val="da-DK"/>
              </w:rPr>
              <w:t>Rev. dat</w:t>
            </w:r>
            <w:r w:rsidR="009C62E3" w:rsidRPr="009C62E3">
              <w:rPr>
                <w:b w:val="0"/>
                <w:i/>
                <w:sz w:val="16"/>
                <w:szCs w:val="16"/>
                <w:lang w:val="da-DK"/>
              </w:rPr>
              <w:t>o</w:t>
            </w:r>
          </w:p>
        </w:tc>
        <w:tc>
          <w:tcPr>
            <w:tcW w:w="5745" w:type="dxa"/>
            <w:noWrap/>
            <w:vAlign w:val="center"/>
          </w:tcPr>
          <w:p w14:paraId="6304D34A" w14:textId="033924D6" w:rsidR="00F27ECF" w:rsidRPr="009C62E3" w:rsidRDefault="009C62E3" w:rsidP="00BB49B8">
            <w:pPr>
              <w:pStyle w:val="ReportFrontSubtitle"/>
              <w:framePr w:hSpace="0" w:wrap="auto" w:vAnchor="margin" w:hAnchor="text" w:yAlign="inline"/>
              <w:jc w:val="left"/>
              <w:rPr>
                <w:b w:val="0"/>
                <w:i/>
                <w:sz w:val="16"/>
                <w:szCs w:val="16"/>
                <w:lang w:val="da-DK"/>
              </w:rPr>
            </w:pPr>
            <w:r w:rsidRPr="009C62E3">
              <w:rPr>
                <w:b w:val="0"/>
                <w:i/>
                <w:sz w:val="16"/>
                <w:szCs w:val="16"/>
                <w:lang w:val="da-DK"/>
              </w:rPr>
              <w:t>Ændringer</w:t>
            </w:r>
          </w:p>
        </w:tc>
        <w:tc>
          <w:tcPr>
            <w:tcW w:w="1462" w:type="dxa"/>
            <w:noWrap/>
            <w:vAlign w:val="center"/>
          </w:tcPr>
          <w:p w14:paraId="4B2A971F" w14:textId="74BE8D02" w:rsidR="00F27ECF" w:rsidRPr="009C62E3" w:rsidRDefault="009C62E3" w:rsidP="00BB49B8">
            <w:pPr>
              <w:pStyle w:val="ReportFrontSubtitle"/>
              <w:framePr w:hSpace="0" w:wrap="auto" w:vAnchor="margin" w:hAnchor="text" w:yAlign="inline"/>
              <w:jc w:val="left"/>
              <w:rPr>
                <w:b w:val="0"/>
                <w:i/>
                <w:sz w:val="16"/>
                <w:szCs w:val="16"/>
                <w:lang w:val="da-DK"/>
              </w:rPr>
            </w:pPr>
            <w:r w:rsidRPr="009C62E3">
              <w:rPr>
                <w:b w:val="0"/>
                <w:i/>
                <w:sz w:val="16"/>
                <w:szCs w:val="16"/>
                <w:lang w:val="da-DK"/>
              </w:rPr>
              <w:t>Ansvarlig</w:t>
            </w:r>
          </w:p>
        </w:tc>
      </w:tr>
      <w:tr w:rsidR="00F27ECF" w:rsidRPr="003510D3" w14:paraId="04B92815" w14:textId="77777777" w:rsidTr="0019085F">
        <w:trPr>
          <w:trHeight w:hRule="exact" w:val="227"/>
        </w:trPr>
        <w:tc>
          <w:tcPr>
            <w:tcW w:w="698" w:type="dxa"/>
            <w:noWrap/>
            <w:vAlign w:val="center"/>
          </w:tcPr>
          <w:p w14:paraId="2A1CF301" w14:textId="77777777" w:rsidR="00F27ECF" w:rsidRPr="009C62E3" w:rsidRDefault="00F27ECF" w:rsidP="00BB49B8">
            <w:pPr>
              <w:pStyle w:val="ReportFrontSubtitle"/>
              <w:framePr w:hSpace="0" w:wrap="auto" w:vAnchor="margin" w:hAnchor="text" w:yAlign="inline"/>
              <w:jc w:val="left"/>
              <w:rPr>
                <w:b w:val="0"/>
                <w:sz w:val="16"/>
                <w:szCs w:val="16"/>
                <w:lang w:val="da-DK"/>
              </w:rPr>
            </w:pPr>
          </w:p>
        </w:tc>
        <w:tc>
          <w:tcPr>
            <w:tcW w:w="1053" w:type="dxa"/>
            <w:noWrap/>
            <w:vAlign w:val="center"/>
          </w:tcPr>
          <w:p w14:paraId="33A33898" w14:textId="4CC2319E" w:rsidR="00F27ECF" w:rsidRPr="009C62E3" w:rsidRDefault="00437F8E" w:rsidP="00BB49B8">
            <w:pPr>
              <w:pStyle w:val="ReportFrontSubtitle"/>
              <w:framePr w:hSpace="0" w:wrap="auto" w:vAnchor="margin" w:hAnchor="text" w:yAlign="inline"/>
              <w:jc w:val="left"/>
              <w:rPr>
                <w:b w:val="0"/>
                <w:sz w:val="16"/>
                <w:szCs w:val="16"/>
                <w:lang w:val="da-DK"/>
              </w:rPr>
            </w:pPr>
            <w:r w:rsidRPr="009C62E3">
              <w:rPr>
                <w:b w:val="0"/>
                <w:sz w:val="16"/>
                <w:szCs w:val="16"/>
                <w:lang w:val="da-DK"/>
              </w:rPr>
              <w:t>28.01.2015</w:t>
            </w:r>
          </w:p>
        </w:tc>
        <w:tc>
          <w:tcPr>
            <w:tcW w:w="5745" w:type="dxa"/>
            <w:noWrap/>
            <w:vAlign w:val="center"/>
          </w:tcPr>
          <w:p w14:paraId="17BEE0C9" w14:textId="257F243E" w:rsidR="00F27ECF" w:rsidRPr="009C62E3" w:rsidRDefault="00437F8E" w:rsidP="00BB49B8">
            <w:pPr>
              <w:pStyle w:val="ReportFrontSubtitle"/>
              <w:framePr w:hSpace="0" w:wrap="auto" w:vAnchor="margin" w:hAnchor="text" w:yAlign="inline"/>
              <w:jc w:val="left"/>
              <w:rPr>
                <w:b w:val="0"/>
                <w:sz w:val="16"/>
                <w:szCs w:val="16"/>
                <w:lang w:val="da-DK"/>
              </w:rPr>
            </w:pPr>
            <w:r w:rsidRPr="009C62E3">
              <w:rPr>
                <w:b w:val="0"/>
                <w:sz w:val="16"/>
                <w:szCs w:val="16"/>
                <w:lang w:val="da-DK"/>
              </w:rPr>
              <w:t xml:space="preserve">Point 4 </w:t>
            </w:r>
            <w:r w:rsidR="009C62E3" w:rsidRPr="009C62E3">
              <w:rPr>
                <w:b w:val="0"/>
                <w:sz w:val="16"/>
                <w:szCs w:val="16"/>
                <w:lang w:val="da-DK"/>
              </w:rPr>
              <w:t>tilføjet</w:t>
            </w:r>
          </w:p>
        </w:tc>
        <w:tc>
          <w:tcPr>
            <w:tcW w:w="1462" w:type="dxa"/>
            <w:noWrap/>
            <w:vAlign w:val="center"/>
          </w:tcPr>
          <w:p w14:paraId="10C23007" w14:textId="1527388B" w:rsidR="00F27ECF" w:rsidRPr="009C62E3" w:rsidRDefault="00437F8E" w:rsidP="00BB49B8">
            <w:pPr>
              <w:pStyle w:val="ReportFrontSubtitle"/>
              <w:framePr w:hSpace="0" w:wrap="auto" w:vAnchor="margin" w:hAnchor="text" w:yAlign="inline"/>
              <w:jc w:val="left"/>
              <w:rPr>
                <w:b w:val="0"/>
                <w:sz w:val="16"/>
                <w:szCs w:val="16"/>
                <w:lang w:val="da-DK"/>
              </w:rPr>
            </w:pPr>
            <w:r w:rsidRPr="009C62E3">
              <w:rPr>
                <w:b w:val="0"/>
                <w:sz w:val="16"/>
                <w:szCs w:val="16"/>
                <w:lang w:val="da-DK"/>
              </w:rPr>
              <w:t>Tina Funke</w:t>
            </w:r>
          </w:p>
        </w:tc>
      </w:tr>
      <w:tr w:rsidR="00F27ECF" w:rsidRPr="003510D3" w14:paraId="2A1F618D" w14:textId="77777777" w:rsidTr="0019085F">
        <w:trPr>
          <w:trHeight w:hRule="exact" w:val="227"/>
        </w:trPr>
        <w:tc>
          <w:tcPr>
            <w:tcW w:w="698" w:type="dxa"/>
            <w:noWrap/>
            <w:vAlign w:val="center"/>
          </w:tcPr>
          <w:p w14:paraId="4E434F32" w14:textId="77777777" w:rsidR="00F27ECF" w:rsidRPr="009C62E3" w:rsidRDefault="00F27ECF" w:rsidP="00BB49B8">
            <w:pPr>
              <w:pStyle w:val="ReportFrontSubtitle"/>
              <w:framePr w:hSpace="0" w:wrap="auto" w:vAnchor="margin" w:hAnchor="text" w:yAlign="inline"/>
              <w:jc w:val="left"/>
              <w:rPr>
                <w:b w:val="0"/>
                <w:sz w:val="16"/>
                <w:szCs w:val="16"/>
                <w:lang w:val="da-DK"/>
              </w:rPr>
            </w:pPr>
          </w:p>
        </w:tc>
        <w:tc>
          <w:tcPr>
            <w:tcW w:w="1053" w:type="dxa"/>
            <w:noWrap/>
            <w:vAlign w:val="center"/>
          </w:tcPr>
          <w:p w14:paraId="07421965" w14:textId="29B1B16C" w:rsidR="00F27ECF" w:rsidRPr="009C62E3" w:rsidRDefault="00FC39BC" w:rsidP="00BB49B8">
            <w:pPr>
              <w:pStyle w:val="ReportFrontSubtitle"/>
              <w:framePr w:hSpace="0" w:wrap="auto" w:vAnchor="margin" w:hAnchor="text" w:yAlign="inline"/>
              <w:jc w:val="left"/>
              <w:rPr>
                <w:b w:val="0"/>
                <w:sz w:val="16"/>
                <w:szCs w:val="16"/>
                <w:lang w:val="da-DK"/>
              </w:rPr>
            </w:pPr>
            <w:r w:rsidRPr="009C62E3">
              <w:rPr>
                <w:b w:val="0"/>
                <w:sz w:val="16"/>
                <w:szCs w:val="16"/>
                <w:lang w:val="da-DK"/>
              </w:rPr>
              <w:t>30.09.2015</w:t>
            </w:r>
          </w:p>
        </w:tc>
        <w:tc>
          <w:tcPr>
            <w:tcW w:w="5745" w:type="dxa"/>
            <w:noWrap/>
            <w:vAlign w:val="center"/>
          </w:tcPr>
          <w:p w14:paraId="0DD4DE35" w14:textId="3BA7B2D2" w:rsidR="00F27ECF" w:rsidRPr="009C62E3" w:rsidRDefault="00FC39BC" w:rsidP="00BB49B8">
            <w:pPr>
              <w:pStyle w:val="ReportFrontSubtitle"/>
              <w:framePr w:hSpace="0" w:wrap="auto" w:vAnchor="margin" w:hAnchor="text" w:yAlign="inline"/>
              <w:jc w:val="left"/>
              <w:rPr>
                <w:b w:val="0"/>
                <w:sz w:val="16"/>
                <w:szCs w:val="16"/>
                <w:lang w:val="da-DK"/>
              </w:rPr>
            </w:pPr>
            <w:r w:rsidRPr="009C62E3">
              <w:rPr>
                <w:b w:val="0"/>
                <w:sz w:val="16"/>
                <w:szCs w:val="16"/>
                <w:lang w:val="da-DK"/>
              </w:rPr>
              <w:t xml:space="preserve">Point 3.9 </w:t>
            </w:r>
            <w:r w:rsidR="009C62E3" w:rsidRPr="009C62E3">
              <w:rPr>
                <w:b w:val="0"/>
                <w:sz w:val="16"/>
                <w:szCs w:val="16"/>
                <w:lang w:val="da-DK"/>
              </w:rPr>
              <w:t>tilføjet</w:t>
            </w:r>
          </w:p>
        </w:tc>
        <w:tc>
          <w:tcPr>
            <w:tcW w:w="1462" w:type="dxa"/>
            <w:noWrap/>
            <w:vAlign w:val="center"/>
          </w:tcPr>
          <w:p w14:paraId="6FFEFF7B" w14:textId="77777777" w:rsidR="00F27ECF" w:rsidRPr="009C62E3" w:rsidRDefault="00FC39BC" w:rsidP="00BB49B8">
            <w:pPr>
              <w:pStyle w:val="ReportFrontSubtitle"/>
              <w:framePr w:hSpace="0" w:wrap="auto" w:vAnchor="margin" w:hAnchor="text" w:yAlign="inline"/>
              <w:jc w:val="left"/>
              <w:rPr>
                <w:b w:val="0"/>
                <w:sz w:val="16"/>
                <w:szCs w:val="16"/>
                <w:lang w:val="da-DK"/>
              </w:rPr>
            </w:pPr>
            <w:r w:rsidRPr="009C62E3">
              <w:rPr>
                <w:b w:val="0"/>
                <w:sz w:val="16"/>
                <w:szCs w:val="16"/>
                <w:lang w:val="da-DK"/>
              </w:rPr>
              <w:t>Dorthe Dyreholt</w:t>
            </w:r>
          </w:p>
          <w:p w14:paraId="3A5D58AB" w14:textId="3E3FD2CB" w:rsidR="00DA24E4" w:rsidRPr="009C62E3" w:rsidRDefault="00DA24E4" w:rsidP="00BB49B8">
            <w:pPr>
              <w:pStyle w:val="ReportFrontSubtitle"/>
              <w:framePr w:hSpace="0" w:wrap="auto" w:vAnchor="margin" w:hAnchor="text" w:yAlign="inline"/>
              <w:jc w:val="left"/>
              <w:rPr>
                <w:b w:val="0"/>
                <w:sz w:val="16"/>
                <w:szCs w:val="16"/>
                <w:lang w:val="da-DK"/>
              </w:rPr>
            </w:pPr>
          </w:p>
        </w:tc>
      </w:tr>
      <w:tr w:rsidR="00DA24E4" w:rsidRPr="003510D3" w14:paraId="43FAE180" w14:textId="77777777" w:rsidTr="0019085F">
        <w:trPr>
          <w:trHeight w:hRule="exact" w:val="227"/>
        </w:trPr>
        <w:tc>
          <w:tcPr>
            <w:tcW w:w="698" w:type="dxa"/>
            <w:noWrap/>
            <w:vAlign w:val="center"/>
          </w:tcPr>
          <w:p w14:paraId="4C1416D4" w14:textId="77777777" w:rsidR="00DA24E4" w:rsidRPr="009C62E3" w:rsidRDefault="00DA24E4" w:rsidP="00BB49B8">
            <w:pPr>
              <w:pStyle w:val="ReportFrontSubtitle"/>
              <w:framePr w:hSpace="0" w:wrap="auto" w:vAnchor="margin" w:hAnchor="text" w:yAlign="inline"/>
              <w:jc w:val="left"/>
              <w:rPr>
                <w:b w:val="0"/>
                <w:sz w:val="16"/>
                <w:szCs w:val="16"/>
                <w:lang w:val="da-DK"/>
              </w:rPr>
            </w:pPr>
          </w:p>
        </w:tc>
        <w:tc>
          <w:tcPr>
            <w:tcW w:w="1053" w:type="dxa"/>
            <w:noWrap/>
            <w:vAlign w:val="center"/>
          </w:tcPr>
          <w:p w14:paraId="39BCADB7" w14:textId="0AA9C485" w:rsidR="00DA24E4" w:rsidRPr="009C62E3" w:rsidRDefault="00DA24E4" w:rsidP="00BB49B8">
            <w:pPr>
              <w:pStyle w:val="ReportFrontSubtitle"/>
              <w:framePr w:hSpace="0" w:wrap="auto" w:vAnchor="margin" w:hAnchor="text" w:yAlign="inline"/>
              <w:jc w:val="left"/>
              <w:rPr>
                <w:b w:val="0"/>
                <w:sz w:val="16"/>
                <w:szCs w:val="16"/>
                <w:lang w:val="da-DK"/>
              </w:rPr>
            </w:pPr>
            <w:r w:rsidRPr="009C62E3">
              <w:rPr>
                <w:b w:val="0"/>
                <w:sz w:val="16"/>
                <w:szCs w:val="16"/>
                <w:lang w:val="da-DK"/>
              </w:rPr>
              <w:t>03.04.2017</w:t>
            </w:r>
          </w:p>
        </w:tc>
        <w:tc>
          <w:tcPr>
            <w:tcW w:w="5745" w:type="dxa"/>
            <w:noWrap/>
            <w:vAlign w:val="center"/>
          </w:tcPr>
          <w:p w14:paraId="16611223" w14:textId="57CF3368" w:rsidR="00DA24E4" w:rsidRPr="009C62E3" w:rsidRDefault="00DA24E4" w:rsidP="00BB49B8">
            <w:pPr>
              <w:pStyle w:val="ReportFrontSubtitle"/>
              <w:framePr w:hSpace="0" w:wrap="auto" w:vAnchor="margin" w:hAnchor="text" w:yAlign="inline"/>
              <w:jc w:val="left"/>
              <w:rPr>
                <w:b w:val="0"/>
                <w:sz w:val="16"/>
                <w:szCs w:val="16"/>
                <w:lang w:val="da-DK"/>
              </w:rPr>
            </w:pPr>
            <w:r w:rsidRPr="009C62E3">
              <w:rPr>
                <w:b w:val="0"/>
                <w:sz w:val="16"/>
                <w:szCs w:val="16"/>
                <w:lang w:val="da-DK"/>
              </w:rPr>
              <w:t xml:space="preserve">Ponit 3.6 </w:t>
            </w:r>
            <w:r w:rsidR="009C62E3" w:rsidRPr="009C62E3">
              <w:rPr>
                <w:b w:val="0"/>
                <w:sz w:val="16"/>
                <w:szCs w:val="16"/>
                <w:lang w:val="da-DK"/>
              </w:rPr>
              <w:t>tilføjet</w:t>
            </w:r>
          </w:p>
        </w:tc>
        <w:tc>
          <w:tcPr>
            <w:tcW w:w="1462" w:type="dxa"/>
            <w:noWrap/>
            <w:vAlign w:val="center"/>
          </w:tcPr>
          <w:p w14:paraId="25017539" w14:textId="3DB42C63" w:rsidR="00DA24E4" w:rsidRPr="009C62E3" w:rsidRDefault="00DA24E4" w:rsidP="00BB49B8">
            <w:pPr>
              <w:pStyle w:val="ReportFrontSubtitle"/>
              <w:framePr w:hSpace="0" w:wrap="auto" w:vAnchor="margin" w:hAnchor="text" w:yAlign="inline"/>
              <w:jc w:val="left"/>
              <w:rPr>
                <w:b w:val="0"/>
                <w:sz w:val="16"/>
                <w:szCs w:val="16"/>
                <w:lang w:val="da-DK"/>
              </w:rPr>
            </w:pPr>
            <w:r w:rsidRPr="009C62E3">
              <w:rPr>
                <w:b w:val="0"/>
                <w:sz w:val="16"/>
                <w:szCs w:val="16"/>
                <w:lang w:val="da-DK"/>
              </w:rPr>
              <w:t xml:space="preserve">Tina </w:t>
            </w:r>
          </w:p>
        </w:tc>
      </w:tr>
      <w:tr w:rsidR="00731FAE" w:rsidRPr="003510D3" w14:paraId="71D306F6" w14:textId="77777777" w:rsidTr="0019085F">
        <w:trPr>
          <w:trHeight w:hRule="exact" w:val="227"/>
        </w:trPr>
        <w:tc>
          <w:tcPr>
            <w:tcW w:w="698" w:type="dxa"/>
            <w:noWrap/>
            <w:vAlign w:val="center"/>
          </w:tcPr>
          <w:p w14:paraId="460EF3D9" w14:textId="77777777" w:rsidR="00731FAE" w:rsidRPr="009C62E3" w:rsidRDefault="00731FAE" w:rsidP="00BB49B8">
            <w:pPr>
              <w:pStyle w:val="ReportFrontSubtitle"/>
              <w:framePr w:hSpace="0" w:wrap="auto" w:vAnchor="margin" w:hAnchor="text" w:yAlign="inline"/>
              <w:jc w:val="left"/>
              <w:rPr>
                <w:b w:val="0"/>
                <w:sz w:val="16"/>
                <w:szCs w:val="16"/>
                <w:lang w:val="da-DK"/>
              </w:rPr>
            </w:pPr>
          </w:p>
        </w:tc>
        <w:tc>
          <w:tcPr>
            <w:tcW w:w="1053" w:type="dxa"/>
            <w:noWrap/>
            <w:vAlign w:val="center"/>
          </w:tcPr>
          <w:p w14:paraId="46ADAB37" w14:textId="725F8309" w:rsidR="00731FAE" w:rsidRPr="009C62E3" w:rsidRDefault="00933487" w:rsidP="00BB49B8">
            <w:pPr>
              <w:pStyle w:val="ReportFrontSubtitle"/>
              <w:framePr w:hSpace="0" w:wrap="auto" w:vAnchor="margin" w:hAnchor="text" w:yAlign="inline"/>
              <w:jc w:val="left"/>
              <w:rPr>
                <w:b w:val="0"/>
                <w:sz w:val="16"/>
                <w:szCs w:val="16"/>
                <w:lang w:val="da-DK"/>
              </w:rPr>
            </w:pPr>
            <w:r w:rsidRPr="009C62E3">
              <w:rPr>
                <w:b w:val="0"/>
                <w:sz w:val="16"/>
                <w:szCs w:val="16"/>
                <w:lang w:val="da-DK"/>
              </w:rPr>
              <w:t>02.02.2024</w:t>
            </w:r>
          </w:p>
        </w:tc>
        <w:tc>
          <w:tcPr>
            <w:tcW w:w="5745" w:type="dxa"/>
            <w:noWrap/>
            <w:vAlign w:val="center"/>
          </w:tcPr>
          <w:p w14:paraId="0F8E3F97" w14:textId="0AC0D02A" w:rsidR="00731FAE" w:rsidRPr="009C62E3" w:rsidRDefault="009C62E3" w:rsidP="00BB49B8">
            <w:pPr>
              <w:pStyle w:val="ReportFrontSubtitle"/>
              <w:framePr w:hSpace="0" w:wrap="auto" w:vAnchor="margin" w:hAnchor="text" w:yAlign="inline"/>
              <w:jc w:val="left"/>
              <w:rPr>
                <w:b w:val="0"/>
                <w:sz w:val="16"/>
                <w:szCs w:val="16"/>
                <w:lang w:val="da-DK"/>
              </w:rPr>
            </w:pPr>
            <w:r w:rsidRPr="009C62E3">
              <w:rPr>
                <w:b w:val="0"/>
                <w:sz w:val="16"/>
                <w:szCs w:val="16"/>
                <w:lang w:val="da-DK"/>
              </w:rPr>
              <w:t>Gennemgående opdatering</w:t>
            </w:r>
          </w:p>
        </w:tc>
        <w:tc>
          <w:tcPr>
            <w:tcW w:w="1462" w:type="dxa"/>
            <w:noWrap/>
            <w:vAlign w:val="center"/>
          </w:tcPr>
          <w:p w14:paraId="5F2A38D4" w14:textId="42571839" w:rsidR="00731FAE" w:rsidRPr="009C62E3" w:rsidRDefault="009C62E3" w:rsidP="00BB49B8">
            <w:pPr>
              <w:pStyle w:val="ReportFrontSubtitle"/>
              <w:framePr w:hSpace="0" w:wrap="auto" w:vAnchor="margin" w:hAnchor="text" w:yAlign="inline"/>
              <w:jc w:val="left"/>
              <w:rPr>
                <w:b w:val="0"/>
                <w:sz w:val="16"/>
                <w:szCs w:val="16"/>
                <w:lang w:val="da-DK"/>
              </w:rPr>
            </w:pPr>
            <w:r w:rsidRPr="009C62E3">
              <w:rPr>
                <w:b w:val="0"/>
                <w:sz w:val="16"/>
                <w:szCs w:val="16"/>
                <w:lang w:val="da-DK"/>
              </w:rPr>
              <w:t xml:space="preserve">Taus </w:t>
            </w:r>
          </w:p>
        </w:tc>
      </w:tr>
    </w:tbl>
    <w:p w14:paraId="10EE385D" w14:textId="77777777" w:rsidR="00F27ECF" w:rsidRPr="003510D3" w:rsidRDefault="00F27ECF" w:rsidP="00BB49B8">
      <w:pPr>
        <w:jc w:val="left"/>
        <w:rPr>
          <w:snapToGrid w:val="0"/>
        </w:rPr>
      </w:pPr>
    </w:p>
    <w:p w14:paraId="1DF50EF8" w14:textId="77777777" w:rsidR="00F27ECF" w:rsidRPr="003510D3" w:rsidRDefault="00F27ECF" w:rsidP="00BB49B8">
      <w:pPr>
        <w:jc w:val="left"/>
        <w:rPr>
          <w:snapToGrid w:val="0"/>
        </w:rPr>
      </w:pPr>
      <w:r w:rsidRPr="003510D3">
        <w:rPr>
          <w:snapToGrid w:val="0"/>
        </w:rPr>
        <w:br w:type="page"/>
      </w:r>
    </w:p>
    <w:p w14:paraId="22A883A1" w14:textId="66D353BF" w:rsidR="00423DC5" w:rsidRPr="003510D3" w:rsidRDefault="00423DC5" w:rsidP="003510D3">
      <w:pPr>
        <w:pStyle w:val="Heading1"/>
      </w:pPr>
      <w:bookmarkStart w:id="2" w:name="_Toc431372252"/>
      <w:r w:rsidRPr="003510D3">
        <w:t>KONSTITUERING OG AFHOLDELSE AF BESTYRELSESMØDER</w:t>
      </w:r>
      <w:bookmarkEnd w:id="2"/>
    </w:p>
    <w:p w14:paraId="35CE7D53" w14:textId="77777777" w:rsidR="00423DC5" w:rsidRPr="003510D3" w:rsidRDefault="00423DC5" w:rsidP="00BB49B8">
      <w:pPr>
        <w:jc w:val="left"/>
        <w:rPr>
          <w:rFonts w:cs="Arial"/>
          <w:color w:val="000000" w:themeColor="text1"/>
        </w:rPr>
      </w:pPr>
      <w:r w:rsidRPr="003510D3">
        <w:rPr>
          <w:rFonts w:cs="Arial"/>
          <w:color w:val="000000" w:themeColor="text1"/>
        </w:rPr>
        <w:t>Umiddelbart efter afholdelse af ordinær- eller ekstraordinær generalforsamling, afholder bestyrelsen (konstituerende) møde.</w:t>
      </w:r>
    </w:p>
    <w:p w14:paraId="4DAA97B8" w14:textId="77777777" w:rsidR="00423DC5" w:rsidRPr="003510D3" w:rsidRDefault="00423DC5" w:rsidP="00BB49B8">
      <w:pPr>
        <w:jc w:val="left"/>
        <w:rPr>
          <w:rFonts w:cs="Arial"/>
          <w:color w:val="000000" w:themeColor="text1"/>
        </w:rPr>
      </w:pPr>
      <w:r w:rsidRPr="003510D3">
        <w:rPr>
          <w:rFonts w:cs="Arial"/>
          <w:color w:val="000000" w:themeColor="text1"/>
        </w:rPr>
        <w:t>Det konstituerende møde ledes af det bestyrelsesmedlem, der har længst anciennitet.</w:t>
      </w:r>
    </w:p>
    <w:p w14:paraId="248B3B06" w14:textId="77777777" w:rsidR="00423DC5" w:rsidRPr="003510D3" w:rsidRDefault="00423DC5" w:rsidP="00BB49B8">
      <w:pPr>
        <w:jc w:val="left"/>
        <w:rPr>
          <w:rFonts w:cs="Arial"/>
          <w:color w:val="000000" w:themeColor="text1"/>
        </w:rPr>
      </w:pPr>
    </w:p>
    <w:p w14:paraId="78C267BF" w14:textId="365AF5CF" w:rsidR="00423DC5" w:rsidRPr="003510D3" w:rsidRDefault="00423DC5" w:rsidP="00BB49B8">
      <w:pPr>
        <w:jc w:val="left"/>
        <w:rPr>
          <w:rFonts w:cs="Arial"/>
          <w:color w:val="000000" w:themeColor="text1"/>
        </w:rPr>
      </w:pPr>
      <w:r w:rsidRPr="003510D3">
        <w:rPr>
          <w:rFonts w:cs="Arial"/>
          <w:color w:val="000000" w:themeColor="text1"/>
        </w:rPr>
        <w:t>For at sikre en fælles forståelse af bestyrelsesarbejdet, gennemgås alle relevante dokumenter/retningslinjer og historik.</w:t>
      </w:r>
      <w:r w:rsidR="0077555A">
        <w:rPr>
          <w:rFonts w:cs="Arial"/>
          <w:color w:val="000000" w:themeColor="text1"/>
        </w:rPr>
        <w:t xml:space="preserve"> </w:t>
      </w:r>
      <w:r w:rsidRPr="003510D3">
        <w:rPr>
          <w:rFonts w:cs="Arial"/>
          <w:color w:val="000000" w:themeColor="text1"/>
        </w:rPr>
        <w:t>Igangværende opgaver beskrives, således disse kan fordeles efter konstitueringen.</w:t>
      </w:r>
      <w:r w:rsidR="0077555A">
        <w:rPr>
          <w:rFonts w:cs="Arial"/>
          <w:color w:val="000000" w:themeColor="text1"/>
        </w:rPr>
        <w:t xml:space="preserve"> </w:t>
      </w:r>
      <w:r w:rsidRPr="003510D3">
        <w:rPr>
          <w:rFonts w:cs="Arial"/>
          <w:color w:val="000000" w:themeColor="text1"/>
        </w:rPr>
        <w:br/>
        <w:t xml:space="preserve">Der informeres om </w:t>
      </w:r>
      <w:r w:rsidR="00E207FC">
        <w:rPr>
          <w:rFonts w:cs="Arial"/>
          <w:color w:val="000000" w:themeColor="text1"/>
        </w:rPr>
        <w:t>b</w:t>
      </w:r>
      <w:r w:rsidRPr="003510D3">
        <w:rPr>
          <w:rFonts w:cs="Arial"/>
          <w:color w:val="000000" w:themeColor="text1"/>
        </w:rPr>
        <w:t>estyrelsesposter og ansvarsfordeling, hvorefter bestyrelsesposterne fordeles via afstemning.</w:t>
      </w:r>
    </w:p>
    <w:p w14:paraId="55131048" w14:textId="77777777" w:rsidR="00423DC5" w:rsidRDefault="00423DC5" w:rsidP="00BB49B8">
      <w:pPr>
        <w:jc w:val="left"/>
        <w:rPr>
          <w:rFonts w:cs="Arial"/>
          <w:color w:val="000000" w:themeColor="text1"/>
        </w:rPr>
      </w:pPr>
    </w:p>
    <w:p w14:paraId="61E1AC7E" w14:textId="218CEF19" w:rsidR="00826513" w:rsidRPr="003510D3" w:rsidRDefault="00195500" w:rsidP="00BB49B8">
      <w:pPr>
        <w:jc w:val="left"/>
        <w:rPr>
          <w:rFonts w:cs="Arial"/>
          <w:color w:val="000000" w:themeColor="text1"/>
        </w:rPr>
      </w:pPr>
      <w:r>
        <w:rPr>
          <w:rStyle w:val="normaltextrun"/>
          <w:rFonts w:cs="Arial"/>
          <w:color w:val="000000"/>
          <w:shd w:val="clear" w:color="auto" w:fill="FFFFFF"/>
        </w:rPr>
        <w:t>Efter konstituering underskriver bestyrelsen Møllebandens forretningsorden.</w:t>
      </w:r>
      <w:r>
        <w:rPr>
          <w:rStyle w:val="eop"/>
          <w:rFonts w:cs="Arial"/>
          <w:color w:val="000000"/>
          <w:shd w:val="clear" w:color="auto" w:fill="FFFFFF"/>
        </w:rPr>
        <w:t> </w:t>
      </w:r>
    </w:p>
    <w:p w14:paraId="472CA7FE" w14:textId="77777777" w:rsidR="00423DC5" w:rsidRPr="003510D3" w:rsidRDefault="00423DC5" w:rsidP="00BB49B8">
      <w:pPr>
        <w:jc w:val="left"/>
        <w:rPr>
          <w:rFonts w:cs="Arial"/>
          <w:color w:val="000000" w:themeColor="text1"/>
        </w:rPr>
      </w:pPr>
    </w:p>
    <w:p w14:paraId="1735A1DA" w14:textId="77777777" w:rsidR="00423DC5" w:rsidRPr="003510D3" w:rsidRDefault="00423DC5" w:rsidP="00BB49B8">
      <w:pPr>
        <w:pStyle w:val="Heading2"/>
        <w:rPr>
          <w:szCs w:val="20"/>
          <w:lang w:val="da-DK"/>
        </w:rPr>
      </w:pPr>
      <w:bookmarkStart w:id="3" w:name="_Toc431372253"/>
      <w:r w:rsidRPr="003510D3">
        <w:rPr>
          <w:szCs w:val="20"/>
          <w:lang w:val="da-DK"/>
        </w:rPr>
        <w:t>Bestyrelsesmøder</w:t>
      </w:r>
      <w:bookmarkEnd w:id="3"/>
    </w:p>
    <w:p w14:paraId="7F8EF538" w14:textId="47497F00" w:rsidR="00423DC5" w:rsidRPr="003510D3" w:rsidRDefault="00423DC5" w:rsidP="00BB49B8">
      <w:pPr>
        <w:jc w:val="left"/>
        <w:rPr>
          <w:rFonts w:cs="Arial"/>
          <w:color w:val="000000" w:themeColor="text1"/>
        </w:rPr>
      </w:pPr>
      <w:r w:rsidRPr="003510D3">
        <w:rPr>
          <w:rFonts w:cs="Arial"/>
          <w:color w:val="000000" w:themeColor="text1"/>
        </w:rPr>
        <w:t>Formanden indkalder til bestyrelsesmøder</w:t>
      </w:r>
      <w:r w:rsidR="00382AAB">
        <w:rPr>
          <w:rFonts w:cs="Arial"/>
          <w:color w:val="000000" w:themeColor="text1"/>
        </w:rPr>
        <w:t xml:space="preserve">, det tilstræbes </w:t>
      </w:r>
      <w:r w:rsidR="00E13E9D">
        <w:rPr>
          <w:rFonts w:cs="Arial"/>
          <w:color w:val="000000" w:themeColor="text1"/>
        </w:rPr>
        <w:t>at der er</w:t>
      </w:r>
      <w:r w:rsidRPr="003510D3">
        <w:rPr>
          <w:rFonts w:cs="Arial"/>
          <w:color w:val="000000" w:themeColor="text1"/>
        </w:rPr>
        <w:t xml:space="preserve"> minimum 14 dages varsel</w:t>
      </w:r>
      <w:r w:rsidR="00083374">
        <w:rPr>
          <w:rFonts w:cs="Arial"/>
          <w:color w:val="000000" w:themeColor="text1"/>
        </w:rPr>
        <w:t>.</w:t>
      </w:r>
      <w:r w:rsidRPr="003510D3">
        <w:rPr>
          <w:rFonts w:cs="Arial"/>
          <w:color w:val="000000" w:themeColor="text1"/>
        </w:rPr>
        <w:t xml:space="preserve"> </w:t>
      </w:r>
      <w:r w:rsidR="00DC6EAA">
        <w:rPr>
          <w:rFonts w:cs="Arial"/>
          <w:color w:val="000000" w:themeColor="text1"/>
        </w:rPr>
        <w:t>D</w:t>
      </w:r>
      <w:r w:rsidRPr="003510D3">
        <w:rPr>
          <w:rFonts w:cs="Arial"/>
          <w:color w:val="000000" w:themeColor="text1"/>
        </w:rPr>
        <w:t xml:space="preserve">agsorden og øvrig nødvendigt materiale </w:t>
      </w:r>
      <w:r w:rsidR="00DC6EAA">
        <w:rPr>
          <w:rFonts w:cs="Arial"/>
          <w:color w:val="000000" w:themeColor="text1"/>
        </w:rPr>
        <w:t xml:space="preserve">tilstræbes </w:t>
      </w:r>
      <w:r w:rsidRPr="003510D3">
        <w:rPr>
          <w:rFonts w:cs="Arial"/>
          <w:color w:val="000000" w:themeColor="text1"/>
        </w:rPr>
        <w:t>fremsend</w:t>
      </w:r>
      <w:r w:rsidR="00DC6EAA">
        <w:rPr>
          <w:rFonts w:cs="Arial"/>
          <w:color w:val="000000" w:themeColor="text1"/>
        </w:rPr>
        <w:t>t</w:t>
      </w:r>
      <w:r w:rsidRPr="003510D3">
        <w:rPr>
          <w:rFonts w:cs="Arial"/>
          <w:color w:val="000000" w:themeColor="text1"/>
        </w:rPr>
        <w:t xml:space="preserve"> senest 1 uge før mødet</w:t>
      </w:r>
      <w:r w:rsidR="00AF1F51">
        <w:rPr>
          <w:rFonts w:cs="Arial"/>
          <w:color w:val="000000" w:themeColor="text1"/>
        </w:rPr>
        <w:t>.</w:t>
      </w:r>
    </w:p>
    <w:p w14:paraId="1A4C0FB7" w14:textId="77777777" w:rsidR="00423DC5" w:rsidRPr="003510D3" w:rsidRDefault="00423DC5" w:rsidP="00BB49B8">
      <w:pPr>
        <w:jc w:val="left"/>
        <w:rPr>
          <w:rFonts w:cs="Arial"/>
          <w:color w:val="000000" w:themeColor="text1"/>
        </w:rPr>
      </w:pPr>
    </w:p>
    <w:p w14:paraId="73039AF9" w14:textId="7BEDB745" w:rsidR="00423DC5" w:rsidRPr="003510D3" w:rsidRDefault="00423DC5" w:rsidP="00BB49B8">
      <w:pPr>
        <w:jc w:val="left"/>
        <w:rPr>
          <w:rFonts w:cs="Arial"/>
          <w:color w:val="000000" w:themeColor="text1"/>
        </w:rPr>
      </w:pPr>
      <w:r w:rsidRPr="003510D3">
        <w:rPr>
          <w:rFonts w:cs="Arial"/>
          <w:color w:val="000000" w:themeColor="text1"/>
        </w:rPr>
        <w:t>Bestyrelsesmøder ledes af formanden</w:t>
      </w:r>
      <w:r w:rsidR="00DC6EAA">
        <w:rPr>
          <w:rFonts w:cs="Arial"/>
          <w:color w:val="000000" w:themeColor="text1"/>
        </w:rPr>
        <w:t xml:space="preserve"> eller næstformanden</w:t>
      </w:r>
      <w:r w:rsidRPr="003510D3">
        <w:rPr>
          <w:rFonts w:cs="Arial"/>
          <w:color w:val="000000" w:themeColor="text1"/>
        </w:rPr>
        <w:t>.</w:t>
      </w:r>
      <w:r w:rsidR="00A14C21">
        <w:rPr>
          <w:rFonts w:cs="Arial"/>
          <w:color w:val="000000" w:themeColor="text1"/>
        </w:rPr>
        <w:t xml:space="preserve"> </w:t>
      </w:r>
      <w:r w:rsidR="008A3152">
        <w:rPr>
          <w:rFonts w:cs="Arial"/>
          <w:color w:val="000000" w:themeColor="text1"/>
        </w:rPr>
        <w:t xml:space="preserve">Til hvert møde aftales </w:t>
      </w:r>
      <w:r w:rsidR="00EE0D46">
        <w:rPr>
          <w:rFonts w:cs="Arial"/>
          <w:color w:val="000000" w:themeColor="text1"/>
        </w:rPr>
        <w:t>hvem der tager noter</w:t>
      </w:r>
      <w:r w:rsidR="001E257D">
        <w:rPr>
          <w:rFonts w:cs="Arial"/>
          <w:color w:val="000000" w:themeColor="text1"/>
        </w:rPr>
        <w:t xml:space="preserve"> (Minutes of Meeting</w:t>
      </w:r>
      <w:r w:rsidR="001D5FA8">
        <w:rPr>
          <w:rFonts w:cs="Arial"/>
          <w:color w:val="000000" w:themeColor="text1"/>
        </w:rPr>
        <w:t>)</w:t>
      </w:r>
      <w:r w:rsidR="00EE0D46">
        <w:rPr>
          <w:rFonts w:cs="Arial"/>
          <w:color w:val="000000" w:themeColor="text1"/>
        </w:rPr>
        <w:t>.</w:t>
      </w:r>
    </w:p>
    <w:p w14:paraId="6C5D24D6" w14:textId="77777777" w:rsidR="00423DC5" w:rsidRPr="003510D3" w:rsidRDefault="00423DC5" w:rsidP="00BB49B8">
      <w:pPr>
        <w:jc w:val="left"/>
        <w:rPr>
          <w:rFonts w:cs="Arial"/>
          <w:color w:val="000000" w:themeColor="text1"/>
        </w:rPr>
      </w:pPr>
    </w:p>
    <w:p w14:paraId="4C5B129D" w14:textId="77777777" w:rsidR="00423DC5" w:rsidRPr="00447E80" w:rsidRDefault="00423DC5" w:rsidP="00BB49B8">
      <w:pPr>
        <w:jc w:val="left"/>
        <w:rPr>
          <w:rFonts w:cs="Arial"/>
          <w:b/>
          <w:bCs/>
          <w:color w:val="000000" w:themeColor="text1"/>
        </w:rPr>
      </w:pPr>
      <w:r w:rsidRPr="00447E80">
        <w:rPr>
          <w:rFonts w:cs="Arial"/>
          <w:b/>
          <w:bCs/>
          <w:color w:val="000000" w:themeColor="text1"/>
        </w:rPr>
        <w:t>Månedlige bestyrelsesmøder:</w:t>
      </w:r>
    </w:p>
    <w:p w14:paraId="5CE5E807" w14:textId="333ACA56" w:rsidR="00423DC5" w:rsidRPr="003510D3" w:rsidRDefault="00423DC5" w:rsidP="00BB49B8">
      <w:pPr>
        <w:jc w:val="left"/>
        <w:rPr>
          <w:rFonts w:cs="Arial"/>
          <w:color w:val="000000" w:themeColor="text1"/>
        </w:rPr>
      </w:pPr>
      <w:r w:rsidRPr="003510D3">
        <w:rPr>
          <w:rFonts w:cs="Arial"/>
          <w:color w:val="000000" w:themeColor="text1"/>
        </w:rPr>
        <w:t xml:space="preserve">Afholdes om muligt en gang pr. måned og </w:t>
      </w:r>
      <w:r w:rsidR="00894D2F">
        <w:rPr>
          <w:rFonts w:cs="Arial"/>
          <w:color w:val="000000" w:themeColor="text1"/>
        </w:rPr>
        <w:t>placeres uden for arbejdstid</w:t>
      </w:r>
      <w:r w:rsidR="001F581E">
        <w:rPr>
          <w:rFonts w:cs="Arial"/>
          <w:color w:val="000000" w:themeColor="text1"/>
        </w:rPr>
        <w:t>.</w:t>
      </w:r>
    </w:p>
    <w:p w14:paraId="7B0329F5" w14:textId="77777777" w:rsidR="00423DC5" w:rsidRPr="003510D3" w:rsidRDefault="00423DC5" w:rsidP="00BB49B8">
      <w:pPr>
        <w:jc w:val="left"/>
        <w:rPr>
          <w:rFonts w:cs="Arial"/>
          <w:color w:val="000000" w:themeColor="text1"/>
        </w:rPr>
      </w:pPr>
    </w:p>
    <w:p w14:paraId="436D9EE7" w14:textId="77777777" w:rsidR="00423DC5" w:rsidRPr="00447E80" w:rsidRDefault="00423DC5" w:rsidP="00BB49B8">
      <w:pPr>
        <w:jc w:val="left"/>
        <w:rPr>
          <w:rFonts w:cs="Arial"/>
          <w:b/>
          <w:bCs/>
          <w:color w:val="000000" w:themeColor="text1"/>
        </w:rPr>
      </w:pPr>
      <w:r w:rsidRPr="00447E80">
        <w:rPr>
          <w:rFonts w:cs="Arial"/>
          <w:b/>
          <w:bCs/>
          <w:color w:val="000000" w:themeColor="text1"/>
        </w:rPr>
        <w:t>Kvartalsvise bestyrelsesmøder:</w:t>
      </w:r>
    </w:p>
    <w:p w14:paraId="5F75EA58" w14:textId="36C77786" w:rsidR="00423DC5" w:rsidRPr="003510D3" w:rsidRDefault="00423DC5" w:rsidP="00BB49B8">
      <w:pPr>
        <w:jc w:val="left"/>
        <w:rPr>
          <w:rFonts w:cs="Arial"/>
          <w:color w:val="000000" w:themeColor="text1"/>
        </w:rPr>
      </w:pPr>
      <w:r w:rsidRPr="003510D3">
        <w:rPr>
          <w:rFonts w:cs="Arial"/>
          <w:color w:val="000000" w:themeColor="text1"/>
        </w:rPr>
        <w:t>Det månedlige bestyrelsesmøde afholdes 1 gang pr. kvartal udenfor normal arbejdstid. Mødet tilstræbes afholdt på hverdage (mandag-torsdage) tidsrummet 16.30 – 21.00. Forplejning til kvartalsmøder betales af Møllebanden.</w:t>
      </w:r>
    </w:p>
    <w:p w14:paraId="49AC176C" w14:textId="77777777" w:rsidR="00423DC5" w:rsidRPr="003510D3" w:rsidRDefault="00423DC5" w:rsidP="00BB49B8">
      <w:pPr>
        <w:jc w:val="left"/>
        <w:rPr>
          <w:rFonts w:cs="Arial"/>
          <w:color w:val="000000" w:themeColor="text1"/>
        </w:rPr>
      </w:pPr>
    </w:p>
    <w:p w14:paraId="6A0B61D3" w14:textId="65FB1AC1" w:rsidR="00423DC5" w:rsidRPr="00447E80" w:rsidRDefault="00423DC5" w:rsidP="00BB49B8">
      <w:pPr>
        <w:jc w:val="left"/>
        <w:rPr>
          <w:rFonts w:cs="Arial"/>
          <w:b/>
          <w:bCs/>
          <w:color w:val="000000" w:themeColor="text1"/>
        </w:rPr>
      </w:pPr>
      <w:r w:rsidRPr="00447E80">
        <w:rPr>
          <w:rFonts w:cs="Arial"/>
          <w:b/>
          <w:bCs/>
          <w:color w:val="000000" w:themeColor="text1"/>
        </w:rPr>
        <w:t>Årlig</w:t>
      </w:r>
      <w:r w:rsidR="00ED2255" w:rsidRPr="00447E80">
        <w:rPr>
          <w:rFonts w:cs="Arial"/>
          <w:b/>
          <w:bCs/>
          <w:color w:val="000000" w:themeColor="text1"/>
        </w:rPr>
        <w:t>e</w:t>
      </w:r>
      <w:r w:rsidRPr="00447E80">
        <w:rPr>
          <w:rFonts w:cs="Arial"/>
          <w:b/>
          <w:bCs/>
          <w:color w:val="000000" w:themeColor="text1"/>
        </w:rPr>
        <w:t xml:space="preserve"> workshop</w:t>
      </w:r>
      <w:r w:rsidR="00ED2255" w:rsidRPr="00447E80">
        <w:rPr>
          <w:rFonts w:cs="Arial"/>
          <w:b/>
          <w:bCs/>
          <w:color w:val="000000" w:themeColor="text1"/>
        </w:rPr>
        <w:t>s</w:t>
      </w:r>
      <w:r w:rsidRPr="00447E80">
        <w:rPr>
          <w:rFonts w:cs="Arial"/>
          <w:b/>
          <w:bCs/>
          <w:color w:val="000000" w:themeColor="text1"/>
        </w:rPr>
        <w:t>:</w:t>
      </w:r>
    </w:p>
    <w:p w14:paraId="51B4C274" w14:textId="200719AB" w:rsidR="00423DC5" w:rsidRPr="003510D3" w:rsidRDefault="00423DC5" w:rsidP="00BB49B8">
      <w:pPr>
        <w:jc w:val="left"/>
        <w:rPr>
          <w:rFonts w:cs="Arial"/>
          <w:color w:val="000000" w:themeColor="text1"/>
        </w:rPr>
      </w:pPr>
      <w:r w:rsidRPr="003510D3">
        <w:rPr>
          <w:rFonts w:cs="Arial"/>
          <w:color w:val="000000" w:themeColor="text1"/>
        </w:rPr>
        <w:t xml:space="preserve">Kvartalsmødet erstattes </w:t>
      </w:r>
      <w:r w:rsidR="00ED2255">
        <w:rPr>
          <w:rFonts w:cs="Arial"/>
          <w:color w:val="000000" w:themeColor="text1"/>
        </w:rPr>
        <w:t>2</w:t>
      </w:r>
      <w:r w:rsidRPr="003510D3">
        <w:rPr>
          <w:rFonts w:cs="Arial"/>
          <w:color w:val="000000" w:themeColor="text1"/>
        </w:rPr>
        <w:t xml:space="preserve"> gang</w:t>
      </w:r>
      <w:r w:rsidR="00ED2255">
        <w:rPr>
          <w:rFonts w:cs="Arial"/>
          <w:color w:val="000000" w:themeColor="text1"/>
        </w:rPr>
        <w:t>e</w:t>
      </w:r>
      <w:r w:rsidRPr="003510D3">
        <w:rPr>
          <w:rFonts w:cs="Arial"/>
          <w:color w:val="000000" w:themeColor="text1"/>
        </w:rPr>
        <w:t xml:space="preserve"> årligt af en workshop med overnatning, såfremt dette skønnes relevant/nødvendigt</w:t>
      </w:r>
      <w:r w:rsidR="001F581E">
        <w:rPr>
          <w:rFonts w:cs="Arial"/>
          <w:color w:val="000000" w:themeColor="text1"/>
        </w:rPr>
        <w:t>.</w:t>
      </w:r>
    </w:p>
    <w:p w14:paraId="4B4CA1E3" w14:textId="5F5490D5" w:rsidR="00423DC5" w:rsidRPr="003510D3" w:rsidRDefault="00423DC5" w:rsidP="003510D3">
      <w:pPr>
        <w:pStyle w:val="Heading1"/>
      </w:pPr>
      <w:bookmarkStart w:id="4" w:name="_Toc431372254"/>
      <w:r w:rsidRPr="003510D3">
        <w:t>BESLUTNINGER</w:t>
      </w:r>
      <w:bookmarkEnd w:id="4"/>
    </w:p>
    <w:p w14:paraId="55EB6A23" w14:textId="4D94DD05" w:rsidR="00423DC5" w:rsidRPr="003510D3" w:rsidRDefault="00423DC5" w:rsidP="00BB49B8">
      <w:pPr>
        <w:pStyle w:val="Heading2"/>
        <w:rPr>
          <w:szCs w:val="20"/>
          <w:lang w:val="da-DK"/>
        </w:rPr>
      </w:pPr>
      <w:bookmarkStart w:id="5" w:name="_Toc431372255"/>
      <w:r w:rsidRPr="003510D3">
        <w:rPr>
          <w:szCs w:val="20"/>
          <w:lang w:val="da-DK"/>
        </w:rPr>
        <w:t>Beslutnings</w:t>
      </w:r>
      <w:r w:rsidR="00BB49B8" w:rsidRPr="003510D3">
        <w:rPr>
          <w:szCs w:val="20"/>
          <w:lang w:val="da-DK"/>
        </w:rPr>
        <w:t xml:space="preserve"> </w:t>
      </w:r>
      <w:r w:rsidRPr="003510D3">
        <w:rPr>
          <w:szCs w:val="20"/>
          <w:lang w:val="da-DK"/>
        </w:rPr>
        <w:t>dygtighed</w:t>
      </w:r>
      <w:bookmarkEnd w:id="5"/>
    </w:p>
    <w:p w14:paraId="4353B767" w14:textId="77777777" w:rsidR="00423DC5" w:rsidRPr="003510D3" w:rsidRDefault="00423DC5" w:rsidP="00BB49B8">
      <w:pPr>
        <w:jc w:val="left"/>
        <w:rPr>
          <w:rFonts w:cs="Arial"/>
          <w:color w:val="000000" w:themeColor="text1"/>
        </w:rPr>
      </w:pPr>
      <w:r w:rsidRPr="003510D3">
        <w:rPr>
          <w:rFonts w:cs="Arial"/>
          <w:color w:val="000000" w:themeColor="text1"/>
        </w:rPr>
        <w:t>Bestyrelsen er beslutningsdygtig, når mindst halvdelen af bestyrelsen er til stede.</w:t>
      </w:r>
    </w:p>
    <w:p w14:paraId="7DAFB977" w14:textId="77777777" w:rsidR="00423DC5" w:rsidRPr="003510D3" w:rsidRDefault="00423DC5" w:rsidP="00BB49B8">
      <w:pPr>
        <w:jc w:val="left"/>
        <w:rPr>
          <w:rFonts w:cs="Arial"/>
          <w:color w:val="000000" w:themeColor="text1"/>
        </w:rPr>
      </w:pPr>
      <w:r w:rsidRPr="003510D3">
        <w:rPr>
          <w:rFonts w:cs="Arial"/>
          <w:color w:val="000000" w:themeColor="text1"/>
        </w:rPr>
        <w:t xml:space="preserve">I særlige tilfælde kan det aftales, at bestyrelsen kun er beslutningsdygtig når samtlige stemmeberettigede medlemmer er til stede, eller på forhånd har tilkendegivet deres samtykke skriftligt. </w:t>
      </w:r>
    </w:p>
    <w:p w14:paraId="785CCE6F" w14:textId="792CFA8D" w:rsidR="00423DC5" w:rsidRPr="003510D3" w:rsidRDefault="00423DC5" w:rsidP="00BB49B8">
      <w:pPr>
        <w:pStyle w:val="Heading2"/>
        <w:rPr>
          <w:szCs w:val="20"/>
          <w:lang w:val="da-DK"/>
        </w:rPr>
      </w:pPr>
      <w:bookmarkStart w:id="6" w:name="_Toc431372256"/>
      <w:r w:rsidRPr="003510D3">
        <w:rPr>
          <w:szCs w:val="20"/>
          <w:lang w:val="da-DK"/>
        </w:rPr>
        <w:t>Stemmeregler</w:t>
      </w:r>
      <w:bookmarkEnd w:id="6"/>
    </w:p>
    <w:p w14:paraId="1B6883B2" w14:textId="77777777" w:rsidR="00423DC5" w:rsidRPr="003510D3" w:rsidRDefault="00423DC5" w:rsidP="00BB49B8">
      <w:pPr>
        <w:jc w:val="left"/>
        <w:rPr>
          <w:rFonts w:cs="Arial"/>
          <w:color w:val="000000" w:themeColor="text1"/>
        </w:rPr>
      </w:pPr>
      <w:r w:rsidRPr="003510D3">
        <w:rPr>
          <w:rFonts w:cs="Arial"/>
          <w:color w:val="000000" w:themeColor="text1"/>
        </w:rPr>
        <w:t>Beslutninger træffes ved almindeligt stemmeflertal. Ved stemmelighed er formandens stemme afgørende.</w:t>
      </w:r>
    </w:p>
    <w:p w14:paraId="1390F173" w14:textId="1D506C79" w:rsidR="00423DC5" w:rsidRPr="003510D3" w:rsidRDefault="00423DC5" w:rsidP="00BB49B8">
      <w:pPr>
        <w:jc w:val="left"/>
        <w:rPr>
          <w:rFonts w:cs="Arial"/>
          <w:color w:val="000000" w:themeColor="text1"/>
        </w:rPr>
      </w:pPr>
      <w:r w:rsidRPr="003510D3">
        <w:rPr>
          <w:rFonts w:cs="Arial"/>
          <w:color w:val="000000" w:themeColor="text1"/>
        </w:rPr>
        <w:t>Suppleanter har normalt ikke stemmeret</w:t>
      </w:r>
      <w:r w:rsidR="004F5D75">
        <w:rPr>
          <w:rFonts w:cs="Arial"/>
          <w:color w:val="000000" w:themeColor="text1"/>
        </w:rPr>
        <w:t>.</w:t>
      </w:r>
    </w:p>
    <w:p w14:paraId="1410BC74" w14:textId="673BC32C" w:rsidR="00423DC5" w:rsidRPr="003510D3" w:rsidRDefault="00CD0CA1" w:rsidP="00BB49B8">
      <w:pPr>
        <w:pStyle w:val="Heading2"/>
        <w:rPr>
          <w:szCs w:val="20"/>
          <w:lang w:val="da-DK"/>
        </w:rPr>
      </w:pPr>
      <w:r>
        <w:rPr>
          <w:szCs w:val="20"/>
          <w:lang w:val="da-DK"/>
        </w:rPr>
        <w:t>Referat</w:t>
      </w:r>
    </w:p>
    <w:p w14:paraId="611A5FE4" w14:textId="65C0A0DD" w:rsidR="00423DC5" w:rsidRPr="003510D3" w:rsidRDefault="00423DC5" w:rsidP="00BB49B8">
      <w:pPr>
        <w:jc w:val="left"/>
        <w:rPr>
          <w:rFonts w:cs="Arial"/>
          <w:color w:val="000000" w:themeColor="text1"/>
        </w:rPr>
      </w:pPr>
      <w:r w:rsidRPr="0E176EE2">
        <w:rPr>
          <w:rFonts w:cs="Arial"/>
          <w:color w:val="000000" w:themeColor="text1"/>
        </w:rPr>
        <w:t xml:space="preserve">Der føres </w:t>
      </w:r>
      <w:r w:rsidR="00CD0CA1" w:rsidRPr="0E176EE2">
        <w:rPr>
          <w:rFonts w:cs="Arial"/>
          <w:color w:val="000000" w:themeColor="text1"/>
        </w:rPr>
        <w:t>referat</w:t>
      </w:r>
      <w:r w:rsidR="004F5D75" w:rsidRPr="0E176EE2">
        <w:rPr>
          <w:rFonts w:cs="Arial"/>
          <w:color w:val="000000" w:themeColor="text1"/>
        </w:rPr>
        <w:t>.</w:t>
      </w:r>
      <w:r w:rsidRPr="0E176EE2">
        <w:rPr>
          <w:rFonts w:cs="Arial"/>
          <w:color w:val="000000" w:themeColor="text1"/>
        </w:rPr>
        <w:t xml:space="preserve"> Referater </w:t>
      </w:r>
      <w:r w:rsidR="008507D5" w:rsidRPr="0E176EE2">
        <w:rPr>
          <w:rFonts w:cs="Arial"/>
          <w:color w:val="000000" w:themeColor="text1"/>
        </w:rPr>
        <w:t xml:space="preserve">gemmes på </w:t>
      </w:r>
      <w:r w:rsidR="081F87A1" w:rsidRPr="0E176EE2">
        <w:rPr>
          <w:rFonts w:cs="Arial"/>
          <w:color w:val="000000" w:themeColor="text1"/>
        </w:rPr>
        <w:t>SharePoint</w:t>
      </w:r>
      <w:r w:rsidR="008507D5" w:rsidRPr="0E176EE2">
        <w:rPr>
          <w:rFonts w:cs="Arial"/>
          <w:color w:val="000000" w:themeColor="text1"/>
        </w:rPr>
        <w:t xml:space="preserve"> tilgængeligt for </w:t>
      </w:r>
      <w:r w:rsidR="00DC7C5A" w:rsidRPr="0E176EE2">
        <w:rPr>
          <w:rFonts w:cs="Arial"/>
          <w:color w:val="000000" w:themeColor="text1"/>
        </w:rPr>
        <w:t>foreningens bestyrelse og suppleanter</w:t>
      </w:r>
      <w:r w:rsidR="008507D5" w:rsidRPr="0E176EE2">
        <w:rPr>
          <w:rFonts w:cs="Arial"/>
          <w:color w:val="000000" w:themeColor="text1"/>
        </w:rPr>
        <w:t xml:space="preserve">. </w:t>
      </w:r>
    </w:p>
    <w:p w14:paraId="69535F05" w14:textId="48F2E6B9" w:rsidR="00423DC5" w:rsidRPr="003510D3" w:rsidRDefault="00423DC5" w:rsidP="00BB49B8">
      <w:pPr>
        <w:pStyle w:val="Heading2"/>
        <w:rPr>
          <w:szCs w:val="20"/>
          <w:lang w:val="da-DK"/>
        </w:rPr>
      </w:pPr>
      <w:bookmarkStart w:id="7" w:name="_Toc431372258"/>
      <w:r w:rsidRPr="003510D3">
        <w:rPr>
          <w:szCs w:val="20"/>
          <w:lang w:val="da-DK"/>
        </w:rPr>
        <w:t>Underretningspligt</w:t>
      </w:r>
      <w:bookmarkEnd w:id="7"/>
    </w:p>
    <w:p w14:paraId="3E713934" w14:textId="77777777" w:rsidR="00423DC5" w:rsidRPr="003510D3" w:rsidRDefault="00423DC5" w:rsidP="00BB49B8">
      <w:pPr>
        <w:jc w:val="left"/>
        <w:rPr>
          <w:rFonts w:cs="Arial"/>
          <w:color w:val="000000" w:themeColor="text1"/>
        </w:rPr>
      </w:pPr>
      <w:r w:rsidRPr="003510D3">
        <w:rPr>
          <w:rFonts w:cs="Arial"/>
          <w:color w:val="000000" w:themeColor="text1"/>
        </w:rPr>
        <w:t>Bestyrelsesmedlemmer og andre tilstedeværende, har pligt til straks at underrette bestyrelsen om et hvert spørgsmål, som kan give mulighed for inhabilitet.</w:t>
      </w:r>
    </w:p>
    <w:p w14:paraId="18AC596F" w14:textId="77777777" w:rsidR="00423DC5" w:rsidRPr="003510D3" w:rsidRDefault="00423DC5" w:rsidP="00BB49B8">
      <w:pPr>
        <w:jc w:val="left"/>
        <w:rPr>
          <w:rFonts w:cs="Arial"/>
          <w:color w:val="000000" w:themeColor="text1"/>
          <w:sz w:val="22"/>
          <w:szCs w:val="22"/>
        </w:rPr>
      </w:pPr>
    </w:p>
    <w:p w14:paraId="26EFAD20" w14:textId="1AA97A3C" w:rsidR="00423DC5" w:rsidRPr="003510D3" w:rsidRDefault="00423DC5" w:rsidP="003510D3">
      <w:pPr>
        <w:pStyle w:val="Heading1"/>
      </w:pPr>
      <w:bookmarkStart w:id="8" w:name="_Toc431372259"/>
      <w:r w:rsidRPr="003510D3">
        <w:t>BESTYRELSEN</w:t>
      </w:r>
      <w:bookmarkEnd w:id="8"/>
    </w:p>
    <w:p w14:paraId="53D16822" w14:textId="77777777" w:rsidR="00423DC5" w:rsidRPr="003510D3" w:rsidRDefault="00423DC5" w:rsidP="00BB49B8">
      <w:pPr>
        <w:jc w:val="left"/>
        <w:rPr>
          <w:rFonts w:cs="Arial"/>
          <w:color w:val="000000" w:themeColor="text1"/>
        </w:rPr>
      </w:pPr>
      <w:r w:rsidRPr="003510D3">
        <w:rPr>
          <w:rFonts w:cs="Arial"/>
          <w:color w:val="000000" w:themeColor="text1"/>
        </w:rPr>
        <w:t xml:space="preserve">Det er bestyrelsen, der har det overordnede ansvar for foreningens drift - og dermed også for beslutninger om og kontrol med foreningens økonomi. </w:t>
      </w:r>
    </w:p>
    <w:p w14:paraId="2394D372" w14:textId="6CCB91CA" w:rsidR="00423DC5" w:rsidRPr="003510D3" w:rsidRDefault="00423DC5" w:rsidP="00BB49B8">
      <w:pPr>
        <w:jc w:val="left"/>
        <w:rPr>
          <w:rFonts w:cs="Arial"/>
          <w:color w:val="000000" w:themeColor="text1"/>
        </w:rPr>
      </w:pPr>
      <w:r w:rsidRPr="003510D3">
        <w:rPr>
          <w:rFonts w:cs="Arial"/>
          <w:color w:val="000000" w:themeColor="text1"/>
        </w:rPr>
        <w:t>Bestyrelsens ansvars</w:t>
      </w:r>
      <w:r w:rsidR="003510D3" w:rsidRPr="003510D3">
        <w:rPr>
          <w:rFonts w:cs="Arial"/>
          <w:color w:val="000000" w:themeColor="text1"/>
        </w:rPr>
        <w:t>fordeling er beskrevet separat.</w:t>
      </w:r>
    </w:p>
    <w:p w14:paraId="53B463D6" w14:textId="77777777" w:rsidR="00423DC5" w:rsidRPr="003510D3" w:rsidRDefault="00423DC5" w:rsidP="00BB49B8">
      <w:pPr>
        <w:jc w:val="left"/>
        <w:rPr>
          <w:rFonts w:cs="Arial"/>
          <w:b/>
          <w:color w:val="000000" w:themeColor="text1"/>
        </w:rPr>
      </w:pPr>
    </w:p>
    <w:p w14:paraId="4A66FB15" w14:textId="657997ED" w:rsidR="00423DC5" w:rsidRPr="003510D3" w:rsidRDefault="00423DC5" w:rsidP="00BB49B8">
      <w:pPr>
        <w:jc w:val="left"/>
        <w:rPr>
          <w:rFonts w:cs="Arial"/>
          <w:color w:val="000000" w:themeColor="text1"/>
        </w:rPr>
      </w:pPr>
      <w:r w:rsidRPr="003510D3">
        <w:rPr>
          <w:rFonts w:cs="Arial"/>
          <w:color w:val="000000" w:themeColor="text1"/>
        </w:rPr>
        <w:t>Det påhviler ethvert bestyrelsesmedlem, at udvise loyalitet og respekt i alle forhold, der involverer Møllebanden</w:t>
      </w:r>
      <w:r w:rsidR="00BC6185">
        <w:rPr>
          <w:rFonts w:cs="Arial"/>
          <w:color w:val="000000" w:themeColor="text1"/>
        </w:rPr>
        <w:t xml:space="preserve"> og</w:t>
      </w:r>
      <w:r w:rsidRPr="003510D3">
        <w:rPr>
          <w:rFonts w:cs="Arial"/>
          <w:color w:val="000000" w:themeColor="text1"/>
        </w:rPr>
        <w:t xml:space="preserve"> Møllebandens bestyrelse. </w:t>
      </w:r>
    </w:p>
    <w:p w14:paraId="6BBB3582" w14:textId="77777777" w:rsidR="00423DC5" w:rsidRPr="003510D3" w:rsidRDefault="00423DC5" w:rsidP="00BB49B8">
      <w:pPr>
        <w:jc w:val="left"/>
        <w:rPr>
          <w:rFonts w:cs="Arial"/>
          <w:color w:val="000000" w:themeColor="text1"/>
        </w:rPr>
      </w:pPr>
      <w:r w:rsidRPr="003510D3">
        <w:rPr>
          <w:rFonts w:cs="Arial"/>
          <w:color w:val="000000" w:themeColor="text1"/>
        </w:rPr>
        <w:t>Negative udtalelser omkring personer eller i enkeltsager skal undgås.</w:t>
      </w:r>
    </w:p>
    <w:p w14:paraId="0800B71D" w14:textId="77777777" w:rsidR="00423DC5" w:rsidRPr="003510D3" w:rsidRDefault="00423DC5" w:rsidP="00BB49B8">
      <w:pPr>
        <w:jc w:val="left"/>
        <w:rPr>
          <w:rFonts w:cs="Arial"/>
          <w:color w:val="000000" w:themeColor="text1"/>
        </w:rPr>
      </w:pPr>
      <w:r w:rsidRPr="003510D3">
        <w:rPr>
          <w:rFonts w:cs="Arial"/>
          <w:color w:val="000000" w:themeColor="text1"/>
        </w:rPr>
        <w:t>Det tilstræbes, at man i forbindelse med klager eller negative henvendelser, rådfører sig med de involverede/ansvarlige parter.</w:t>
      </w:r>
    </w:p>
    <w:p w14:paraId="1E7D82D1" w14:textId="0FCAE0ED" w:rsidR="00423DC5" w:rsidRPr="003510D3" w:rsidRDefault="00423DC5" w:rsidP="00BB49B8">
      <w:pPr>
        <w:jc w:val="left"/>
        <w:rPr>
          <w:rFonts w:cs="Arial"/>
          <w:color w:val="000000" w:themeColor="text1"/>
        </w:rPr>
      </w:pPr>
      <w:r w:rsidRPr="003510D3">
        <w:rPr>
          <w:rFonts w:cs="Arial"/>
          <w:color w:val="000000" w:themeColor="text1"/>
        </w:rPr>
        <w:t xml:space="preserve">Vigtige </w:t>
      </w:r>
      <w:r w:rsidR="000D2A9A">
        <w:rPr>
          <w:rFonts w:cs="Arial"/>
          <w:color w:val="000000" w:themeColor="text1"/>
        </w:rPr>
        <w:t>i</w:t>
      </w:r>
      <w:r w:rsidRPr="003510D3">
        <w:rPr>
          <w:rFonts w:cs="Arial"/>
          <w:color w:val="000000" w:themeColor="text1"/>
        </w:rPr>
        <w:t>nformationer, henvendelser, oplysninger m.m. skal således undersøges til bunds og behandles seriøst.</w:t>
      </w:r>
    </w:p>
    <w:p w14:paraId="50105701" w14:textId="77777777" w:rsidR="00423DC5" w:rsidRPr="003510D3" w:rsidRDefault="00423DC5" w:rsidP="00BB49B8">
      <w:pPr>
        <w:jc w:val="left"/>
        <w:rPr>
          <w:rFonts w:cs="Arial"/>
          <w:color w:val="000000" w:themeColor="text1"/>
        </w:rPr>
      </w:pPr>
    </w:p>
    <w:p w14:paraId="1DE69B5B" w14:textId="77777777" w:rsidR="00423DC5" w:rsidRPr="003510D3" w:rsidRDefault="00423DC5" w:rsidP="00BB49B8">
      <w:pPr>
        <w:jc w:val="left"/>
        <w:rPr>
          <w:rFonts w:cs="Arial"/>
          <w:color w:val="000000" w:themeColor="text1"/>
        </w:rPr>
      </w:pPr>
      <w:r w:rsidRPr="003510D3">
        <w:rPr>
          <w:rFonts w:cs="Arial"/>
          <w:color w:val="000000" w:themeColor="text1"/>
        </w:rPr>
        <w:t>Personlige oplysninger behandles fortroligt og må ikke videregives til andre som ikke har behov for denne viden.</w:t>
      </w:r>
    </w:p>
    <w:p w14:paraId="32E2AB4E" w14:textId="77777777" w:rsidR="00423DC5" w:rsidRPr="003510D3" w:rsidRDefault="00423DC5" w:rsidP="00BB49B8">
      <w:pPr>
        <w:jc w:val="left"/>
        <w:rPr>
          <w:rFonts w:cs="Arial"/>
          <w:color w:val="000000" w:themeColor="text1"/>
        </w:rPr>
      </w:pPr>
    </w:p>
    <w:p w14:paraId="77638405" w14:textId="6EDC9FA1" w:rsidR="00423DC5" w:rsidRPr="003510D3" w:rsidRDefault="00423DC5" w:rsidP="004453FE">
      <w:pPr>
        <w:shd w:val="clear" w:color="auto" w:fill="FFFFFF"/>
        <w:spacing w:after="150" w:line="276" w:lineRule="auto"/>
        <w:jc w:val="left"/>
        <w:rPr>
          <w:rFonts w:cs="Arial"/>
          <w:color w:val="000000" w:themeColor="text1"/>
        </w:rPr>
      </w:pPr>
      <w:r w:rsidRPr="003510D3">
        <w:rPr>
          <w:rFonts w:cs="Arial"/>
          <w:color w:val="000000" w:themeColor="text1"/>
        </w:rPr>
        <w:t>Bestyrelsesmedlemmer og suppleanter deltager aktivt i beslutningsprocesser. Hvis der ikke opnås enighed, skal man til en hver tid loyalt følge de af bestyrelsen vedtagne flertalsbeslutninger.</w:t>
      </w:r>
      <w:r w:rsidR="004453FE">
        <w:rPr>
          <w:rFonts w:cs="Arial"/>
          <w:color w:val="000000" w:themeColor="text1"/>
        </w:rPr>
        <w:t xml:space="preserve"> </w:t>
      </w:r>
      <w:r w:rsidRPr="003510D3">
        <w:rPr>
          <w:rFonts w:cs="Arial"/>
          <w:color w:val="000000" w:themeColor="text1"/>
        </w:rPr>
        <w:t>Bestyrelsesmedlemmer og suppleanter er gensidigt ansvarlige overfor hinanden i forbindelse med påtagne arbejdsopgaver og lignende.</w:t>
      </w:r>
      <w:r w:rsidR="004453FE">
        <w:rPr>
          <w:rFonts w:cs="Arial"/>
          <w:color w:val="000000" w:themeColor="text1"/>
        </w:rPr>
        <w:t xml:space="preserve"> </w:t>
      </w:r>
    </w:p>
    <w:p w14:paraId="3FCC9EE4" w14:textId="77777777" w:rsidR="00423DC5" w:rsidRPr="003510D3" w:rsidRDefault="00423DC5" w:rsidP="00BB49B8">
      <w:pPr>
        <w:jc w:val="left"/>
        <w:rPr>
          <w:rFonts w:cs="Arial"/>
          <w:color w:val="000000" w:themeColor="text1"/>
        </w:rPr>
      </w:pPr>
      <w:r w:rsidRPr="003510D3">
        <w:rPr>
          <w:rFonts w:cs="Arial"/>
          <w:color w:val="000000" w:themeColor="text1"/>
        </w:rPr>
        <w:t>Et bestyrelsesmedlem må ikke via sit virke skade Møllebandens interesser.</w:t>
      </w:r>
    </w:p>
    <w:p w14:paraId="27F85A09" w14:textId="77777777" w:rsidR="00423DC5" w:rsidRPr="003510D3" w:rsidRDefault="00423DC5" w:rsidP="00BB49B8">
      <w:pPr>
        <w:jc w:val="left"/>
        <w:rPr>
          <w:rFonts w:cs="Arial"/>
          <w:color w:val="000000" w:themeColor="text1"/>
        </w:rPr>
      </w:pPr>
    </w:p>
    <w:p w14:paraId="7DA2D080" w14:textId="77777777" w:rsidR="00423DC5" w:rsidRPr="003510D3" w:rsidRDefault="00423DC5" w:rsidP="00BB49B8">
      <w:pPr>
        <w:jc w:val="left"/>
        <w:rPr>
          <w:rFonts w:cs="Arial"/>
          <w:b/>
          <w:bCs/>
          <w:color w:val="000000" w:themeColor="text1"/>
        </w:rPr>
      </w:pPr>
      <w:r w:rsidRPr="003510D3">
        <w:rPr>
          <w:rFonts w:cs="Arial"/>
          <w:color w:val="000000" w:themeColor="text1"/>
        </w:rPr>
        <w:t>Enhver handling, der foretages i egen interesse med personlig økonomisk vinding for øje vil medføre øjeblikkelig eksklusion fra bestyrelsen.</w:t>
      </w:r>
      <w:r w:rsidRPr="003510D3">
        <w:rPr>
          <w:rFonts w:cs="Arial"/>
          <w:b/>
          <w:bCs/>
          <w:color w:val="000000" w:themeColor="text1"/>
        </w:rPr>
        <w:t xml:space="preserve"> </w:t>
      </w:r>
    </w:p>
    <w:p w14:paraId="6A25B868" w14:textId="77777777" w:rsidR="00423DC5" w:rsidRPr="003510D3" w:rsidRDefault="00423DC5" w:rsidP="00BB49B8">
      <w:pPr>
        <w:jc w:val="left"/>
        <w:rPr>
          <w:rFonts w:cs="Arial"/>
          <w:b/>
          <w:color w:val="000000" w:themeColor="text1"/>
        </w:rPr>
      </w:pPr>
    </w:p>
    <w:p w14:paraId="727018E3" w14:textId="0C189745" w:rsidR="00063363" w:rsidRPr="00004150" w:rsidRDefault="00423DC5" w:rsidP="001C7EFB">
      <w:pPr>
        <w:pStyle w:val="Heading2"/>
      </w:pPr>
      <w:bookmarkStart w:id="9" w:name="_Toc431372260"/>
      <w:r w:rsidRPr="003510D3">
        <w:rPr>
          <w:szCs w:val="20"/>
          <w:lang w:val="da-DK"/>
        </w:rPr>
        <w:t>Fælles ansvar og arbejdsopgaver for bestyrelsesmedlemmer:</w:t>
      </w:r>
      <w:bookmarkEnd w:id="9"/>
    </w:p>
    <w:p w14:paraId="28764D42" w14:textId="225A587E" w:rsidR="00423DC5" w:rsidRPr="003D7F21" w:rsidRDefault="00423DC5" w:rsidP="00BB49B8">
      <w:pPr>
        <w:jc w:val="left"/>
        <w:rPr>
          <w:rFonts w:cs="Arial"/>
          <w:color w:val="000000" w:themeColor="text1"/>
        </w:rPr>
      </w:pPr>
      <w:r w:rsidRPr="003D7F21">
        <w:rPr>
          <w:rFonts w:cs="Arial"/>
          <w:color w:val="000000" w:themeColor="text1"/>
        </w:rPr>
        <w:t>- at</w:t>
      </w:r>
      <w:r w:rsidR="00042136" w:rsidRPr="003D7F21">
        <w:rPr>
          <w:rFonts w:cs="Arial"/>
          <w:color w:val="000000" w:themeColor="text1"/>
        </w:rPr>
        <w:t xml:space="preserve"> håndtere f</w:t>
      </w:r>
      <w:r w:rsidR="002527B3" w:rsidRPr="003D7F21">
        <w:rPr>
          <w:rFonts w:cs="Arial"/>
          <w:color w:val="000000" w:themeColor="text1"/>
        </w:rPr>
        <w:t>orespørgsler til foren</w:t>
      </w:r>
      <w:r w:rsidR="00905854" w:rsidRPr="003D7F21">
        <w:rPr>
          <w:rFonts w:cs="Arial"/>
          <w:color w:val="000000" w:themeColor="text1"/>
        </w:rPr>
        <w:t>ingen</w:t>
      </w:r>
      <w:r w:rsidR="00936D7A" w:rsidRPr="003D7F21">
        <w:rPr>
          <w:rFonts w:cs="Arial"/>
          <w:color w:val="000000" w:themeColor="text1"/>
        </w:rPr>
        <w:t xml:space="preserve"> fx via mail</w:t>
      </w:r>
      <w:r w:rsidR="0098650A" w:rsidRPr="003D7F21">
        <w:rPr>
          <w:rFonts w:cs="Arial"/>
          <w:color w:val="000000" w:themeColor="text1"/>
        </w:rPr>
        <w:t>.</w:t>
      </w:r>
    </w:p>
    <w:p w14:paraId="344A31E8" w14:textId="36789844" w:rsidR="0098650A" w:rsidRPr="003D7F21" w:rsidRDefault="00423DC5" w:rsidP="00BB49B8">
      <w:pPr>
        <w:jc w:val="left"/>
        <w:rPr>
          <w:rFonts w:cs="Arial"/>
          <w:color w:val="000000" w:themeColor="text1"/>
        </w:rPr>
      </w:pPr>
      <w:r w:rsidRPr="003D7F21">
        <w:rPr>
          <w:rFonts w:cs="Arial"/>
          <w:color w:val="000000" w:themeColor="text1"/>
        </w:rPr>
        <w:t>Godkende ansøgninger til events</w:t>
      </w:r>
      <w:r w:rsidR="00D95632" w:rsidRPr="003D7F21">
        <w:rPr>
          <w:rFonts w:cs="Arial"/>
          <w:color w:val="000000" w:themeColor="text1"/>
        </w:rPr>
        <w:t xml:space="preserve"> indenfor rimelig tid.</w:t>
      </w:r>
    </w:p>
    <w:p w14:paraId="5D7EADF9" w14:textId="7B778C31" w:rsidR="00423DC5" w:rsidRPr="003D7F21" w:rsidRDefault="00423DC5" w:rsidP="00BB49B8">
      <w:pPr>
        <w:jc w:val="left"/>
        <w:rPr>
          <w:rFonts w:cs="Arial"/>
          <w:i/>
          <w:color w:val="000000" w:themeColor="text1"/>
        </w:rPr>
      </w:pPr>
      <w:r w:rsidRPr="003D7F21">
        <w:rPr>
          <w:rFonts w:cs="Arial"/>
          <w:i/>
          <w:color w:val="000000" w:themeColor="text1"/>
        </w:rPr>
        <w:t>Husk at meddele hvis man er forhindret pga. ferie, kursus, sygdom eller lign.</w:t>
      </w:r>
    </w:p>
    <w:p w14:paraId="5FE510DB" w14:textId="77777777" w:rsidR="00423DC5" w:rsidRPr="003D7F21" w:rsidRDefault="00423DC5" w:rsidP="00BB49B8">
      <w:pPr>
        <w:jc w:val="left"/>
        <w:rPr>
          <w:rFonts w:cs="Arial"/>
          <w:color w:val="000000" w:themeColor="text1"/>
        </w:rPr>
      </w:pPr>
    </w:p>
    <w:p w14:paraId="71C494DF" w14:textId="77777777" w:rsidR="00423DC5" w:rsidRPr="003D7F21" w:rsidRDefault="00423DC5" w:rsidP="00BB49B8">
      <w:pPr>
        <w:jc w:val="left"/>
        <w:rPr>
          <w:rFonts w:cs="Arial"/>
          <w:i/>
          <w:color w:val="000000" w:themeColor="text1"/>
        </w:rPr>
      </w:pPr>
      <w:r w:rsidRPr="003D7F21">
        <w:rPr>
          <w:rFonts w:cs="Arial"/>
          <w:color w:val="000000" w:themeColor="text1"/>
        </w:rPr>
        <w:t xml:space="preserve">- at, udføre planlagte arbejdsopgaver indenfor de aftalte tidsrammer. </w:t>
      </w:r>
      <w:r w:rsidRPr="003D7F21">
        <w:rPr>
          <w:rFonts w:cs="Arial"/>
          <w:color w:val="000000" w:themeColor="text1"/>
        </w:rPr>
        <w:br/>
      </w:r>
      <w:r w:rsidRPr="003D7F21">
        <w:rPr>
          <w:rFonts w:cs="Arial"/>
          <w:i/>
          <w:color w:val="000000" w:themeColor="text1"/>
        </w:rPr>
        <w:t>Hvis dette ikke er muligt orienteres formand eller den øvrige bestyrelse i god tid, så andre har mulighed for at overtage opgaven.</w:t>
      </w:r>
    </w:p>
    <w:p w14:paraId="1D901DC2" w14:textId="77777777" w:rsidR="00423DC5" w:rsidRPr="003D7F21" w:rsidRDefault="00423DC5" w:rsidP="00BB49B8">
      <w:pPr>
        <w:jc w:val="left"/>
        <w:rPr>
          <w:rFonts w:cs="Arial"/>
          <w:color w:val="000000" w:themeColor="text1"/>
        </w:rPr>
      </w:pPr>
    </w:p>
    <w:p w14:paraId="3CD260C9" w14:textId="34138FF5" w:rsidR="00423DC5" w:rsidRPr="003510D3" w:rsidRDefault="00423DC5" w:rsidP="00BB49B8">
      <w:pPr>
        <w:jc w:val="left"/>
        <w:rPr>
          <w:rFonts w:cs="Arial"/>
          <w:i/>
          <w:color w:val="000000" w:themeColor="text1"/>
        </w:rPr>
      </w:pPr>
      <w:r w:rsidRPr="003D7F21">
        <w:rPr>
          <w:rFonts w:cs="Arial"/>
          <w:color w:val="000000" w:themeColor="text1"/>
        </w:rPr>
        <w:t>- at, deltage aktivt i bestyrelsesmøder.</w:t>
      </w:r>
      <w:r w:rsidRPr="003D7F21">
        <w:rPr>
          <w:rFonts w:cs="Arial"/>
          <w:color w:val="000000" w:themeColor="text1"/>
        </w:rPr>
        <w:br/>
      </w:r>
      <w:r w:rsidRPr="003D7F21">
        <w:rPr>
          <w:rFonts w:cs="Arial"/>
          <w:i/>
          <w:color w:val="000000" w:themeColor="text1"/>
        </w:rPr>
        <w:t xml:space="preserve"> Hvis man er forhindret sendes afbud </w:t>
      </w:r>
      <w:r w:rsidR="00F07E32">
        <w:rPr>
          <w:rFonts w:cs="Arial"/>
          <w:i/>
          <w:color w:val="000000" w:themeColor="text1"/>
        </w:rPr>
        <w:t>snarest muligt</w:t>
      </w:r>
      <w:r w:rsidRPr="003D7F21">
        <w:rPr>
          <w:rFonts w:cs="Arial"/>
          <w:i/>
          <w:color w:val="000000" w:themeColor="text1"/>
        </w:rPr>
        <w:t xml:space="preserve"> – af hensyn til forplejningen.</w:t>
      </w:r>
    </w:p>
    <w:p w14:paraId="6DD7D988" w14:textId="77777777" w:rsidR="00423DC5" w:rsidRPr="003510D3" w:rsidRDefault="00423DC5" w:rsidP="00BB49B8">
      <w:pPr>
        <w:jc w:val="left"/>
        <w:rPr>
          <w:rFonts w:cs="Arial"/>
          <w:b/>
          <w:color w:val="000000" w:themeColor="text1"/>
        </w:rPr>
      </w:pPr>
    </w:p>
    <w:p w14:paraId="0CC1206F" w14:textId="70DCD395" w:rsidR="00423DC5" w:rsidRPr="003510D3" w:rsidRDefault="00423DC5" w:rsidP="00BB49B8">
      <w:pPr>
        <w:pStyle w:val="Heading2"/>
        <w:rPr>
          <w:szCs w:val="20"/>
          <w:lang w:val="da-DK"/>
        </w:rPr>
      </w:pPr>
      <w:bookmarkStart w:id="10" w:name="_Toc431372261"/>
      <w:r w:rsidRPr="003510D3">
        <w:rPr>
          <w:szCs w:val="20"/>
          <w:lang w:val="da-DK"/>
        </w:rPr>
        <w:t>Formand og næstformand</w:t>
      </w:r>
      <w:bookmarkEnd w:id="10"/>
    </w:p>
    <w:p w14:paraId="6805F6B2" w14:textId="77777777" w:rsidR="00423DC5" w:rsidRPr="003510D3" w:rsidRDefault="00423DC5" w:rsidP="00BB49B8">
      <w:pPr>
        <w:jc w:val="left"/>
        <w:rPr>
          <w:rFonts w:cs="Arial"/>
          <w:color w:val="000000" w:themeColor="text1"/>
        </w:rPr>
      </w:pPr>
      <w:r w:rsidRPr="003510D3">
        <w:rPr>
          <w:rFonts w:cs="Arial"/>
          <w:color w:val="000000" w:themeColor="text1"/>
        </w:rPr>
        <w:t>Bestyrelsen vælger med almindeligt stemmeflertal en formand og næstformand. Formanden repræsenterer bestyrelsen og foreningen udadtil, og erstattes under fravær af næstformanden. Formanden leder bestyrelsesmøderne og orienterer den øvrige bestyrelse om væsentlige begivenheder siden seneste bestyrelsesmøde.</w:t>
      </w:r>
    </w:p>
    <w:p w14:paraId="47D60998" w14:textId="77777777" w:rsidR="00423DC5" w:rsidRPr="003510D3" w:rsidRDefault="00423DC5" w:rsidP="00BB49B8">
      <w:pPr>
        <w:jc w:val="left"/>
        <w:rPr>
          <w:rFonts w:cs="Arial"/>
          <w:color w:val="000000" w:themeColor="text1"/>
        </w:rPr>
      </w:pPr>
    </w:p>
    <w:p w14:paraId="793ADA84" w14:textId="6571ED3D" w:rsidR="00423DC5" w:rsidRPr="003510D3" w:rsidRDefault="00423DC5" w:rsidP="00BB49B8">
      <w:pPr>
        <w:jc w:val="left"/>
        <w:rPr>
          <w:rFonts w:cs="Arial"/>
          <w:color w:val="000000" w:themeColor="text1"/>
        </w:rPr>
      </w:pPr>
      <w:r w:rsidRPr="003510D3">
        <w:rPr>
          <w:rFonts w:cs="Arial"/>
          <w:color w:val="000000" w:themeColor="text1"/>
        </w:rPr>
        <w:t>Ekstraordinære beslutninger omkring events og medlemsforhold der ikke kan udsættes til et bestyrelsesmøde, kan undtagelsesvis besluttes af formanden på bestyrelsens vegne. Formanden skal dog forinden (evt. telefonisk – eller skriftligt) søge mulig godkendelse hos et flertal af bestyrelsen eller rådføre sig med involverede parter (</w:t>
      </w:r>
      <w:r w:rsidR="006A1D26">
        <w:rPr>
          <w:rFonts w:cs="Arial"/>
          <w:color w:val="000000" w:themeColor="text1"/>
        </w:rPr>
        <w:t>fx</w:t>
      </w:r>
      <w:r w:rsidRPr="003510D3">
        <w:rPr>
          <w:rFonts w:cs="Arial"/>
          <w:color w:val="000000" w:themeColor="text1"/>
        </w:rPr>
        <w:t xml:space="preserve"> ledelse</w:t>
      </w:r>
      <w:r w:rsidR="006A1D26">
        <w:rPr>
          <w:rFonts w:cs="Arial"/>
          <w:color w:val="000000" w:themeColor="text1"/>
        </w:rPr>
        <w:t>n</w:t>
      </w:r>
      <w:r w:rsidRPr="003510D3">
        <w:rPr>
          <w:rFonts w:cs="Arial"/>
          <w:color w:val="000000" w:themeColor="text1"/>
        </w:rPr>
        <w:t>).</w:t>
      </w:r>
    </w:p>
    <w:p w14:paraId="61DDF309" w14:textId="77777777" w:rsidR="00423DC5" w:rsidRPr="003510D3" w:rsidRDefault="00423DC5" w:rsidP="00BB49B8">
      <w:pPr>
        <w:jc w:val="left"/>
        <w:rPr>
          <w:rFonts w:cs="Arial"/>
          <w:color w:val="000000" w:themeColor="text1"/>
        </w:rPr>
      </w:pPr>
      <w:r w:rsidRPr="003510D3">
        <w:rPr>
          <w:rFonts w:cs="Arial"/>
          <w:color w:val="000000" w:themeColor="text1"/>
        </w:rPr>
        <w:t>På bestyrelsens førstkommende møde derefter, skal sagen/beslutningen fremlægges til godkendelse.</w:t>
      </w:r>
    </w:p>
    <w:p w14:paraId="1AC18E7E" w14:textId="77777777" w:rsidR="00423DC5" w:rsidRPr="003510D3" w:rsidRDefault="00423DC5" w:rsidP="00BB49B8">
      <w:pPr>
        <w:jc w:val="left"/>
        <w:rPr>
          <w:rFonts w:cs="Arial"/>
          <w:color w:val="000000" w:themeColor="text1"/>
        </w:rPr>
      </w:pPr>
    </w:p>
    <w:p w14:paraId="0E8432AC" w14:textId="77777777" w:rsidR="00423DC5" w:rsidRPr="003510D3" w:rsidRDefault="00423DC5" w:rsidP="00BB49B8">
      <w:pPr>
        <w:jc w:val="left"/>
        <w:rPr>
          <w:rFonts w:cs="Arial"/>
          <w:color w:val="000000" w:themeColor="text1"/>
        </w:rPr>
      </w:pPr>
      <w:r w:rsidRPr="003510D3">
        <w:rPr>
          <w:rFonts w:cs="Arial"/>
          <w:color w:val="000000" w:themeColor="text1"/>
        </w:rPr>
        <w:t>Økonomiske beslutninger kan ikke træffes af formanden alene.</w:t>
      </w:r>
    </w:p>
    <w:p w14:paraId="4CCF17ED" w14:textId="77777777" w:rsidR="00423DC5" w:rsidRPr="003510D3" w:rsidRDefault="00423DC5" w:rsidP="00BB49B8">
      <w:pPr>
        <w:jc w:val="left"/>
        <w:rPr>
          <w:rFonts w:cs="Arial"/>
          <w:color w:val="000000" w:themeColor="text1"/>
        </w:rPr>
      </w:pPr>
    </w:p>
    <w:p w14:paraId="3FD5B2F1" w14:textId="77777777" w:rsidR="00423DC5" w:rsidRPr="003510D3" w:rsidRDefault="00423DC5" w:rsidP="00BB49B8">
      <w:pPr>
        <w:jc w:val="left"/>
        <w:rPr>
          <w:rFonts w:cs="Arial"/>
          <w:color w:val="000000" w:themeColor="text1"/>
        </w:rPr>
      </w:pPr>
      <w:r w:rsidRPr="003510D3">
        <w:rPr>
          <w:rFonts w:cs="Arial"/>
          <w:color w:val="000000" w:themeColor="text1"/>
        </w:rPr>
        <w:t>Formand og kassereren tegner i forening Møllebanden udadtil.</w:t>
      </w:r>
    </w:p>
    <w:p w14:paraId="733ADA0E" w14:textId="016F3E62" w:rsidR="00423DC5" w:rsidRPr="003510D3" w:rsidRDefault="00423DC5" w:rsidP="00BB49B8">
      <w:pPr>
        <w:pStyle w:val="Heading2"/>
        <w:rPr>
          <w:szCs w:val="20"/>
          <w:lang w:val="da-DK"/>
        </w:rPr>
      </w:pPr>
      <w:bookmarkStart w:id="11" w:name="_Toc431372262"/>
      <w:r w:rsidRPr="003510D3">
        <w:rPr>
          <w:szCs w:val="20"/>
          <w:lang w:val="da-DK"/>
        </w:rPr>
        <w:t>Kasserer</w:t>
      </w:r>
      <w:bookmarkEnd w:id="11"/>
    </w:p>
    <w:p w14:paraId="33CC4811" w14:textId="5918E93E" w:rsidR="00423DC5" w:rsidRPr="003510D3" w:rsidRDefault="00423DC5" w:rsidP="00BB49B8">
      <w:pPr>
        <w:jc w:val="left"/>
        <w:rPr>
          <w:rFonts w:cs="Arial"/>
          <w:color w:val="000000" w:themeColor="text1"/>
        </w:rPr>
      </w:pPr>
      <w:r w:rsidRPr="003510D3">
        <w:rPr>
          <w:rFonts w:cs="Arial"/>
          <w:color w:val="000000" w:themeColor="text1"/>
        </w:rPr>
        <w:t>Bestyrelsen vælger med almindeligt stemmeflertal en kasserer som er ansvarlig for kontrol af foreningens økonomi, regnskab (herunder budgetopfølgning) og pengebeholdninger</w:t>
      </w:r>
      <w:r w:rsidR="00C21DDD">
        <w:rPr>
          <w:rFonts w:cs="Arial"/>
          <w:color w:val="000000" w:themeColor="text1"/>
        </w:rPr>
        <w:t>.</w:t>
      </w:r>
    </w:p>
    <w:p w14:paraId="3EF58D1E" w14:textId="77777777" w:rsidR="00423DC5" w:rsidRPr="003510D3" w:rsidRDefault="00423DC5" w:rsidP="00BB49B8">
      <w:pPr>
        <w:jc w:val="left"/>
        <w:rPr>
          <w:rFonts w:cs="Arial"/>
          <w:color w:val="000000" w:themeColor="text1"/>
        </w:rPr>
      </w:pPr>
    </w:p>
    <w:p w14:paraId="6D3382AD" w14:textId="2996F75F" w:rsidR="00423DC5" w:rsidRPr="003510D3" w:rsidRDefault="00C21DDD" w:rsidP="00BB49B8">
      <w:pPr>
        <w:jc w:val="left"/>
        <w:rPr>
          <w:rFonts w:cs="Arial"/>
          <w:color w:val="000000" w:themeColor="text1"/>
        </w:rPr>
      </w:pPr>
      <w:r>
        <w:rPr>
          <w:rFonts w:cs="Arial"/>
          <w:color w:val="000000" w:themeColor="text1"/>
        </w:rPr>
        <w:t>Til d</w:t>
      </w:r>
      <w:r w:rsidR="00423DC5" w:rsidRPr="003510D3">
        <w:rPr>
          <w:rFonts w:cs="Arial"/>
          <w:color w:val="000000" w:themeColor="text1"/>
        </w:rPr>
        <w:t>en daglige bilagsadministration – herunder betalinger, opkrævninger af kontingenter, bogføring af indtægter og udgifter etc.,</w:t>
      </w:r>
      <w:r w:rsidR="006E4D81">
        <w:rPr>
          <w:rFonts w:cs="Arial"/>
          <w:color w:val="000000" w:themeColor="text1"/>
        </w:rPr>
        <w:t xml:space="preserve"> kan kassere</w:t>
      </w:r>
      <w:r w:rsidR="002C707E">
        <w:rPr>
          <w:rFonts w:cs="Arial"/>
          <w:color w:val="000000" w:themeColor="text1"/>
        </w:rPr>
        <w:t>re</w:t>
      </w:r>
      <w:r w:rsidR="006E4D81">
        <w:rPr>
          <w:rFonts w:cs="Arial"/>
          <w:color w:val="000000" w:themeColor="text1"/>
        </w:rPr>
        <w:t xml:space="preserve">n få hjælp af </w:t>
      </w:r>
      <w:r w:rsidR="002C707E">
        <w:rPr>
          <w:rFonts w:cs="Arial"/>
          <w:color w:val="000000" w:themeColor="text1"/>
        </w:rPr>
        <w:t>den øvrige bestyrelse</w:t>
      </w:r>
      <w:r w:rsidR="00423DC5" w:rsidRPr="003510D3">
        <w:rPr>
          <w:rFonts w:cs="Arial"/>
          <w:color w:val="000000" w:themeColor="text1"/>
        </w:rPr>
        <w:t>.</w:t>
      </w:r>
    </w:p>
    <w:p w14:paraId="6C290B53" w14:textId="77777777" w:rsidR="00423DC5" w:rsidRPr="003510D3" w:rsidRDefault="00423DC5" w:rsidP="00BB49B8">
      <w:pPr>
        <w:jc w:val="left"/>
        <w:rPr>
          <w:rFonts w:cs="Arial"/>
          <w:color w:val="000000" w:themeColor="text1"/>
        </w:rPr>
      </w:pPr>
    </w:p>
    <w:p w14:paraId="7DA45F51" w14:textId="1F9CAD9D" w:rsidR="00423DC5" w:rsidRPr="003510D3" w:rsidRDefault="00423DC5" w:rsidP="00BB49B8">
      <w:pPr>
        <w:jc w:val="left"/>
        <w:rPr>
          <w:rFonts w:cs="Arial"/>
          <w:color w:val="000000" w:themeColor="text1"/>
        </w:rPr>
      </w:pPr>
      <w:r w:rsidRPr="003510D3">
        <w:rPr>
          <w:rFonts w:cs="Arial"/>
          <w:color w:val="000000" w:themeColor="text1"/>
        </w:rPr>
        <w:t>Kassereren er ansvarlig for fremlæggelse af Møllebandens regnskab, herunder at udarbejde budget for det kommende år som fremlægges til godkendelse på generalforsamlingen</w:t>
      </w:r>
      <w:r w:rsidR="002C707E">
        <w:rPr>
          <w:rFonts w:cs="Arial"/>
          <w:color w:val="000000" w:themeColor="text1"/>
        </w:rPr>
        <w:t>.</w:t>
      </w:r>
    </w:p>
    <w:p w14:paraId="25E9A37C" w14:textId="77777777" w:rsidR="00423DC5" w:rsidRPr="003510D3" w:rsidRDefault="00423DC5" w:rsidP="00BB49B8">
      <w:pPr>
        <w:jc w:val="left"/>
        <w:rPr>
          <w:rFonts w:cs="Arial"/>
          <w:color w:val="000000" w:themeColor="text1"/>
        </w:rPr>
      </w:pPr>
    </w:p>
    <w:p w14:paraId="0F3185AC" w14:textId="77777777" w:rsidR="00423DC5" w:rsidRPr="003510D3" w:rsidRDefault="00423DC5" w:rsidP="00BB49B8">
      <w:pPr>
        <w:jc w:val="left"/>
        <w:rPr>
          <w:rFonts w:cs="Arial"/>
          <w:color w:val="000000" w:themeColor="text1"/>
        </w:rPr>
      </w:pPr>
      <w:r w:rsidRPr="003510D3">
        <w:rPr>
          <w:rFonts w:cs="Arial"/>
          <w:color w:val="000000" w:themeColor="text1"/>
        </w:rPr>
        <w:t>Kasserer og formand i fællesskab tegner Møllebanden udadtil.</w:t>
      </w:r>
    </w:p>
    <w:p w14:paraId="79E1BEBE" w14:textId="77777777" w:rsidR="00423DC5" w:rsidRPr="003510D3" w:rsidRDefault="00423DC5" w:rsidP="00BB49B8">
      <w:pPr>
        <w:jc w:val="left"/>
        <w:rPr>
          <w:rFonts w:cs="Arial"/>
          <w:color w:val="000000" w:themeColor="text1"/>
        </w:rPr>
      </w:pPr>
    </w:p>
    <w:p w14:paraId="645F861E" w14:textId="02AD97B2" w:rsidR="00423DC5" w:rsidRPr="003510D3" w:rsidRDefault="00423DC5" w:rsidP="00BB49B8">
      <w:pPr>
        <w:pStyle w:val="Heading2"/>
        <w:rPr>
          <w:szCs w:val="20"/>
          <w:lang w:val="da-DK"/>
        </w:rPr>
      </w:pPr>
      <w:bookmarkStart w:id="12" w:name="_Toc431372263"/>
      <w:r w:rsidRPr="003510D3">
        <w:rPr>
          <w:szCs w:val="20"/>
          <w:lang w:val="da-DK"/>
        </w:rPr>
        <w:t>Bestyrelsesmedlemmer</w:t>
      </w:r>
      <w:bookmarkEnd w:id="12"/>
    </w:p>
    <w:p w14:paraId="3FA919EB" w14:textId="4ECADED1" w:rsidR="00423DC5" w:rsidRPr="003510D3" w:rsidRDefault="00423DC5" w:rsidP="00BB49B8">
      <w:pPr>
        <w:jc w:val="left"/>
        <w:rPr>
          <w:rFonts w:cs="Arial"/>
          <w:color w:val="000000" w:themeColor="text1"/>
        </w:rPr>
      </w:pPr>
      <w:r w:rsidRPr="003510D3">
        <w:rPr>
          <w:rFonts w:cs="Arial"/>
          <w:color w:val="000000" w:themeColor="text1"/>
        </w:rPr>
        <w:t xml:space="preserve">Deltager i bestyrelsesarbejdet og på bestyrelsesmøder. </w:t>
      </w:r>
    </w:p>
    <w:p w14:paraId="55543139" w14:textId="77777777" w:rsidR="00423DC5" w:rsidRDefault="00423DC5" w:rsidP="00BB49B8">
      <w:pPr>
        <w:jc w:val="left"/>
        <w:rPr>
          <w:rFonts w:cs="Arial"/>
          <w:color w:val="000000" w:themeColor="text1"/>
        </w:rPr>
      </w:pPr>
      <w:r w:rsidRPr="003510D3">
        <w:rPr>
          <w:rFonts w:cs="Arial"/>
          <w:color w:val="000000" w:themeColor="text1"/>
        </w:rPr>
        <w:t>Bestyrelsesmedlemmer har stemmeret i forbindelse med afstemninger, vedtagelse/beslutninger.</w:t>
      </w:r>
    </w:p>
    <w:p w14:paraId="10F31BBF" w14:textId="655D9B3B" w:rsidR="00A27920" w:rsidRPr="003510D3" w:rsidRDefault="00914582" w:rsidP="00BB49B8">
      <w:pPr>
        <w:jc w:val="left"/>
        <w:rPr>
          <w:rFonts w:cs="Arial"/>
          <w:color w:val="000000" w:themeColor="text1"/>
        </w:rPr>
      </w:pPr>
      <w:r>
        <w:rPr>
          <w:rFonts w:cs="Arial"/>
          <w:color w:val="000000" w:themeColor="text1"/>
        </w:rPr>
        <w:t xml:space="preserve">Opgaver </w:t>
      </w:r>
      <w:r w:rsidR="00F74FE9">
        <w:rPr>
          <w:rFonts w:cs="Arial"/>
          <w:color w:val="000000" w:themeColor="text1"/>
        </w:rPr>
        <w:t xml:space="preserve">i forbindelse med den daglige administration </w:t>
      </w:r>
      <w:r w:rsidR="00B47BBA">
        <w:rPr>
          <w:rFonts w:cs="Arial"/>
          <w:color w:val="000000" w:themeColor="text1"/>
        </w:rPr>
        <w:t xml:space="preserve">kan tildeles </w:t>
      </w:r>
      <w:r w:rsidR="005B4812">
        <w:rPr>
          <w:rFonts w:cs="Arial"/>
          <w:color w:val="000000" w:themeColor="text1"/>
        </w:rPr>
        <w:t>bestyrelse</w:t>
      </w:r>
      <w:r w:rsidR="00D507A4">
        <w:rPr>
          <w:rFonts w:cs="Arial"/>
          <w:color w:val="000000" w:themeColor="text1"/>
        </w:rPr>
        <w:t>smedlemmer, fx</w:t>
      </w:r>
      <w:r w:rsidR="000F3857">
        <w:rPr>
          <w:rFonts w:cs="Arial"/>
          <w:color w:val="000000" w:themeColor="text1"/>
        </w:rPr>
        <w:t xml:space="preserve"> varetagelse af </w:t>
      </w:r>
      <w:r w:rsidR="00F70322">
        <w:rPr>
          <w:rFonts w:cs="Arial"/>
          <w:color w:val="000000" w:themeColor="text1"/>
        </w:rPr>
        <w:t xml:space="preserve">Møllebandens mailbox, </w:t>
      </w:r>
      <w:r w:rsidR="00653041">
        <w:rPr>
          <w:rFonts w:cs="Arial"/>
          <w:color w:val="000000" w:themeColor="text1"/>
        </w:rPr>
        <w:t>eventadministration</w:t>
      </w:r>
      <w:r w:rsidR="00F530D9">
        <w:rPr>
          <w:rFonts w:cs="Arial"/>
          <w:color w:val="000000" w:themeColor="text1"/>
        </w:rPr>
        <w:t xml:space="preserve">, </w:t>
      </w:r>
      <w:r w:rsidR="001F088E">
        <w:rPr>
          <w:rFonts w:cs="Arial"/>
          <w:color w:val="000000" w:themeColor="text1"/>
        </w:rPr>
        <w:t>IT</w:t>
      </w:r>
      <w:r w:rsidR="00703901">
        <w:rPr>
          <w:rFonts w:cs="Arial"/>
          <w:color w:val="000000" w:themeColor="text1"/>
        </w:rPr>
        <w:t xml:space="preserve"> </w:t>
      </w:r>
      <w:r w:rsidR="00CD49C4">
        <w:rPr>
          <w:rFonts w:cs="Arial"/>
          <w:color w:val="000000" w:themeColor="text1"/>
        </w:rPr>
        <w:t>og</w:t>
      </w:r>
      <w:r w:rsidR="00282ACF">
        <w:rPr>
          <w:rFonts w:cs="Arial"/>
          <w:color w:val="000000" w:themeColor="text1"/>
        </w:rPr>
        <w:t xml:space="preserve"> økon</w:t>
      </w:r>
      <w:r w:rsidR="00A95ED4">
        <w:rPr>
          <w:rFonts w:cs="Arial"/>
          <w:color w:val="000000" w:themeColor="text1"/>
        </w:rPr>
        <w:t>omi</w:t>
      </w:r>
      <w:r w:rsidR="00703901">
        <w:rPr>
          <w:rFonts w:cs="Arial"/>
          <w:color w:val="000000" w:themeColor="text1"/>
        </w:rPr>
        <w:t>.</w:t>
      </w:r>
    </w:p>
    <w:p w14:paraId="19F14448" w14:textId="77777777" w:rsidR="00423DC5" w:rsidRPr="003510D3" w:rsidRDefault="00423DC5" w:rsidP="00BB49B8">
      <w:pPr>
        <w:jc w:val="left"/>
        <w:rPr>
          <w:rFonts w:cs="Arial"/>
          <w:color w:val="000000" w:themeColor="text1"/>
        </w:rPr>
      </w:pPr>
    </w:p>
    <w:p w14:paraId="57D53933" w14:textId="6CC074BA" w:rsidR="00423DC5" w:rsidRPr="003510D3" w:rsidRDefault="00423DC5" w:rsidP="00BB49B8">
      <w:pPr>
        <w:pStyle w:val="Heading2"/>
        <w:rPr>
          <w:szCs w:val="20"/>
          <w:lang w:val="da-DK"/>
        </w:rPr>
      </w:pPr>
      <w:bookmarkStart w:id="13" w:name="_Toc431372264"/>
      <w:r w:rsidRPr="003510D3">
        <w:rPr>
          <w:szCs w:val="20"/>
          <w:lang w:val="da-DK"/>
        </w:rPr>
        <w:t>Suppleanter</w:t>
      </w:r>
      <w:bookmarkEnd w:id="13"/>
    </w:p>
    <w:p w14:paraId="2A003877" w14:textId="17C4EC60" w:rsidR="00423DC5" w:rsidRPr="003510D3" w:rsidRDefault="00423DC5" w:rsidP="00BB49B8">
      <w:pPr>
        <w:jc w:val="left"/>
        <w:rPr>
          <w:rFonts w:cs="Arial"/>
          <w:color w:val="000000" w:themeColor="text1"/>
        </w:rPr>
      </w:pPr>
      <w:r w:rsidRPr="003510D3">
        <w:rPr>
          <w:rFonts w:cs="Arial"/>
          <w:color w:val="000000" w:themeColor="text1"/>
        </w:rPr>
        <w:t xml:space="preserve">Generalforsamlingsvalgte suppleanter indkaldes til </w:t>
      </w:r>
      <w:r w:rsidR="00946918">
        <w:rPr>
          <w:rFonts w:cs="Arial"/>
          <w:color w:val="000000" w:themeColor="text1"/>
        </w:rPr>
        <w:t>alle</w:t>
      </w:r>
      <w:r w:rsidR="00965646">
        <w:rPr>
          <w:rFonts w:cs="Arial"/>
          <w:color w:val="000000" w:themeColor="text1"/>
        </w:rPr>
        <w:t xml:space="preserve"> </w:t>
      </w:r>
      <w:r w:rsidR="006C0E4F">
        <w:rPr>
          <w:rFonts w:cs="Arial"/>
          <w:color w:val="000000" w:themeColor="text1"/>
        </w:rPr>
        <w:t>møder og workshops</w:t>
      </w:r>
      <w:r w:rsidRPr="003510D3">
        <w:rPr>
          <w:rFonts w:cs="Arial"/>
          <w:color w:val="000000" w:themeColor="text1"/>
        </w:rPr>
        <w:t xml:space="preserve">. </w:t>
      </w:r>
    </w:p>
    <w:p w14:paraId="6582E606" w14:textId="39C38027" w:rsidR="00423DC5" w:rsidRPr="003510D3" w:rsidRDefault="00423DC5" w:rsidP="00BB49B8">
      <w:pPr>
        <w:jc w:val="left"/>
        <w:rPr>
          <w:rFonts w:cs="Arial"/>
          <w:color w:val="000000" w:themeColor="text1"/>
        </w:rPr>
      </w:pPr>
      <w:r w:rsidRPr="003510D3">
        <w:rPr>
          <w:rFonts w:cs="Arial"/>
          <w:color w:val="000000" w:themeColor="text1"/>
        </w:rPr>
        <w:t>Suppleanter har møderet men</w:t>
      </w:r>
      <w:r w:rsidR="003510D3" w:rsidRPr="003510D3">
        <w:rPr>
          <w:rFonts w:cs="Arial"/>
          <w:color w:val="000000" w:themeColor="text1"/>
        </w:rPr>
        <w:t xml:space="preserve"> ingen stemmeret.</w:t>
      </w:r>
    </w:p>
    <w:p w14:paraId="69BF683E" w14:textId="180C548E" w:rsidR="00423DC5" w:rsidRPr="003510D3" w:rsidRDefault="00423DC5" w:rsidP="00BB49B8">
      <w:pPr>
        <w:jc w:val="left"/>
        <w:rPr>
          <w:rFonts w:cs="Arial"/>
          <w:color w:val="000000" w:themeColor="text1"/>
        </w:rPr>
      </w:pPr>
      <w:r w:rsidRPr="003510D3">
        <w:rPr>
          <w:rFonts w:cs="Arial"/>
          <w:color w:val="000000" w:themeColor="text1"/>
        </w:rPr>
        <w:t>Suppleanter kan deltage i bestyrelsesarbejdet på lige fod med øvrige besty</w:t>
      </w:r>
      <w:r w:rsidR="003510D3" w:rsidRPr="003510D3">
        <w:rPr>
          <w:rFonts w:cs="Arial"/>
          <w:color w:val="000000" w:themeColor="text1"/>
        </w:rPr>
        <w:t>relsesmedlemmer.</w:t>
      </w:r>
    </w:p>
    <w:p w14:paraId="6F0EFA39" w14:textId="36F6B42B" w:rsidR="00423DC5" w:rsidRPr="003510D3" w:rsidRDefault="00423DC5" w:rsidP="00BB49B8">
      <w:pPr>
        <w:jc w:val="left"/>
        <w:rPr>
          <w:rFonts w:cs="Arial"/>
          <w:color w:val="000000" w:themeColor="text1"/>
        </w:rPr>
      </w:pPr>
    </w:p>
    <w:p w14:paraId="2CA24589" w14:textId="7FA70160" w:rsidR="00423DC5" w:rsidRPr="003510D3" w:rsidRDefault="00423DC5" w:rsidP="00BB49B8">
      <w:pPr>
        <w:pStyle w:val="Heading2"/>
        <w:rPr>
          <w:szCs w:val="20"/>
          <w:lang w:val="da-DK"/>
        </w:rPr>
      </w:pPr>
      <w:bookmarkStart w:id="14" w:name="_Toc431372265"/>
      <w:r w:rsidRPr="003510D3">
        <w:rPr>
          <w:szCs w:val="20"/>
          <w:lang w:val="da-DK"/>
        </w:rPr>
        <w:t>Fravær og orlov</w:t>
      </w:r>
      <w:bookmarkEnd w:id="14"/>
    </w:p>
    <w:p w14:paraId="563E46CF" w14:textId="77777777" w:rsidR="00FE48EA" w:rsidRDefault="00FE48EA" w:rsidP="00FE48EA">
      <w:r>
        <w:t xml:space="preserve">I særlige tilfælde kan et bestyrelsesmedlem søge orlov (minimum 3 måneder) fra sit virke i bestyrelsen. </w:t>
      </w:r>
      <w:r>
        <w:br/>
        <w:t xml:space="preserve">Påbegyndelse af orloven betyder samtidig udtrædelse af bestyrelsesposten. Ved endt orlov, indtræder medlemmet igen som almindeligt bestyrelsesmedlem. </w:t>
      </w:r>
    </w:p>
    <w:p w14:paraId="2E2F556E" w14:textId="77777777" w:rsidR="00FE48EA" w:rsidRPr="00FE48EA" w:rsidRDefault="00FE48EA" w:rsidP="00FE48EA">
      <w:pPr>
        <w:pStyle w:val="ListParagraph"/>
        <w:ind w:left="420"/>
        <w:rPr>
          <w:lang w:val="da-DK"/>
        </w:rPr>
      </w:pPr>
    </w:p>
    <w:p w14:paraId="68ED3BD1" w14:textId="448D3D51" w:rsidR="00FE48EA" w:rsidRDefault="00FE48EA" w:rsidP="00FE48EA">
      <w:r>
        <w:t xml:space="preserve">I orlovsperioden indtræder en suppleant i det fraværende medlems sted. Orlov kan kun søges af bestyrelsesmedlemmer. </w:t>
      </w:r>
      <w:r w:rsidR="00942749">
        <w:br/>
      </w:r>
      <w:r w:rsidR="00942749">
        <w:br/>
      </w:r>
      <w:r>
        <w:t>Kortvarigt fravær (maksimalt 3 måneder) på grund af sygdom, bortrejse, arbejde eller anden lignende årsag anses ikke som forfald og der indtræder ikke en suppleant</w:t>
      </w:r>
      <w:r w:rsidR="00942749">
        <w:t>.</w:t>
      </w:r>
    </w:p>
    <w:p w14:paraId="4E0BD80C" w14:textId="77777777" w:rsidR="00FE48EA" w:rsidRDefault="00FE48EA" w:rsidP="00BB49B8">
      <w:pPr>
        <w:jc w:val="left"/>
        <w:rPr>
          <w:rFonts w:cs="Arial"/>
          <w:color w:val="000000" w:themeColor="text1"/>
        </w:rPr>
      </w:pPr>
    </w:p>
    <w:p w14:paraId="2B547DB8" w14:textId="0AC54EF6" w:rsidR="00423DC5" w:rsidRPr="003510D3" w:rsidRDefault="00423DC5" w:rsidP="00BB49B8">
      <w:pPr>
        <w:pStyle w:val="Heading2"/>
        <w:rPr>
          <w:szCs w:val="20"/>
          <w:lang w:val="da-DK"/>
        </w:rPr>
      </w:pPr>
      <w:bookmarkStart w:id="15" w:name="_Toc431372266"/>
      <w:r w:rsidRPr="003510D3">
        <w:rPr>
          <w:szCs w:val="20"/>
          <w:lang w:val="da-DK"/>
        </w:rPr>
        <w:t>Bestyrelsessammensætning</w:t>
      </w:r>
      <w:bookmarkEnd w:id="15"/>
    </w:p>
    <w:p w14:paraId="6367B3AA" w14:textId="7E3B6720" w:rsidR="00423DC5" w:rsidRPr="003510D3" w:rsidRDefault="00423DC5" w:rsidP="00BB49B8">
      <w:pPr>
        <w:jc w:val="left"/>
        <w:rPr>
          <w:rFonts w:cs="Arial"/>
          <w:color w:val="000000" w:themeColor="text1"/>
        </w:rPr>
      </w:pPr>
      <w:r w:rsidRPr="56FD32F7">
        <w:rPr>
          <w:rFonts w:cs="Arial"/>
          <w:color w:val="000000" w:themeColor="text1"/>
        </w:rPr>
        <w:t xml:space="preserve">Bestyrelsen består af i alt </w:t>
      </w:r>
      <w:r w:rsidR="00885778" w:rsidRPr="56FD32F7">
        <w:rPr>
          <w:rFonts w:cs="Arial"/>
          <w:color w:val="000000" w:themeColor="text1"/>
        </w:rPr>
        <w:t>9</w:t>
      </w:r>
      <w:r w:rsidRPr="56FD32F7">
        <w:rPr>
          <w:rFonts w:cs="Arial"/>
          <w:color w:val="000000" w:themeColor="text1"/>
        </w:rPr>
        <w:t xml:space="preserve"> (minimum 3) medarbejdervalgte repræsentanter og 2 suppleanter (minimum 1).</w:t>
      </w:r>
    </w:p>
    <w:p w14:paraId="0B533A7B" w14:textId="77777777" w:rsidR="00FC39BC" w:rsidRDefault="00423DC5" w:rsidP="00BB49B8">
      <w:pPr>
        <w:pStyle w:val="Heading2"/>
        <w:rPr>
          <w:szCs w:val="20"/>
          <w:lang w:val="da-DK"/>
        </w:rPr>
      </w:pPr>
      <w:bookmarkStart w:id="16" w:name="_Toc431372267"/>
      <w:r w:rsidRPr="003510D3">
        <w:rPr>
          <w:szCs w:val="20"/>
          <w:lang w:val="da-DK"/>
        </w:rPr>
        <w:t>Udtrædelse af bestyrelse</w:t>
      </w:r>
      <w:bookmarkEnd w:id="16"/>
      <w:r w:rsidRPr="003510D3">
        <w:rPr>
          <w:szCs w:val="20"/>
          <w:lang w:val="da-DK"/>
        </w:rPr>
        <w:t xml:space="preserve"> </w:t>
      </w:r>
    </w:p>
    <w:p w14:paraId="600BE3F6" w14:textId="77777777" w:rsidR="00423DC5" w:rsidRPr="00FC39BC" w:rsidRDefault="00423DC5" w:rsidP="00BB49B8">
      <w:pPr>
        <w:jc w:val="left"/>
        <w:rPr>
          <w:rFonts w:cs="Arial"/>
          <w:color w:val="000000" w:themeColor="text1"/>
        </w:rPr>
      </w:pPr>
    </w:p>
    <w:p w14:paraId="43353A0C" w14:textId="77777777" w:rsidR="00423DC5" w:rsidRPr="003510D3" w:rsidRDefault="00423DC5" w:rsidP="00BB49B8">
      <w:pPr>
        <w:jc w:val="left"/>
        <w:rPr>
          <w:rFonts w:cs="Arial"/>
          <w:color w:val="000000" w:themeColor="text1"/>
        </w:rPr>
      </w:pPr>
      <w:r w:rsidRPr="003510D3">
        <w:rPr>
          <w:rFonts w:cs="Arial"/>
          <w:color w:val="000000" w:themeColor="text1"/>
        </w:rPr>
        <w:t>Udtræder eller fratræder et bestyrelsesmedlem i en valgperiode erstattes denne af 1. suppleanten.</w:t>
      </w:r>
    </w:p>
    <w:p w14:paraId="3BF12F32" w14:textId="1287EBB6" w:rsidR="007157E2" w:rsidRDefault="001F1A71" w:rsidP="004D3687">
      <w:pPr>
        <w:pStyle w:val="Heading2"/>
        <w:numPr>
          <w:ilvl w:val="0"/>
          <w:numId w:val="0"/>
        </w:numPr>
        <w:jc w:val="left"/>
        <w:rPr>
          <w:b w:val="0"/>
          <w:bCs w:val="0"/>
          <w:iCs w:val="0"/>
          <w:color w:val="000000" w:themeColor="text1"/>
          <w:szCs w:val="20"/>
          <w:lang w:val="da-DK"/>
        </w:rPr>
      </w:pPr>
      <w:bookmarkStart w:id="17" w:name="_Toc431372268"/>
      <w:r>
        <w:rPr>
          <w:b w:val="0"/>
          <w:bCs w:val="0"/>
          <w:iCs w:val="0"/>
          <w:color w:val="000000" w:themeColor="text1"/>
          <w:szCs w:val="20"/>
          <w:lang w:val="da-DK"/>
        </w:rPr>
        <w:t xml:space="preserve">I tilfælde af at flere bestyrelsesmedlemmer udtræder </w:t>
      </w:r>
      <w:r w:rsidR="00582417">
        <w:rPr>
          <w:b w:val="0"/>
          <w:bCs w:val="0"/>
          <w:iCs w:val="0"/>
          <w:color w:val="000000" w:themeColor="text1"/>
          <w:szCs w:val="20"/>
          <w:lang w:val="da-DK"/>
        </w:rPr>
        <w:t xml:space="preserve">eller fratræder </w:t>
      </w:r>
      <w:r>
        <w:rPr>
          <w:b w:val="0"/>
          <w:bCs w:val="0"/>
          <w:iCs w:val="0"/>
          <w:color w:val="000000" w:themeColor="text1"/>
          <w:szCs w:val="20"/>
          <w:lang w:val="da-DK"/>
        </w:rPr>
        <w:t>og minimumforpligte</w:t>
      </w:r>
      <w:r w:rsidR="00BE7C86">
        <w:rPr>
          <w:b w:val="0"/>
          <w:bCs w:val="0"/>
          <w:iCs w:val="0"/>
          <w:color w:val="000000" w:themeColor="text1"/>
          <w:szCs w:val="20"/>
          <w:lang w:val="da-DK"/>
        </w:rPr>
        <w:t>lsen</w:t>
      </w:r>
      <w:r w:rsidR="004D3687">
        <w:rPr>
          <w:b w:val="0"/>
          <w:bCs w:val="0"/>
          <w:iCs w:val="0"/>
          <w:color w:val="000000" w:themeColor="text1"/>
          <w:szCs w:val="20"/>
          <w:lang w:val="da-DK"/>
        </w:rPr>
        <w:t xml:space="preserve"> (minimum 3 bestyrelsesmedlemmer) </w:t>
      </w:r>
      <w:r w:rsidR="00BE7C86">
        <w:rPr>
          <w:b w:val="0"/>
          <w:bCs w:val="0"/>
          <w:iCs w:val="0"/>
          <w:color w:val="000000" w:themeColor="text1"/>
          <w:szCs w:val="20"/>
          <w:lang w:val="da-DK"/>
        </w:rPr>
        <w:t>ikke længere opfyldes</w:t>
      </w:r>
      <w:r w:rsidR="004D3687">
        <w:rPr>
          <w:b w:val="0"/>
          <w:bCs w:val="0"/>
          <w:iCs w:val="0"/>
          <w:color w:val="000000" w:themeColor="text1"/>
          <w:szCs w:val="20"/>
          <w:lang w:val="da-DK"/>
        </w:rPr>
        <w:t>, skal der indkaldes til en ekstraordinær generalforsamling.</w:t>
      </w:r>
    </w:p>
    <w:bookmarkEnd w:id="17"/>
    <w:p w14:paraId="6DD1612C" w14:textId="77777777" w:rsidR="005118C6" w:rsidRDefault="005118C6" w:rsidP="005118C6">
      <w:pPr>
        <w:jc w:val="left"/>
        <w:rPr>
          <w:rFonts w:cs="Arial"/>
          <w:color w:val="000000" w:themeColor="text1"/>
        </w:rPr>
      </w:pPr>
    </w:p>
    <w:p w14:paraId="2FC3CDFA" w14:textId="1489CAB3" w:rsidR="005118C6" w:rsidRPr="003510D3" w:rsidRDefault="005118C6" w:rsidP="005118C6">
      <w:pPr>
        <w:jc w:val="left"/>
        <w:rPr>
          <w:rFonts w:cs="Arial"/>
          <w:color w:val="000000" w:themeColor="text1"/>
        </w:rPr>
      </w:pPr>
      <w:r w:rsidRPr="005118C6">
        <w:rPr>
          <w:rFonts w:cs="Arial"/>
          <w:color w:val="000000" w:themeColor="text1"/>
        </w:rPr>
        <w:t>Afgående medlem har pligt til at overgive igangværende opgaver til andre i bestyrelsen eller lave en beskrivelse så andre kan tage over</w:t>
      </w:r>
      <w:r>
        <w:rPr>
          <w:rFonts w:cs="Arial"/>
          <w:color w:val="000000" w:themeColor="text1"/>
        </w:rPr>
        <w:t>.</w:t>
      </w:r>
    </w:p>
    <w:p w14:paraId="4D190ABF" w14:textId="79EA6127" w:rsidR="00423DC5" w:rsidRPr="003510D3" w:rsidRDefault="00423DC5" w:rsidP="00BB49B8">
      <w:pPr>
        <w:pStyle w:val="Heading2"/>
        <w:rPr>
          <w:szCs w:val="20"/>
          <w:lang w:val="da-DK"/>
        </w:rPr>
      </w:pPr>
      <w:bookmarkStart w:id="18" w:name="_Toc431372270"/>
      <w:r w:rsidRPr="003510D3">
        <w:rPr>
          <w:szCs w:val="20"/>
          <w:lang w:val="da-DK"/>
        </w:rPr>
        <w:t>Generelle bestemmelser og fokuspunkter for bestyrelsesmedlemmer</w:t>
      </w:r>
      <w:bookmarkEnd w:id="18"/>
    </w:p>
    <w:p w14:paraId="54BE2737" w14:textId="77777777" w:rsidR="00423DC5" w:rsidRPr="003510D3" w:rsidRDefault="00423DC5" w:rsidP="00BB49B8">
      <w:pPr>
        <w:jc w:val="left"/>
        <w:rPr>
          <w:rFonts w:cs="Arial"/>
          <w:color w:val="000000" w:themeColor="text1"/>
        </w:rPr>
      </w:pPr>
      <w:r w:rsidRPr="003510D3">
        <w:rPr>
          <w:rFonts w:cs="Arial"/>
          <w:color w:val="000000" w:themeColor="text1"/>
        </w:rPr>
        <w:t>Bestyrelsen arbejder for, at sikre Møllebanden en god og holdbar strategi, med fokus på værdier, målsætning og succeskriterier.</w:t>
      </w:r>
    </w:p>
    <w:p w14:paraId="1DF33D0D" w14:textId="77777777" w:rsidR="00423DC5" w:rsidRPr="003510D3" w:rsidRDefault="00423DC5" w:rsidP="00BB49B8">
      <w:pPr>
        <w:jc w:val="left"/>
        <w:rPr>
          <w:rFonts w:cs="Arial"/>
          <w:color w:val="000000" w:themeColor="text1"/>
        </w:rPr>
      </w:pPr>
    </w:p>
    <w:p w14:paraId="1779EDEC" w14:textId="38F24448" w:rsidR="00423DC5" w:rsidRPr="003510D3" w:rsidRDefault="00423DC5" w:rsidP="00BB49B8">
      <w:pPr>
        <w:jc w:val="left"/>
        <w:rPr>
          <w:rFonts w:cs="Arial"/>
          <w:color w:val="000000" w:themeColor="text1"/>
        </w:rPr>
      </w:pPr>
      <w:r w:rsidRPr="003510D3">
        <w:rPr>
          <w:rFonts w:cs="Arial"/>
          <w:color w:val="000000" w:themeColor="text1"/>
        </w:rPr>
        <w:t xml:space="preserve">Bestyrelsen holder ”god etikette” og sørger for at skabe værdi/succes for såvel eventmakere og medlemmer som Siemens </w:t>
      </w:r>
      <w:r w:rsidR="00EA40E1">
        <w:rPr>
          <w:rFonts w:cs="Arial"/>
          <w:color w:val="000000" w:themeColor="text1"/>
        </w:rPr>
        <w:t>Gamesa</w:t>
      </w:r>
      <w:r w:rsidRPr="003510D3">
        <w:rPr>
          <w:rFonts w:cs="Arial"/>
          <w:color w:val="000000" w:themeColor="text1"/>
        </w:rPr>
        <w:t>.</w:t>
      </w:r>
    </w:p>
    <w:p w14:paraId="3BA9342D" w14:textId="77777777" w:rsidR="00423DC5" w:rsidRPr="003510D3" w:rsidRDefault="00423DC5" w:rsidP="00BB49B8">
      <w:pPr>
        <w:jc w:val="left"/>
        <w:rPr>
          <w:rFonts w:cs="Arial"/>
          <w:color w:val="000000" w:themeColor="text1"/>
        </w:rPr>
      </w:pPr>
    </w:p>
    <w:p w14:paraId="65437A16" w14:textId="0772C5A2" w:rsidR="00423DC5" w:rsidRPr="003510D3" w:rsidRDefault="00423DC5" w:rsidP="00BB49B8">
      <w:pPr>
        <w:jc w:val="left"/>
        <w:rPr>
          <w:rFonts w:cs="Arial"/>
          <w:color w:val="000000" w:themeColor="text1"/>
        </w:rPr>
      </w:pPr>
      <w:r w:rsidRPr="56FD32F7">
        <w:rPr>
          <w:rFonts w:cs="Arial"/>
          <w:color w:val="000000" w:themeColor="text1"/>
        </w:rPr>
        <w:t>Det er den samlede bestyrelse</w:t>
      </w:r>
      <w:r w:rsidR="00EA40E1" w:rsidRPr="56FD32F7">
        <w:rPr>
          <w:rFonts w:cs="Arial"/>
          <w:color w:val="000000" w:themeColor="text1"/>
        </w:rPr>
        <w:t>s</w:t>
      </w:r>
      <w:r w:rsidRPr="56FD32F7">
        <w:rPr>
          <w:rFonts w:cs="Arial"/>
          <w:color w:val="000000" w:themeColor="text1"/>
        </w:rPr>
        <w:t xml:space="preserve"> pligt at sikre at Møllebandens aktiviteter til enhver tid overholder dansk lovgivning samt </w:t>
      </w:r>
      <w:r w:rsidRPr="56FD32F7">
        <w:rPr>
          <w:rFonts w:cs="Arial"/>
          <w:color w:val="000000" w:themeColor="text1"/>
          <w:highlight w:val="yellow"/>
        </w:rPr>
        <w:t>Siemens</w:t>
      </w:r>
      <w:r w:rsidR="00EA40E1" w:rsidRPr="56FD32F7">
        <w:rPr>
          <w:rFonts w:cs="Arial"/>
          <w:color w:val="000000" w:themeColor="text1"/>
          <w:highlight w:val="yellow"/>
        </w:rPr>
        <w:t xml:space="preserve"> Gamesas</w:t>
      </w:r>
      <w:r w:rsidRPr="56FD32F7">
        <w:rPr>
          <w:rFonts w:cs="Arial"/>
          <w:color w:val="000000" w:themeColor="text1"/>
          <w:highlight w:val="yellow"/>
        </w:rPr>
        <w:t xml:space="preserve"> ”rules &amp; guidelines”, herunder ”zero harm”.</w:t>
      </w:r>
    </w:p>
    <w:p w14:paraId="68AF92BA" w14:textId="77777777" w:rsidR="00423DC5" w:rsidRPr="003510D3" w:rsidRDefault="00423DC5" w:rsidP="00BB49B8">
      <w:pPr>
        <w:jc w:val="left"/>
        <w:rPr>
          <w:rFonts w:cs="Arial"/>
          <w:color w:val="000000" w:themeColor="text1"/>
        </w:rPr>
      </w:pPr>
    </w:p>
    <w:p w14:paraId="329CE9A0" w14:textId="3918BD82" w:rsidR="00423DC5" w:rsidRPr="003510D3" w:rsidRDefault="00423DC5" w:rsidP="003510D3">
      <w:pPr>
        <w:pStyle w:val="Heading1"/>
      </w:pPr>
      <w:bookmarkStart w:id="19" w:name="_Toc431372271"/>
      <w:r w:rsidRPr="003510D3">
        <w:t>MEDLEMMER</w:t>
      </w:r>
      <w:bookmarkEnd w:id="19"/>
    </w:p>
    <w:p w14:paraId="48BB62DC" w14:textId="76075C39" w:rsidR="00423DC5" w:rsidRPr="003510D3" w:rsidRDefault="00423DC5" w:rsidP="00BB49B8">
      <w:pPr>
        <w:jc w:val="left"/>
        <w:rPr>
          <w:rFonts w:cs="Arial"/>
          <w:color w:val="000000" w:themeColor="text1"/>
        </w:rPr>
      </w:pPr>
      <w:r w:rsidRPr="56FD32F7">
        <w:rPr>
          <w:rFonts w:cs="Arial"/>
          <w:color w:val="000000" w:themeColor="text1"/>
        </w:rPr>
        <w:t xml:space="preserve">Som medlem af Møllebanden forventes det, at man overholder </w:t>
      </w:r>
      <w:r w:rsidRPr="56FD32F7">
        <w:rPr>
          <w:rFonts w:cs="Arial"/>
          <w:color w:val="000000" w:themeColor="text1"/>
          <w:highlight w:val="yellow"/>
        </w:rPr>
        <w:t>Siemens</w:t>
      </w:r>
      <w:r w:rsidR="00EA40E1" w:rsidRPr="56FD32F7">
        <w:rPr>
          <w:rFonts w:cs="Arial"/>
          <w:color w:val="000000" w:themeColor="text1"/>
          <w:highlight w:val="yellow"/>
        </w:rPr>
        <w:t xml:space="preserve"> Gamesas</w:t>
      </w:r>
      <w:r w:rsidRPr="56FD32F7">
        <w:rPr>
          <w:rFonts w:cs="Arial"/>
          <w:color w:val="000000" w:themeColor="text1"/>
          <w:highlight w:val="yellow"/>
        </w:rPr>
        <w:t xml:space="preserve"> Code of Conduct</w:t>
      </w:r>
      <w:r w:rsidRPr="56FD32F7">
        <w:rPr>
          <w:rFonts w:cs="Arial"/>
          <w:color w:val="000000" w:themeColor="text1"/>
        </w:rPr>
        <w:t xml:space="preserve"> og generelt udviser god opførsel ved Møllebanden arrangementer.</w:t>
      </w:r>
    </w:p>
    <w:p w14:paraId="57CC738D" w14:textId="77777777" w:rsidR="00423DC5" w:rsidRPr="003510D3" w:rsidRDefault="00423DC5" w:rsidP="00BB49B8">
      <w:pPr>
        <w:jc w:val="left"/>
        <w:rPr>
          <w:rFonts w:cs="Arial"/>
          <w:b/>
          <w:color w:val="000000" w:themeColor="text1"/>
          <w:sz w:val="22"/>
          <w:szCs w:val="22"/>
        </w:rPr>
      </w:pPr>
    </w:p>
    <w:p w14:paraId="5979DC10" w14:textId="4C0FCAA8" w:rsidR="00423DC5" w:rsidRPr="003510D3" w:rsidRDefault="00423DC5" w:rsidP="00BB49B8">
      <w:pPr>
        <w:pStyle w:val="Heading2"/>
        <w:rPr>
          <w:szCs w:val="20"/>
          <w:lang w:val="da-DK"/>
        </w:rPr>
      </w:pPr>
      <w:bookmarkStart w:id="20" w:name="_Toc431372272"/>
      <w:r w:rsidRPr="003510D3">
        <w:rPr>
          <w:szCs w:val="20"/>
          <w:lang w:val="da-DK"/>
        </w:rPr>
        <w:t>Betingelser for ind og udmeldelse.</w:t>
      </w:r>
      <w:bookmarkEnd w:id="20"/>
    </w:p>
    <w:p w14:paraId="32FC249C" w14:textId="76FDE0F1" w:rsidR="00423DC5"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Indmeldelse:</w:t>
      </w:r>
      <w:r w:rsidRPr="003510D3">
        <w:rPr>
          <w:rFonts w:ascii="Arial" w:hAnsi="Arial" w:cs="Arial"/>
          <w:color w:val="000000" w:themeColor="text1"/>
          <w:sz w:val="20"/>
          <w:szCs w:val="20"/>
          <w:lang w:val="da-DK"/>
        </w:rPr>
        <w:br/>
        <w:t xml:space="preserve">Medlemskab træder i kraft </w:t>
      </w:r>
      <w:r w:rsidR="00154F3F">
        <w:rPr>
          <w:rFonts w:ascii="Arial" w:hAnsi="Arial" w:cs="Arial"/>
          <w:color w:val="000000" w:themeColor="text1"/>
          <w:sz w:val="20"/>
          <w:szCs w:val="20"/>
          <w:lang w:val="da-DK"/>
        </w:rPr>
        <w:t>når du har tilmeldt dig og modtaget bekræftelse</w:t>
      </w:r>
      <w:r w:rsidRPr="003510D3">
        <w:rPr>
          <w:rFonts w:ascii="Arial" w:hAnsi="Arial" w:cs="Arial"/>
          <w:color w:val="000000" w:themeColor="text1"/>
          <w:sz w:val="20"/>
          <w:szCs w:val="20"/>
          <w:lang w:val="da-DK"/>
        </w:rPr>
        <w:t>. Der betales kontingent for den måned, hvor tilmelding finder sted. Ved tilmelding den 25. eller herefter, betales kontingent fra den 1. i efterfølgende måned.</w:t>
      </w:r>
    </w:p>
    <w:p w14:paraId="07D1EE22" w14:textId="5B0EEF07" w:rsidR="001F61CA" w:rsidRPr="001F61CA" w:rsidRDefault="001F61CA" w:rsidP="00BB49B8">
      <w:pPr>
        <w:pStyle w:val="NormalWeb"/>
        <w:shd w:val="clear" w:color="auto" w:fill="FFFFFF"/>
        <w:rPr>
          <w:rFonts w:ascii="Arial" w:hAnsi="Arial" w:cs="Arial"/>
          <w:b/>
          <w:color w:val="000000" w:themeColor="text1"/>
          <w:sz w:val="20"/>
          <w:szCs w:val="20"/>
          <w:lang w:val="da-DK"/>
        </w:rPr>
      </w:pPr>
      <w:r w:rsidRPr="001F61CA">
        <w:rPr>
          <w:rFonts w:ascii="Arial" w:hAnsi="Arial" w:cs="Arial"/>
          <w:b/>
          <w:color w:val="000000" w:themeColor="text1"/>
          <w:sz w:val="20"/>
          <w:szCs w:val="20"/>
          <w:lang w:val="da-DK"/>
        </w:rPr>
        <w:t>Bindingsperiode:</w:t>
      </w:r>
    </w:p>
    <w:p w14:paraId="59F9626A" w14:textId="6BBADAA3" w:rsidR="001F61CA" w:rsidRPr="003510D3" w:rsidRDefault="001F61CA" w:rsidP="56FD32F7">
      <w:pPr>
        <w:pStyle w:val="NormalWeb"/>
        <w:shd w:val="clear" w:color="auto" w:fill="FFFFFF" w:themeFill="background1"/>
        <w:rPr>
          <w:rFonts w:ascii="Arial" w:hAnsi="Arial" w:cs="Arial"/>
          <w:color w:val="000000" w:themeColor="text1"/>
          <w:sz w:val="20"/>
          <w:szCs w:val="20"/>
          <w:lang w:val="da-DK"/>
        </w:rPr>
      </w:pPr>
      <w:r w:rsidRPr="56FD32F7">
        <w:rPr>
          <w:rFonts w:ascii="Arial" w:hAnsi="Arial" w:cs="Arial"/>
          <w:color w:val="000000" w:themeColor="text1"/>
          <w:sz w:val="20"/>
          <w:szCs w:val="20"/>
          <w:lang w:val="da-DK"/>
        </w:rPr>
        <w:t>Der er en bindingsperiode på minimum tre måneder fra indmeldelse</w:t>
      </w:r>
      <w:r w:rsidR="477F5A91" w:rsidRPr="56FD32F7">
        <w:rPr>
          <w:rFonts w:ascii="Arial" w:hAnsi="Arial" w:cs="Arial"/>
          <w:color w:val="000000" w:themeColor="text1"/>
          <w:sz w:val="20"/>
          <w:szCs w:val="20"/>
          <w:lang w:val="da-DK"/>
        </w:rPr>
        <w:t xml:space="preserve"> </w:t>
      </w:r>
      <w:r w:rsidR="477F5A91" w:rsidRPr="56FD32F7">
        <w:rPr>
          <w:rFonts w:ascii="Arial" w:hAnsi="Arial" w:cs="Arial"/>
          <w:color w:val="000000" w:themeColor="text1"/>
          <w:sz w:val="20"/>
          <w:szCs w:val="20"/>
          <w:highlight w:val="yellow"/>
          <w:lang w:val="da-DK"/>
        </w:rPr>
        <w:t>for eksterne</w:t>
      </w:r>
      <w:r w:rsidRPr="56FD32F7">
        <w:rPr>
          <w:rFonts w:ascii="Arial" w:hAnsi="Arial" w:cs="Arial"/>
          <w:color w:val="000000" w:themeColor="text1"/>
          <w:sz w:val="20"/>
          <w:szCs w:val="20"/>
          <w:lang w:val="da-DK"/>
        </w:rPr>
        <w:t>.</w:t>
      </w:r>
    </w:p>
    <w:p w14:paraId="0E154380" w14:textId="61C3398E" w:rsidR="00423DC5" w:rsidRPr="003510D3" w:rsidRDefault="00423DC5" w:rsidP="56FD32F7">
      <w:pPr>
        <w:pStyle w:val="NormalWeb"/>
        <w:shd w:val="clear" w:color="auto" w:fill="FFFFFF" w:themeFill="background1"/>
        <w:rPr>
          <w:rFonts w:ascii="Arial" w:hAnsi="Arial" w:cs="Arial"/>
          <w:color w:val="000000" w:themeColor="text1"/>
          <w:sz w:val="20"/>
          <w:szCs w:val="20"/>
          <w:lang w:val="da-DK"/>
        </w:rPr>
      </w:pPr>
      <w:r w:rsidRPr="56FD32F7">
        <w:rPr>
          <w:rFonts w:ascii="Arial" w:hAnsi="Arial" w:cs="Arial"/>
          <w:b/>
          <w:bCs/>
          <w:color w:val="000000" w:themeColor="text1"/>
          <w:sz w:val="20"/>
          <w:szCs w:val="20"/>
          <w:lang w:val="da-DK"/>
        </w:rPr>
        <w:t>Udmeldelse:</w:t>
      </w:r>
      <w:r>
        <w:br/>
      </w:r>
      <w:r w:rsidRPr="56FD32F7">
        <w:rPr>
          <w:rFonts w:ascii="Arial" w:hAnsi="Arial" w:cs="Arial"/>
          <w:color w:val="000000" w:themeColor="text1"/>
          <w:sz w:val="20"/>
          <w:szCs w:val="20"/>
          <w:lang w:val="da-DK"/>
        </w:rPr>
        <w:t xml:space="preserve">Udmeldelse kan ske med </w:t>
      </w:r>
      <w:r w:rsidR="00073330" w:rsidRPr="56FD32F7">
        <w:rPr>
          <w:rFonts w:ascii="Arial" w:hAnsi="Arial" w:cs="Arial"/>
          <w:color w:val="000000" w:themeColor="text1"/>
          <w:sz w:val="20"/>
          <w:szCs w:val="20"/>
          <w:lang w:val="da-DK"/>
        </w:rPr>
        <w:t>en skriftlig meddelelse til Møllebanden</w:t>
      </w:r>
      <w:r w:rsidRPr="56FD32F7">
        <w:rPr>
          <w:rFonts w:ascii="Arial" w:hAnsi="Arial" w:cs="Arial"/>
          <w:color w:val="000000" w:themeColor="text1"/>
          <w:sz w:val="20"/>
          <w:szCs w:val="20"/>
          <w:lang w:val="da-DK"/>
        </w:rPr>
        <w:t>.</w:t>
      </w:r>
      <w:r w:rsidR="0097155C" w:rsidRPr="56FD32F7">
        <w:rPr>
          <w:rFonts w:ascii="Arial" w:hAnsi="Arial" w:cs="Arial"/>
          <w:color w:val="000000" w:themeColor="text1"/>
          <w:sz w:val="20"/>
          <w:szCs w:val="20"/>
          <w:lang w:val="da-DK"/>
        </w:rPr>
        <w:t xml:space="preserve"> Udmelding </w:t>
      </w:r>
      <w:r w:rsidR="0060277F" w:rsidRPr="56FD32F7">
        <w:rPr>
          <w:rFonts w:ascii="Arial" w:hAnsi="Arial" w:cs="Arial"/>
          <w:color w:val="000000" w:themeColor="text1"/>
          <w:sz w:val="20"/>
          <w:szCs w:val="20"/>
          <w:lang w:val="da-DK"/>
        </w:rPr>
        <w:t xml:space="preserve">sker </w:t>
      </w:r>
      <w:r w:rsidR="00A112BD" w:rsidRPr="56FD32F7">
        <w:rPr>
          <w:rFonts w:ascii="Arial" w:hAnsi="Arial" w:cs="Arial"/>
          <w:color w:val="000000" w:themeColor="text1"/>
          <w:sz w:val="20"/>
          <w:szCs w:val="20"/>
          <w:lang w:val="da-DK"/>
        </w:rPr>
        <w:t xml:space="preserve">ved </w:t>
      </w:r>
      <w:r w:rsidR="00BC3148" w:rsidRPr="56FD32F7">
        <w:rPr>
          <w:rFonts w:ascii="Arial" w:hAnsi="Arial" w:cs="Arial"/>
          <w:color w:val="000000" w:themeColor="text1"/>
          <w:sz w:val="20"/>
          <w:szCs w:val="20"/>
          <w:lang w:val="da-DK"/>
        </w:rPr>
        <w:t xml:space="preserve">udgangen af </w:t>
      </w:r>
      <w:r w:rsidR="00BA4F63" w:rsidRPr="56FD32F7">
        <w:rPr>
          <w:rFonts w:ascii="Arial" w:hAnsi="Arial" w:cs="Arial"/>
          <w:color w:val="000000" w:themeColor="text1"/>
          <w:sz w:val="20"/>
          <w:szCs w:val="20"/>
          <w:lang w:val="da-DK"/>
        </w:rPr>
        <w:t xml:space="preserve">løbende </w:t>
      </w:r>
      <w:r w:rsidR="00F64EBC" w:rsidRPr="56FD32F7">
        <w:rPr>
          <w:rFonts w:ascii="Arial" w:hAnsi="Arial" w:cs="Arial"/>
          <w:color w:val="000000" w:themeColor="text1"/>
          <w:sz w:val="20"/>
          <w:szCs w:val="20"/>
          <w:lang w:val="da-DK"/>
        </w:rPr>
        <w:t>måned plus en måned</w:t>
      </w:r>
      <w:r w:rsidR="621867E6" w:rsidRPr="56FD32F7">
        <w:rPr>
          <w:rFonts w:ascii="Arial" w:hAnsi="Arial" w:cs="Arial"/>
          <w:color w:val="000000" w:themeColor="text1"/>
          <w:sz w:val="20"/>
          <w:szCs w:val="20"/>
          <w:lang w:val="da-DK"/>
        </w:rPr>
        <w:t xml:space="preserve">, </w:t>
      </w:r>
      <w:r w:rsidR="621867E6" w:rsidRPr="56FD32F7">
        <w:rPr>
          <w:rFonts w:ascii="Arial" w:hAnsi="Arial" w:cs="Arial"/>
          <w:color w:val="000000" w:themeColor="text1"/>
          <w:sz w:val="20"/>
          <w:szCs w:val="20"/>
          <w:highlight w:val="green"/>
          <w:lang w:val="da-DK"/>
        </w:rPr>
        <w:t>hvor bindingsperioden er overstået</w:t>
      </w:r>
      <w:r w:rsidR="00F64EBC" w:rsidRPr="56FD32F7">
        <w:rPr>
          <w:rFonts w:ascii="Arial" w:hAnsi="Arial" w:cs="Arial"/>
          <w:color w:val="000000" w:themeColor="text1"/>
          <w:sz w:val="20"/>
          <w:szCs w:val="20"/>
          <w:highlight w:val="green"/>
          <w:lang w:val="da-DK"/>
        </w:rPr>
        <w:t>.</w:t>
      </w:r>
    </w:p>
    <w:p w14:paraId="60CB3C45" w14:textId="37C3C446" w:rsidR="00423DC5" w:rsidRPr="003510D3" w:rsidRDefault="00423DC5" w:rsidP="00BB49B8">
      <w:pPr>
        <w:pStyle w:val="Heading2"/>
        <w:rPr>
          <w:lang w:val="da-DK"/>
        </w:rPr>
      </w:pPr>
      <w:bookmarkStart w:id="21" w:name="_Toc431372273"/>
      <w:r w:rsidRPr="003510D3">
        <w:rPr>
          <w:lang w:val="da-DK"/>
        </w:rPr>
        <w:t xml:space="preserve">Retningslinjer </w:t>
      </w:r>
      <w:r w:rsidR="003510D3">
        <w:rPr>
          <w:lang w:val="da-DK"/>
        </w:rPr>
        <w:t>events</w:t>
      </w:r>
      <w:bookmarkEnd w:id="21"/>
    </w:p>
    <w:p w14:paraId="6FD41ACD" w14:textId="7A483CFA" w:rsidR="00423DC5" w:rsidRPr="003510D3" w:rsidRDefault="00423DC5" w:rsidP="56FD32F7">
      <w:pPr>
        <w:pStyle w:val="NormalWeb"/>
        <w:shd w:val="clear" w:color="auto" w:fill="FFFFFF" w:themeFill="background1"/>
        <w:rPr>
          <w:rFonts w:ascii="Arial" w:hAnsi="Arial" w:cs="Arial"/>
          <w:color w:val="000000" w:themeColor="text1"/>
          <w:sz w:val="20"/>
          <w:szCs w:val="20"/>
          <w:highlight w:val="green"/>
          <w:lang w:val="da-DK"/>
        </w:rPr>
      </w:pPr>
      <w:r w:rsidRPr="56FD32F7">
        <w:rPr>
          <w:rFonts w:ascii="Arial" w:hAnsi="Arial" w:cs="Arial"/>
          <w:b/>
          <w:bCs/>
          <w:color w:val="000000" w:themeColor="text1"/>
          <w:sz w:val="20"/>
          <w:szCs w:val="20"/>
          <w:lang w:val="da-DK"/>
        </w:rPr>
        <w:t>Deltagelse</w:t>
      </w:r>
      <w:r w:rsidRPr="56FD32F7">
        <w:rPr>
          <w:rFonts w:ascii="Arial" w:hAnsi="Arial" w:cs="Arial"/>
          <w:color w:val="000000" w:themeColor="text1"/>
          <w:sz w:val="20"/>
          <w:szCs w:val="20"/>
          <w:lang w:val="da-DK"/>
        </w:rPr>
        <w:t>:</w:t>
      </w:r>
      <w:r>
        <w:br/>
      </w:r>
      <w:r w:rsidRPr="56FD32F7">
        <w:rPr>
          <w:rFonts w:ascii="Arial" w:hAnsi="Arial" w:cs="Arial"/>
          <w:color w:val="000000" w:themeColor="text1"/>
          <w:sz w:val="20"/>
          <w:szCs w:val="20"/>
          <w:lang w:val="da-DK"/>
        </w:rPr>
        <w:t>Medmindre andet tydeligt fremgår, er Møllebandens arrangementer kun for medlemmer, dennes partner</w:t>
      </w:r>
      <w:r w:rsidR="332D81CE" w:rsidRPr="56FD32F7">
        <w:rPr>
          <w:rFonts w:ascii="Arial" w:hAnsi="Arial" w:cs="Arial"/>
          <w:color w:val="000000" w:themeColor="text1"/>
          <w:sz w:val="20"/>
          <w:szCs w:val="20"/>
          <w:lang w:val="da-DK"/>
        </w:rPr>
        <w:t>,</w:t>
      </w:r>
      <w:r w:rsidRPr="56FD32F7">
        <w:rPr>
          <w:rFonts w:ascii="Arial" w:hAnsi="Arial" w:cs="Arial"/>
          <w:color w:val="000000" w:themeColor="text1"/>
          <w:sz w:val="20"/>
          <w:szCs w:val="20"/>
          <w:lang w:val="da-DK"/>
        </w:rPr>
        <w:t xml:space="preserve"> deres børn</w:t>
      </w:r>
      <w:r w:rsidR="55C19E1F" w:rsidRPr="56FD32F7">
        <w:rPr>
          <w:rFonts w:ascii="Arial" w:hAnsi="Arial" w:cs="Arial"/>
          <w:color w:val="000000" w:themeColor="text1"/>
          <w:sz w:val="20"/>
          <w:szCs w:val="20"/>
          <w:lang w:val="da-DK"/>
        </w:rPr>
        <w:t xml:space="preserve"> </w:t>
      </w:r>
      <w:r w:rsidR="55C19E1F" w:rsidRPr="56FD32F7">
        <w:rPr>
          <w:rFonts w:ascii="Arial" w:hAnsi="Arial" w:cs="Arial"/>
          <w:color w:val="000000" w:themeColor="text1"/>
          <w:sz w:val="20"/>
          <w:szCs w:val="20"/>
          <w:highlight w:val="green"/>
          <w:lang w:val="da-DK"/>
        </w:rPr>
        <w:t>og børnebørn (dog max. 5 børn/børne</w:t>
      </w:r>
      <w:r w:rsidR="2150FBEC" w:rsidRPr="56FD32F7">
        <w:rPr>
          <w:rFonts w:ascii="Arial" w:hAnsi="Arial" w:cs="Arial"/>
          <w:color w:val="000000" w:themeColor="text1"/>
          <w:sz w:val="20"/>
          <w:szCs w:val="20"/>
          <w:highlight w:val="green"/>
          <w:lang w:val="da-DK"/>
        </w:rPr>
        <w:t>børn)</w:t>
      </w:r>
    </w:p>
    <w:p w14:paraId="37150E5A" w14:textId="77777777" w:rsidR="00423DC5" w:rsidRPr="003510D3" w:rsidRDefault="00423DC5" w:rsidP="00BB49B8">
      <w:pPr>
        <w:pStyle w:val="NormalWeb"/>
        <w:shd w:val="clear" w:color="auto" w:fill="FFFFFF"/>
        <w:rPr>
          <w:rFonts w:ascii="Arial" w:hAnsi="Arial" w:cs="Arial"/>
          <w:color w:val="000000" w:themeColor="text1"/>
          <w:sz w:val="20"/>
          <w:szCs w:val="20"/>
          <w:u w:val="single"/>
          <w:lang w:val="da-DK"/>
        </w:rPr>
      </w:pPr>
      <w:r w:rsidRPr="003510D3">
        <w:rPr>
          <w:rStyle w:val="Strong"/>
          <w:rFonts w:ascii="Arial" w:hAnsi="Arial" w:cs="Arial"/>
          <w:color w:val="000000" w:themeColor="text1"/>
          <w:sz w:val="20"/>
          <w:szCs w:val="20"/>
          <w:u w:val="single"/>
          <w:lang w:val="da-DK"/>
        </w:rPr>
        <w:t>Handelsbetingelser:</w:t>
      </w:r>
    </w:p>
    <w:p w14:paraId="3DD4717B" w14:textId="44A3DDB5"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Betaling</w:t>
      </w:r>
      <w:r w:rsidRPr="003510D3">
        <w:rPr>
          <w:rFonts w:ascii="Arial" w:hAnsi="Arial" w:cs="Arial"/>
          <w:color w:val="000000" w:themeColor="text1"/>
          <w:sz w:val="20"/>
          <w:szCs w:val="20"/>
          <w:lang w:val="da-DK"/>
        </w:rPr>
        <w:t>:</w:t>
      </w:r>
      <w:r w:rsidRPr="003510D3">
        <w:rPr>
          <w:rFonts w:ascii="Arial" w:hAnsi="Arial" w:cs="Arial"/>
          <w:color w:val="000000" w:themeColor="text1"/>
          <w:sz w:val="20"/>
          <w:szCs w:val="20"/>
          <w:lang w:val="da-DK"/>
        </w:rPr>
        <w:br/>
        <w:t>Ved tilmelding til betalingsarrangementer på Møllebandens hjemmeside kan du betale med Dankort, VISA</w:t>
      </w:r>
      <w:r w:rsidR="00EE0083">
        <w:rPr>
          <w:rFonts w:ascii="Arial" w:hAnsi="Arial" w:cs="Arial"/>
          <w:color w:val="000000" w:themeColor="text1"/>
          <w:sz w:val="20"/>
          <w:szCs w:val="20"/>
          <w:lang w:val="da-DK"/>
        </w:rPr>
        <w:t xml:space="preserve"> og MobilePay</w:t>
      </w:r>
      <w:r w:rsidRPr="003510D3">
        <w:rPr>
          <w:rFonts w:ascii="Arial" w:hAnsi="Arial" w:cs="Arial"/>
          <w:color w:val="000000" w:themeColor="text1"/>
          <w:sz w:val="20"/>
          <w:szCs w:val="20"/>
          <w:lang w:val="da-DK"/>
        </w:rPr>
        <w:t xml:space="preserve">. Dine kortoplysninger sendes direkte til </w:t>
      </w:r>
      <w:r w:rsidR="00D10921">
        <w:rPr>
          <w:rFonts w:ascii="Arial" w:hAnsi="Arial" w:cs="Arial"/>
          <w:color w:val="000000" w:themeColor="text1"/>
          <w:sz w:val="20"/>
          <w:szCs w:val="20"/>
          <w:lang w:val="da-DK"/>
        </w:rPr>
        <w:t>Nets</w:t>
      </w:r>
      <w:r w:rsidRPr="003510D3">
        <w:rPr>
          <w:rFonts w:ascii="Arial" w:hAnsi="Arial" w:cs="Arial"/>
          <w:color w:val="000000" w:themeColor="text1"/>
          <w:sz w:val="20"/>
          <w:szCs w:val="20"/>
          <w:lang w:val="da-DK"/>
        </w:rPr>
        <w:t>.</w:t>
      </w:r>
    </w:p>
    <w:p w14:paraId="1A124CE9" w14:textId="74BD83F4"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color w:val="000000" w:themeColor="text1"/>
          <w:sz w:val="20"/>
          <w:szCs w:val="20"/>
          <w:lang w:val="da-DK"/>
        </w:rPr>
        <w:t>M</w:t>
      </w:r>
      <w:r w:rsidR="00D10921">
        <w:rPr>
          <w:rFonts w:ascii="Arial" w:hAnsi="Arial" w:cs="Arial"/>
          <w:color w:val="000000" w:themeColor="text1"/>
          <w:sz w:val="20"/>
          <w:szCs w:val="20"/>
          <w:lang w:val="da-DK"/>
        </w:rPr>
        <w:t>ø</w:t>
      </w:r>
      <w:r w:rsidRPr="003510D3">
        <w:rPr>
          <w:rFonts w:ascii="Arial" w:hAnsi="Arial" w:cs="Arial"/>
          <w:color w:val="000000" w:themeColor="text1"/>
          <w:sz w:val="20"/>
          <w:szCs w:val="20"/>
          <w:lang w:val="da-DK"/>
        </w:rPr>
        <w:t>llebande</w:t>
      </w:r>
      <w:r w:rsidR="00D10921">
        <w:rPr>
          <w:rFonts w:ascii="Arial" w:hAnsi="Arial" w:cs="Arial"/>
          <w:color w:val="000000" w:themeColor="text1"/>
          <w:sz w:val="20"/>
          <w:szCs w:val="20"/>
          <w:lang w:val="da-DK"/>
        </w:rPr>
        <w:t>n</w:t>
      </w:r>
      <w:r w:rsidRPr="003510D3">
        <w:rPr>
          <w:rFonts w:ascii="Arial" w:hAnsi="Arial" w:cs="Arial"/>
          <w:color w:val="000000" w:themeColor="text1"/>
          <w:sz w:val="20"/>
          <w:szCs w:val="20"/>
          <w:lang w:val="da-DK"/>
        </w:rPr>
        <w:t xml:space="preserve"> gemmer ikke kortoplysningerne.</w:t>
      </w:r>
    </w:p>
    <w:p w14:paraId="4B1D3639" w14:textId="2A1D0B22"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Manglende betaling:</w:t>
      </w:r>
      <w:r w:rsidRPr="003510D3">
        <w:rPr>
          <w:rFonts w:ascii="Arial" w:hAnsi="Arial" w:cs="Arial"/>
          <w:b/>
          <w:color w:val="000000" w:themeColor="text1"/>
          <w:sz w:val="20"/>
          <w:szCs w:val="20"/>
          <w:lang w:val="da-DK"/>
        </w:rPr>
        <w:br/>
      </w:r>
      <w:r w:rsidRPr="003510D3">
        <w:rPr>
          <w:rFonts w:ascii="Arial" w:hAnsi="Arial" w:cs="Arial"/>
          <w:color w:val="000000" w:themeColor="text1"/>
          <w:sz w:val="20"/>
          <w:szCs w:val="20"/>
          <w:lang w:val="da-DK"/>
        </w:rPr>
        <w:t>Ved manglende betaling efter 3 rykkere bliver medlemmet gjort inaktiv og kan ikke deltage i events før Møllebanden har modtaget betalingen.</w:t>
      </w:r>
    </w:p>
    <w:p w14:paraId="3AB60FA9" w14:textId="77777777"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Refundering</w:t>
      </w:r>
      <w:r w:rsidRPr="003510D3">
        <w:rPr>
          <w:rFonts w:ascii="Arial" w:hAnsi="Arial" w:cs="Arial"/>
          <w:color w:val="000000" w:themeColor="text1"/>
          <w:sz w:val="20"/>
          <w:szCs w:val="20"/>
          <w:lang w:val="da-DK"/>
        </w:rPr>
        <w:t>:</w:t>
      </w:r>
      <w:r w:rsidRPr="003510D3">
        <w:rPr>
          <w:rFonts w:ascii="Arial" w:hAnsi="Arial" w:cs="Arial"/>
          <w:color w:val="000000" w:themeColor="text1"/>
          <w:sz w:val="20"/>
          <w:szCs w:val="20"/>
          <w:lang w:val="da-DK"/>
        </w:rPr>
        <w:br/>
        <w:t>Tilmelding til betalingsarrangementer er bindende. Købte billetter refunderes kun i tilfælde af aflysning af arrangementet.</w:t>
      </w:r>
    </w:p>
    <w:p w14:paraId="75838FE5" w14:textId="6C4CD991"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Levering</w:t>
      </w:r>
      <w:r w:rsidRPr="003510D3">
        <w:rPr>
          <w:rFonts w:ascii="Arial" w:hAnsi="Arial" w:cs="Arial"/>
          <w:color w:val="000000" w:themeColor="text1"/>
          <w:sz w:val="20"/>
          <w:szCs w:val="20"/>
          <w:lang w:val="da-DK"/>
        </w:rPr>
        <w:t>:</w:t>
      </w:r>
      <w:r w:rsidRPr="003510D3">
        <w:rPr>
          <w:rFonts w:ascii="Arial" w:hAnsi="Arial" w:cs="Arial"/>
          <w:color w:val="000000" w:themeColor="text1"/>
          <w:sz w:val="20"/>
          <w:szCs w:val="20"/>
          <w:lang w:val="da-DK"/>
        </w:rPr>
        <w:br/>
        <w:t xml:space="preserve">Billetter udleveres </w:t>
      </w:r>
      <w:r w:rsidR="007A0A9C">
        <w:rPr>
          <w:rFonts w:ascii="Arial" w:hAnsi="Arial" w:cs="Arial"/>
          <w:color w:val="000000" w:themeColor="text1"/>
          <w:sz w:val="20"/>
          <w:szCs w:val="20"/>
          <w:lang w:val="da-DK"/>
        </w:rPr>
        <w:t>i henhold til deltagerlisten på dagen for</w:t>
      </w:r>
      <w:r w:rsidR="007A0A9C" w:rsidRPr="003510D3">
        <w:rPr>
          <w:rFonts w:ascii="Arial" w:hAnsi="Arial" w:cs="Arial"/>
          <w:color w:val="000000" w:themeColor="text1"/>
          <w:sz w:val="20"/>
          <w:szCs w:val="20"/>
          <w:lang w:val="da-DK"/>
        </w:rPr>
        <w:t xml:space="preserve"> arrangementet</w:t>
      </w:r>
      <w:r w:rsidRPr="003510D3">
        <w:rPr>
          <w:rFonts w:ascii="Arial" w:hAnsi="Arial" w:cs="Arial"/>
          <w:color w:val="000000" w:themeColor="text1"/>
          <w:sz w:val="20"/>
          <w:szCs w:val="20"/>
          <w:lang w:val="da-DK"/>
        </w:rPr>
        <w:t>. Billetter fremsendes ikke - og udleveres ikke før arrangementsdagen.</w:t>
      </w:r>
    </w:p>
    <w:p w14:paraId="53344BA9" w14:textId="065527B4"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Billetten</w:t>
      </w:r>
      <w:r w:rsidRPr="003510D3">
        <w:rPr>
          <w:rFonts w:ascii="Arial" w:hAnsi="Arial" w:cs="Arial"/>
          <w:color w:val="000000" w:themeColor="text1"/>
          <w:sz w:val="20"/>
          <w:szCs w:val="20"/>
          <w:lang w:val="da-DK"/>
        </w:rPr>
        <w:t>:</w:t>
      </w:r>
      <w:r w:rsidRPr="003510D3">
        <w:rPr>
          <w:rFonts w:ascii="Arial" w:hAnsi="Arial" w:cs="Arial"/>
          <w:color w:val="000000" w:themeColor="text1"/>
          <w:sz w:val="20"/>
          <w:szCs w:val="20"/>
          <w:lang w:val="da-DK"/>
        </w:rPr>
        <w:br/>
        <w:t>Det er ikke tilladt at overdrage erhvervede billetter til ikke-medlemmer af Møllebanden. Ved enhver overdragelse skal Møllebanden</w:t>
      </w:r>
      <w:r w:rsidR="0095646B">
        <w:rPr>
          <w:rFonts w:ascii="Arial" w:hAnsi="Arial" w:cs="Arial"/>
          <w:color w:val="000000" w:themeColor="text1"/>
          <w:sz w:val="20"/>
          <w:szCs w:val="20"/>
          <w:lang w:val="da-DK"/>
        </w:rPr>
        <w:t xml:space="preserve"> </w:t>
      </w:r>
      <w:r w:rsidR="00F93870">
        <w:rPr>
          <w:rFonts w:ascii="Arial" w:hAnsi="Arial" w:cs="Arial"/>
          <w:color w:val="000000" w:themeColor="text1"/>
          <w:sz w:val="20"/>
          <w:szCs w:val="20"/>
          <w:lang w:val="da-DK"/>
        </w:rPr>
        <w:t>og eventmaker</w:t>
      </w:r>
      <w:r w:rsidRPr="003510D3">
        <w:rPr>
          <w:rFonts w:ascii="Arial" w:hAnsi="Arial" w:cs="Arial"/>
          <w:color w:val="000000" w:themeColor="text1"/>
          <w:sz w:val="20"/>
          <w:szCs w:val="20"/>
          <w:lang w:val="da-DK"/>
        </w:rPr>
        <w:t xml:space="preserve"> straks orienteres, med oplysning om navn og medarbejdernummer på den som billetten er overdraget til. Det er ikke tilladt at </w:t>
      </w:r>
      <w:r w:rsidRPr="003510D3">
        <w:rPr>
          <w:rFonts w:ascii="Arial" w:hAnsi="Arial" w:cs="Arial"/>
          <w:b/>
          <w:color w:val="000000" w:themeColor="text1"/>
          <w:sz w:val="20"/>
          <w:szCs w:val="20"/>
          <w:lang w:val="da-DK"/>
        </w:rPr>
        <w:t>videresælge</w:t>
      </w:r>
      <w:r w:rsidRPr="003510D3">
        <w:rPr>
          <w:rFonts w:ascii="Arial" w:hAnsi="Arial" w:cs="Arial"/>
          <w:color w:val="000000" w:themeColor="text1"/>
          <w:sz w:val="20"/>
          <w:szCs w:val="20"/>
          <w:lang w:val="da-DK"/>
        </w:rPr>
        <w:t xml:space="preserve"> erhvervede billetter med fortjeneste.</w:t>
      </w:r>
    </w:p>
    <w:p w14:paraId="18477BD2" w14:textId="77777777"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Aflysning</w:t>
      </w:r>
      <w:r w:rsidRPr="003510D3">
        <w:rPr>
          <w:rFonts w:ascii="Arial" w:hAnsi="Arial" w:cs="Arial"/>
          <w:color w:val="000000" w:themeColor="text1"/>
          <w:sz w:val="20"/>
          <w:szCs w:val="20"/>
          <w:lang w:val="da-DK"/>
        </w:rPr>
        <w:t>:</w:t>
      </w:r>
      <w:r w:rsidRPr="003510D3">
        <w:rPr>
          <w:rFonts w:ascii="Arial" w:hAnsi="Arial" w:cs="Arial"/>
          <w:color w:val="000000" w:themeColor="text1"/>
          <w:sz w:val="20"/>
          <w:szCs w:val="20"/>
          <w:lang w:val="da-DK"/>
        </w:rPr>
        <w:br/>
        <w:t>Et event er aflyst, hvis arrangementet slet ikke gennemføres. Ændringer i repertoire, dato, delvis gennemførelse af arrangementet m.v. er således ikke en aflysning, og pengene refunderes normalt ikke. Læs dog informationen om det enkelte arrangement.</w:t>
      </w:r>
    </w:p>
    <w:p w14:paraId="0965F093" w14:textId="77777777"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b/>
          <w:color w:val="000000" w:themeColor="text1"/>
          <w:sz w:val="20"/>
          <w:szCs w:val="20"/>
          <w:lang w:val="da-DK"/>
        </w:rPr>
        <w:t>Reklamation</w:t>
      </w:r>
      <w:r w:rsidRPr="003510D3">
        <w:rPr>
          <w:rFonts w:ascii="Arial" w:hAnsi="Arial" w:cs="Arial"/>
          <w:color w:val="000000" w:themeColor="text1"/>
          <w:sz w:val="20"/>
          <w:szCs w:val="20"/>
          <w:lang w:val="da-DK"/>
        </w:rPr>
        <w:t>:</w:t>
      </w:r>
      <w:r w:rsidRPr="003510D3">
        <w:rPr>
          <w:rFonts w:ascii="Arial" w:hAnsi="Arial" w:cs="Arial"/>
          <w:color w:val="000000" w:themeColor="text1"/>
          <w:sz w:val="20"/>
          <w:szCs w:val="20"/>
          <w:lang w:val="da-DK"/>
        </w:rPr>
        <w:br/>
        <w:t>Enhver form for reklamation, der vedrører selve arrangementet, skal rettes direkte til den ansvarlige event maker.</w:t>
      </w:r>
      <w:r w:rsidRPr="003510D3">
        <w:rPr>
          <w:rFonts w:ascii="Arial" w:hAnsi="Arial" w:cs="Arial"/>
          <w:color w:val="000000" w:themeColor="text1"/>
          <w:sz w:val="20"/>
          <w:szCs w:val="20"/>
          <w:lang w:val="da-DK"/>
        </w:rPr>
        <w:br/>
        <w:t>Er der imidlertid noget, du er utilfreds med i forbindelse med dit køb af billetter, kan du kontakte Møllebanden.</w:t>
      </w:r>
    </w:p>
    <w:p w14:paraId="26CADD3E" w14:textId="446360C5" w:rsidR="00423DC5" w:rsidRPr="003510D3" w:rsidRDefault="00423DC5" w:rsidP="56FD32F7">
      <w:pPr>
        <w:pStyle w:val="NormalWeb"/>
        <w:shd w:val="clear" w:color="auto" w:fill="FFFFFF" w:themeFill="background1"/>
        <w:rPr>
          <w:rFonts w:ascii="Arial" w:hAnsi="Arial" w:cs="Arial"/>
          <w:color w:val="000000" w:themeColor="text1"/>
          <w:sz w:val="20"/>
          <w:szCs w:val="20"/>
          <w:lang w:val="da-DK"/>
        </w:rPr>
      </w:pPr>
      <w:r w:rsidRPr="56FD32F7">
        <w:rPr>
          <w:rFonts w:ascii="Arial" w:hAnsi="Arial" w:cs="Arial"/>
          <w:b/>
          <w:bCs/>
          <w:color w:val="000000" w:themeColor="text1"/>
          <w:sz w:val="20"/>
          <w:szCs w:val="20"/>
          <w:lang w:val="da-DK"/>
        </w:rPr>
        <w:t xml:space="preserve">Udeblivelse fra et </w:t>
      </w:r>
      <w:r w:rsidR="00A2674C" w:rsidRPr="56FD32F7">
        <w:rPr>
          <w:rFonts w:ascii="Arial" w:hAnsi="Arial" w:cs="Arial"/>
          <w:b/>
          <w:bCs/>
          <w:color w:val="000000" w:themeColor="text1"/>
          <w:sz w:val="20"/>
          <w:szCs w:val="20"/>
          <w:lang w:val="da-DK"/>
        </w:rPr>
        <w:t>e</w:t>
      </w:r>
      <w:r w:rsidRPr="56FD32F7">
        <w:rPr>
          <w:rFonts w:ascii="Arial" w:hAnsi="Arial" w:cs="Arial"/>
          <w:b/>
          <w:bCs/>
          <w:color w:val="000000" w:themeColor="text1"/>
          <w:sz w:val="20"/>
          <w:szCs w:val="20"/>
          <w:lang w:val="da-DK"/>
        </w:rPr>
        <w:t>vent:</w:t>
      </w:r>
      <w:r>
        <w:br/>
      </w:r>
      <w:r w:rsidRPr="56FD32F7">
        <w:rPr>
          <w:rFonts w:ascii="Arial" w:hAnsi="Arial" w:cs="Arial"/>
          <w:color w:val="000000" w:themeColor="text1"/>
          <w:sz w:val="20"/>
          <w:szCs w:val="20"/>
          <w:lang w:val="da-DK"/>
        </w:rPr>
        <w:t>Bliver du forhindret i at deltage i et tilmeldt arrangement, uanset årsag, er du forpligtet til, at melde afbud til event maker og</w:t>
      </w:r>
      <w:r w:rsidR="001D1865" w:rsidRPr="56FD32F7">
        <w:rPr>
          <w:rFonts w:ascii="Arial" w:hAnsi="Arial" w:cs="Arial"/>
          <w:color w:val="000000" w:themeColor="text1"/>
          <w:sz w:val="20"/>
          <w:szCs w:val="20"/>
          <w:lang w:val="da-DK"/>
        </w:rPr>
        <w:t>/eller</w:t>
      </w:r>
      <w:r w:rsidRPr="56FD32F7">
        <w:rPr>
          <w:rFonts w:ascii="Arial" w:hAnsi="Arial" w:cs="Arial"/>
          <w:color w:val="000000" w:themeColor="text1"/>
          <w:sz w:val="20"/>
          <w:szCs w:val="20"/>
          <w:lang w:val="da-DK"/>
        </w:rPr>
        <w:t xml:space="preserve"> Møllebanden. Udebliver du fra et arrangement, uden at give besked, skal du betale arrangementets FULDE PRIS. Differencen mellem egenbetalingen og leverandørens faktiske pris, skal overføres til Møllebandens konto.</w:t>
      </w:r>
    </w:p>
    <w:p w14:paraId="4F9662F2" w14:textId="77777777" w:rsidR="00423DC5" w:rsidRPr="003510D3" w:rsidRDefault="00423DC5" w:rsidP="00BB49B8">
      <w:pPr>
        <w:pStyle w:val="NormalWeb"/>
        <w:shd w:val="clear" w:color="auto" w:fill="FFFFFF"/>
        <w:rPr>
          <w:rFonts w:ascii="Arial" w:hAnsi="Arial" w:cs="Arial"/>
          <w:b/>
          <w:i/>
          <w:color w:val="000000" w:themeColor="text1"/>
          <w:sz w:val="22"/>
          <w:szCs w:val="22"/>
          <w:lang w:val="da-DK"/>
        </w:rPr>
      </w:pPr>
    </w:p>
    <w:p w14:paraId="575ECC6F" w14:textId="20DB8BDD" w:rsidR="00423DC5" w:rsidRPr="003510D3" w:rsidRDefault="00423DC5" w:rsidP="00BB49B8">
      <w:pPr>
        <w:pStyle w:val="Heading2"/>
        <w:rPr>
          <w:szCs w:val="20"/>
          <w:lang w:val="da-DK"/>
        </w:rPr>
      </w:pPr>
      <w:bookmarkStart w:id="22" w:name="_Toc431372274"/>
      <w:r w:rsidRPr="003510D3">
        <w:rPr>
          <w:szCs w:val="20"/>
          <w:lang w:val="da-DK"/>
        </w:rPr>
        <w:t xml:space="preserve">Misvedligeholdelse af </w:t>
      </w:r>
      <w:bookmarkEnd w:id="22"/>
      <w:r w:rsidR="00B20433" w:rsidRPr="003510D3">
        <w:rPr>
          <w:szCs w:val="20"/>
          <w:lang w:val="da-DK"/>
        </w:rPr>
        <w:t>medlemskab</w:t>
      </w:r>
    </w:p>
    <w:p w14:paraId="094C87CB" w14:textId="5A4B21D6" w:rsidR="003510D3"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color w:val="000000" w:themeColor="text1"/>
          <w:sz w:val="20"/>
          <w:szCs w:val="20"/>
          <w:lang w:val="da-DK"/>
        </w:rPr>
        <w:t>Ved misvedligeholdelse af Møllebandens retningslin</w:t>
      </w:r>
      <w:r w:rsidR="00B20433">
        <w:rPr>
          <w:rFonts w:ascii="Arial" w:hAnsi="Arial" w:cs="Arial"/>
          <w:color w:val="000000" w:themeColor="text1"/>
          <w:sz w:val="20"/>
          <w:szCs w:val="20"/>
          <w:lang w:val="da-DK"/>
        </w:rPr>
        <w:t>j</w:t>
      </w:r>
      <w:r w:rsidRPr="003510D3">
        <w:rPr>
          <w:rFonts w:ascii="Arial" w:hAnsi="Arial" w:cs="Arial"/>
          <w:color w:val="000000" w:themeColor="text1"/>
          <w:sz w:val="20"/>
          <w:szCs w:val="20"/>
          <w:lang w:val="da-DK"/>
        </w:rPr>
        <w:t xml:space="preserve">er får man en advarsel og ved 2.forseelse bliver man ekskluderet som medlem. </w:t>
      </w:r>
    </w:p>
    <w:p w14:paraId="667ADE43" w14:textId="329607E9" w:rsidR="003510D3" w:rsidRPr="003510D3" w:rsidRDefault="003510D3" w:rsidP="00BB49B8">
      <w:pPr>
        <w:pStyle w:val="NormalWeb"/>
        <w:shd w:val="clear" w:color="auto" w:fill="FFFFFF"/>
        <w:rPr>
          <w:rFonts w:ascii="Arial" w:hAnsi="Arial" w:cs="Arial"/>
          <w:color w:val="000000" w:themeColor="text1"/>
          <w:sz w:val="20"/>
          <w:szCs w:val="20"/>
          <w:lang w:val="da-DK"/>
        </w:rPr>
      </w:pPr>
      <w:r w:rsidRPr="003510D3">
        <w:rPr>
          <w:rFonts w:ascii="Arial" w:hAnsi="Arial" w:cs="Arial"/>
          <w:color w:val="000000" w:themeColor="text1"/>
          <w:sz w:val="20"/>
          <w:szCs w:val="20"/>
          <w:lang w:val="da-DK"/>
        </w:rPr>
        <w:t>Eks.</w:t>
      </w:r>
    </w:p>
    <w:p w14:paraId="446B8D50" w14:textId="77777777" w:rsidR="003510D3" w:rsidRPr="003510D3" w:rsidRDefault="003510D3" w:rsidP="003510D3">
      <w:pPr>
        <w:pStyle w:val="ListParagraph"/>
        <w:numPr>
          <w:ilvl w:val="0"/>
          <w:numId w:val="9"/>
        </w:numPr>
        <w:rPr>
          <w:rFonts w:ascii="Arial" w:hAnsi="Arial" w:cs="Arial"/>
          <w:sz w:val="20"/>
          <w:szCs w:val="20"/>
          <w:lang w:val="da-DK"/>
        </w:rPr>
      </w:pPr>
      <w:r w:rsidRPr="003510D3">
        <w:rPr>
          <w:rFonts w:ascii="Arial" w:hAnsi="Arial" w:cs="Arial"/>
          <w:sz w:val="20"/>
          <w:szCs w:val="20"/>
          <w:lang w:val="da-DK"/>
        </w:rPr>
        <w:t>Tilmelder sin partner, men medbringer sit barn på eventet. Selvom eventet ikke er for børn</w:t>
      </w:r>
    </w:p>
    <w:p w14:paraId="6D191119" w14:textId="77777777" w:rsidR="003510D3" w:rsidRPr="003510D3" w:rsidRDefault="003510D3" w:rsidP="003510D3">
      <w:pPr>
        <w:pStyle w:val="ListParagraph"/>
        <w:numPr>
          <w:ilvl w:val="0"/>
          <w:numId w:val="9"/>
        </w:numPr>
        <w:rPr>
          <w:rFonts w:ascii="Arial" w:hAnsi="Arial" w:cs="Arial"/>
          <w:sz w:val="20"/>
          <w:szCs w:val="20"/>
          <w:lang w:val="da-DK"/>
        </w:rPr>
      </w:pPr>
      <w:r w:rsidRPr="003510D3">
        <w:rPr>
          <w:rFonts w:ascii="Arial" w:hAnsi="Arial" w:cs="Arial"/>
          <w:sz w:val="20"/>
          <w:szCs w:val="20"/>
          <w:lang w:val="da-DK"/>
        </w:rPr>
        <w:t>Ændre sin partner i profil data for at kunne medbringe ven/veninde</w:t>
      </w:r>
    </w:p>
    <w:p w14:paraId="75B1E085" w14:textId="77777777" w:rsidR="003510D3" w:rsidRPr="003510D3" w:rsidRDefault="003510D3" w:rsidP="003510D3">
      <w:pPr>
        <w:pStyle w:val="ListParagraph"/>
        <w:numPr>
          <w:ilvl w:val="0"/>
          <w:numId w:val="9"/>
        </w:numPr>
        <w:rPr>
          <w:rFonts w:ascii="Arial" w:hAnsi="Arial" w:cs="Arial"/>
          <w:sz w:val="20"/>
          <w:szCs w:val="20"/>
          <w:lang w:val="da-DK"/>
        </w:rPr>
      </w:pPr>
      <w:r w:rsidRPr="003510D3">
        <w:rPr>
          <w:rFonts w:ascii="Arial" w:hAnsi="Arial" w:cs="Arial"/>
          <w:sz w:val="20"/>
          <w:szCs w:val="20"/>
          <w:lang w:val="da-DK"/>
        </w:rPr>
        <w:t>Tager sin ven/veninde med selvom det er sin partner man har tilmeldt</w:t>
      </w:r>
    </w:p>
    <w:p w14:paraId="43FF327F" w14:textId="77777777" w:rsidR="003510D3" w:rsidRPr="003510D3" w:rsidRDefault="003510D3" w:rsidP="003510D3">
      <w:pPr>
        <w:pStyle w:val="ListParagraph"/>
        <w:numPr>
          <w:ilvl w:val="0"/>
          <w:numId w:val="9"/>
        </w:numPr>
        <w:rPr>
          <w:rFonts w:ascii="Arial" w:hAnsi="Arial" w:cs="Arial"/>
          <w:sz w:val="20"/>
          <w:szCs w:val="20"/>
          <w:lang w:val="da-DK"/>
        </w:rPr>
      </w:pPr>
      <w:r w:rsidRPr="003510D3">
        <w:rPr>
          <w:rFonts w:ascii="Arial" w:hAnsi="Arial" w:cs="Arial"/>
          <w:sz w:val="20"/>
          <w:szCs w:val="20"/>
          <w:lang w:val="da-DK"/>
        </w:rPr>
        <w:t>Medbringer børns venner/andre børn i familien i stedet for sine egne børn.</w:t>
      </w:r>
    </w:p>
    <w:p w14:paraId="61DBDBE8" w14:textId="77777777" w:rsidR="004453FE" w:rsidRDefault="004453FE" w:rsidP="00BB49B8">
      <w:pPr>
        <w:pStyle w:val="NormalWeb"/>
        <w:shd w:val="clear" w:color="auto" w:fill="FFFFFF"/>
        <w:rPr>
          <w:rFonts w:ascii="Arial" w:hAnsi="Arial" w:cs="Arial"/>
          <w:color w:val="000000" w:themeColor="text1"/>
          <w:sz w:val="20"/>
          <w:szCs w:val="20"/>
          <w:lang w:val="da-DK"/>
        </w:rPr>
      </w:pPr>
    </w:p>
    <w:p w14:paraId="1EC57A3C" w14:textId="38C46823"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color w:val="000000" w:themeColor="text1"/>
          <w:sz w:val="20"/>
          <w:szCs w:val="20"/>
          <w:lang w:val="da-DK"/>
        </w:rPr>
        <w:t>Hvis et medlem ikke overholder Siemens</w:t>
      </w:r>
      <w:r w:rsidR="00B534F2">
        <w:rPr>
          <w:rFonts w:ascii="Arial" w:hAnsi="Arial" w:cs="Arial"/>
          <w:color w:val="000000" w:themeColor="text1"/>
          <w:sz w:val="20"/>
          <w:szCs w:val="20"/>
          <w:lang w:val="da-DK"/>
        </w:rPr>
        <w:t xml:space="preserve"> Gamesas</w:t>
      </w:r>
      <w:r w:rsidRPr="003510D3">
        <w:rPr>
          <w:rFonts w:ascii="Arial" w:hAnsi="Arial" w:cs="Arial"/>
          <w:color w:val="000000" w:themeColor="text1"/>
          <w:sz w:val="20"/>
          <w:szCs w:val="20"/>
          <w:lang w:val="da-DK"/>
        </w:rPr>
        <w:t xml:space="preserve"> Code of Conduct eller generelt udviser dårlig opførsel i Møllebanden regi sker følgende:</w:t>
      </w:r>
    </w:p>
    <w:p w14:paraId="18EF1269" w14:textId="69BF81A3" w:rsidR="00423DC5" w:rsidRPr="003510D3" w:rsidRDefault="00423DC5" w:rsidP="004453FE">
      <w:pPr>
        <w:pStyle w:val="NormalWeb"/>
        <w:numPr>
          <w:ilvl w:val="0"/>
          <w:numId w:val="7"/>
        </w:numPr>
        <w:shd w:val="clear" w:color="auto" w:fill="FFFFFF"/>
        <w:spacing w:after="120"/>
        <w:ind w:hanging="357"/>
        <w:rPr>
          <w:rFonts w:ascii="Arial" w:hAnsi="Arial" w:cs="Arial"/>
          <w:color w:val="000000" w:themeColor="text1"/>
          <w:sz w:val="20"/>
          <w:szCs w:val="20"/>
          <w:lang w:val="da-DK"/>
        </w:rPr>
      </w:pPr>
      <w:r w:rsidRPr="003510D3">
        <w:rPr>
          <w:rFonts w:ascii="Arial" w:hAnsi="Arial" w:cs="Arial"/>
          <w:color w:val="000000" w:themeColor="text1"/>
          <w:sz w:val="20"/>
          <w:szCs w:val="20"/>
          <w:lang w:val="da-DK"/>
        </w:rPr>
        <w:t xml:space="preserve">Møllebanden er </w:t>
      </w:r>
      <w:r w:rsidR="00B534F2" w:rsidRPr="003510D3">
        <w:rPr>
          <w:rFonts w:ascii="Arial" w:hAnsi="Arial" w:cs="Arial"/>
          <w:color w:val="000000" w:themeColor="text1"/>
          <w:sz w:val="20"/>
          <w:szCs w:val="20"/>
          <w:lang w:val="da-DK"/>
        </w:rPr>
        <w:t>forpligtiget</w:t>
      </w:r>
      <w:r w:rsidRPr="003510D3">
        <w:rPr>
          <w:rFonts w:ascii="Arial" w:hAnsi="Arial" w:cs="Arial"/>
          <w:color w:val="000000" w:themeColor="text1"/>
          <w:sz w:val="20"/>
          <w:szCs w:val="20"/>
          <w:lang w:val="da-DK"/>
        </w:rPr>
        <w:t xml:space="preserve"> til at informere HR</w:t>
      </w:r>
      <w:r w:rsidR="00EF470C">
        <w:rPr>
          <w:rFonts w:ascii="Arial" w:hAnsi="Arial" w:cs="Arial"/>
          <w:color w:val="000000" w:themeColor="text1"/>
          <w:sz w:val="20"/>
          <w:szCs w:val="20"/>
          <w:lang w:val="da-DK"/>
        </w:rPr>
        <w:t>,</w:t>
      </w:r>
      <w:r w:rsidRPr="003510D3">
        <w:rPr>
          <w:rFonts w:ascii="Arial" w:hAnsi="Arial" w:cs="Arial"/>
          <w:color w:val="000000" w:themeColor="text1"/>
          <w:sz w:val="20"/>
          <w:szCs w:val="20"/>
          <w:lang w:val="da-DK"/>
        </w:rPr>
        <w:t xml:space="preserve"> som håndtere</w:t>
      </w:r>
      <w:r w:rsidR="00B534F2">
        <w:rPr>
          <w:rFonts w:ascii="Arial" w:hAnsi="Arial" w:cs="Arial"/>
          <w:color w:val="000000" w:themeColor="text1"/>
          <w:sz w:val="20"/>
          <w:szCs w:val="20"/>
          <w:lang w:val="da-DK"/>
        </w:rPr>
        <w:t>r</w:t>
      </w:r>
      <w:r w:rsidRPr="003510D3">
        <w:rPr>
          <w:rFonts w:ascii="Arial" w:hAnsi="Arial" w:cs="Arial"/>
          <w:color w:val="000000" w:themeColor="text1"/>
          <w:sz w:val="20"/>
          <w:szCs w:val="20"/>
          <w:lang w:val="da-DK"/>
        </w:rPr>
        <w:t xml:space="preserve"> Siemens</w:t>
      </w:r>
      <w:r w:rsidR="00B534F2">
        <w:rPr>
          <w:rFonts w:ascii="Arial" w:hAnsi="Arial" w:cs="Arial"/>
          <w:color w:val="000000" w:themeColor="text1"/>
          <w:sz w:val="20"/>
          <w:szCs w:val="20"/>
          <w:lang w:val="da-DK"/>
        </w:rPr>
        <w:t xml:space="preserve"> Gamesa</w:t>
      </w:r>
      <w:r w:rsidRPr="003510D3">
        <w:rPr>
          <w:rFonts w:ascii="Arial" w:hAnsi="Arial" w:cs="Arial"/>
          <w:color w:val="000000" w:themeColor="text1"/>
          <w:sz w:val="20"/>
          <w:szCs w:val="20"/>
          <w:lang w:val="da-DK"/>
        </w:rPr>
        <w:t xml:space="preserve"> delen</w:t>
      </w:r>
    </w:p>
    <w:p w14:paraId="26A20BFB" w14:textId="3F73B415" w:rsidR="00423DC5" w:rsidRPr="003510D3" w:rsidRDefault="00423DC5" w:rsidP="004453FE">
      <w:pPr>
        <w:pStyle w:val="NormalWeb"/>
        <w:numPr>
          <w:ilvl w:val="0"/>
          <w:numId w:val="7"/>
        </w:numPr>
        <w:shd w:val="clear" w:color="auto" w:fill="FFFFFF"/>
        <w:spacing w:after="120"/>
        <w:ind w:hanging="357"/>
        <w:rPr>
          <w:rFonts w:ascii="Arial" w:hAnsi="Arial" w:cs="Arial"/>
          <w:color w:val="000000" w:themeColor="text1"/>
          <w:sz w:val="20"/>
          <w:szCs w:val="20"/>
          <w:lang w:val="da-DK"/>
        </w:rPr>
      </w:pPr>
      <w:r w:rsidRPr="003510D3">
        <w:rPr>
          <w:rFonts w:ascii="Arial" w:hAnsi="Arial" w:cs="Arial"/>
          <w:color w:val="000000" w:themeColor="text1"/>
          <w:sz w:val="20"/>
          <w:szCs w:val="20"/>
          <w:lang w:val="da-DK"/>
        </w:rPr>
        <w:t>Møllebandens bestyrelse vurdere</w:t>
      </w:r>
      <w:r w:rsidR="00B534F2">
        <w:rPr>
          <w:rFonts w:ascii="Arial" w:hAnsi="Arial" w:cs="Arial"/>
          <w:color w:val="000000" w:themeColor="text1"/>
          <w:sz w:val="20"/>
          <w:szCs w:val="20"/>
          <w:lang w:val="da-DK"/>
        </w:rPr>
        <w:t>r</w:t>
      </w:r>
      <w:r w:rsidRPr="003510D3">
        <w:rPr>
          <w:rFonts w:ascii="Arial" w:hAnsi="Arial" w:cs="Arial"/>
          <w:color w:val="000000" w:themeColor="text1"/>
          <w:sz w:val="20"/>
          <w:szCs w:val="20"/>
          <w:lang w:val="da-DK"/>
        </w:rPr>
        <w:t xml:space="preserve"> forseelsen:</w:t>
      </w:r>
    </w:p>
    <w:p w14:paraId="31B25AC0" w14:textId="77777777" w:rsidR="00423DC5" w:rsidRPr="003510D3" w:rsidRDefault="00423DC5" w:rsidP="004453FE">
      <w:pPr>
        <w:pStyle w:val="NormalWeb"/>
        <w:numPr>
          <w:ilvl w:val="0"/>
          <w:numId w:val="8"/>
        </w:numPr>
        <w:shd w:val="clear" w:color="auto" w:fill="FFFFFF"/>
        <w:spacing w:after="0"/>
        <w:ind w:left="1083" w:hanging="357"/>
        <w:rPr>
          <w:rFonts w:ascii="Arial" w:hAnsi="Arial" w:cs="Arial"/>
          <w:color w:val="000000" w:themeColor="text1"/>
          <w:sz w:val="20"/>
          <w:szCs w:val="20"/>
          <w:lang w:val="da-DK"/>
        </w:rPr>
      </w:pPr>
      <w:r w:rsidRPr="003510D3">
        <w:rPr>
          <w:rFonts w:ascii="Arial" w:hAnsi="Arial" w:cs="Arial"/>
          <w:color w:val="000000" w:themeColor="text1"/>
          <w:sz w:val="20"/>
          <w:szCs w:val="20"/>
          <w:lang w:val="da-DK"/>
        </w:rPr>
        <w:t>Lav – mundtlig advarsel</w:t>
      </w:r>
    </w:p>
    <w:p w14:paraId="225044EE" w14:textId="77777777" w:rsidR="00423DC5" w:rsidRPr="003510D3" w:rsidRDefault="00423DC5" w:rsidP="004453FE">
      <w:pPr>
        <w:pStyle w:val="NormalWeb"/>
        <w:numPr>
          <w:ilvl w:val="0"/>
          <w:numId w:val="8"/>
        </w:numPr>
        <w:shd w:val="clear" w:color="auto" w:fill="FFFFFF"/>
        <w:spacing w:after="0"/>
        <w:ind w:left="1083" w:hanging="357"/>
        <w:rPr>
          <w:rFonts w:ascii="Arial" w:hAnsi="Arial" w:cs="Arial"/>
          <w:color w:val="000000" w:themeColor="text1"/>
          <w:sz w:val="20"/>
          <w:szCs w:val="20"/>
          <w:lang w:val="da-DK"/>
        </w:rPr>
      </w:pPr>
      <w:r w:rsidRPr="003510D3">
        <w:rPr>
          <w:rFonts w:ascii="Arial" w:hAnsi="Arial" w:cs="Arial"/>
          <w:color w:val="000000" w:themeColor="text1"/>
          <w:sz w:val="20"/>
          <w:szCs w:val="20"/>
          <w:lang w:val="da-DK"/>
        </w:rPr>
        <w:t>Medium  - En skriftlig advarsel, ved 3 advarsel ekskluderes man som medlem. En advarsel gælder i 6 måneder.</w:t>
      </w:r>
    </w:p>
    <w:p w14:paraId="7C711561" w14:textId="4A047EF1" w:rsidR="00423DC5" w:rsidRPr="003510D3" w:rsidRDefault="00423DC5" w:rsidP="004453FE">
      <w:pPr>
        <w:pStyle w:val="NormalWeb"/>
        <w:numPr>
          <w:ilvl w:val="0"/>
          <w:numId w:val="8"/>
        </w:numPr>
        <w:shd w:val="clear" w:color="auto" w:fill="FFFFFF"/>
        <w:spacing w:after="0"/>
        <w:ind w:left="1083" w:hanging="357"/>
        <w:rPr>
          <w:rFonts w:ascii="Arial" w:hAnsi="Arial" w:cs="Arial"/>
          <w:color w:val="000000" w:themeColor="text1"/>
          <w:sz w:val="20"/>
          <w:szCs w:val="20"/>
          <w:lang w:val="da-DK"/>
        </w:rPr>
      </w:pPr>
      <w:r w:rsidRPr="003510D3">
        <w:rPr>
          <w:rFonts w:ascii="Arial" w:hAnsi="Arial" w:cs="Arial"/>
          <w:color w:val="000000" w:themeColor="text1"/>
          <w:sz w:val="20"/>
          <w:szCs w:val="20"/>
          <w:lang w:val="da-DK"/>
        </w:rPr>
        <w:t>Høj – Eksklusion fra Møllebanden</w:t>
      </w:r>
      <w:r w:rsidR="00F13B13">
        <w:rPr>
          <w:rFonts w:ascii="Arial" w:hAnsi="Arial" w:cs="Arial"/>
          <w:color w:val="000000" w:themeColor="text1"/>
          <w:sz w:val="20"/>
          <w:szCs w:val="20"/>
          <w:lang w:val="da-DK"/>
        </w:rPr>
        <w:t>. Muligvis</w:t>
      </w:r>
      <w:r w:rsidRPr="003510D3">
        <w:rPr>
          <w:rFonts w:ascii="Arial" w:hAnsi="Arial" w:cs="Arial"/>
          <w:color w:val="000000" w:themeColor="text1"/>
          <w:sz w:val="20"/>
          <w:szCs w:val="20"/>
          <w:lang w:val="da-DK"/>
        </w:rPr>
        <w:t xml:space="preserve"> for altid</w:t>
      </w:r>
      <w:r w:rsidR="00F13B13">
        <w:rPr>
          <w:rFonts w:ascii="Arial" w:hAnsi="Arial" w:cs="Arial"/>
          <w:color w:val="000000" w:themeColor="text1"/>
          <w:sz w:val="20"/>
          <w:szCs w:val="20"/>
          <w:lang w:val="da-DK"/>
        </w:rPr>
        <w:t>.</w:t>
      </w:r>
    </w:p>
    <w:p w14:paraId="194E2FEA" w14:textId="77777777" w:rsidR="00423DC5" w:rsidRPr="003510D3" w:rsidRDefault="00423DC5" w:rsidP="00BB49B8">
      <w:pPr>
        <w:pStyle w:val="NormalWeb"/>
        <w:shd w:val="clear" w:color="auto" w:fill="FFFFFF"/>
        <w:rPr>
          <w:rFonts w:ascii="Arial" w:hAnsi="Arial" w:cs="Arial"/>
          <w:color w:val="000000" w:themeColor="text1"/>
          <w:sz w:val="20"/>
          <w:szCs w:val="20"/>
          <w:lang w:val="da-DK"/>
        </w:rPr>
      </w:pPr>
      <w:r w:rsidRPr="003510D3">
        <w:rPr>
          <w:rFonts w:ascii="Arial" w:hAnsi="Arial" w:cs="Arial"/>
          <w:color w:val="000000" w:themeColor="text1"/>
          <w:sz w:val="20"/>
          <w:szCs w:val="20"/>
          <w:lang w:val="da-DK"/>
        </w:rPr>
        <w:t xml:space="preserve">Dette vil være en vurderings sag for bestyrelsen fra sag til sag. </w:t>
      </w:r>
    </w:p>
    <w:p w14:paraId="3AEC7E9E" w14:textId="00D6FAD3" w:rsidR="00423DC5" w:rsidRPr="003510D3" w:rsidRDefault="00423DC5" w:rsidP="003510D3">
      <w:pPr>
        <w:pStyle w:val="Heading1"/>
        <w:rPr>
          <w:sz w:val="20"/>
        </w:rPr>
      </w:pPr>
      <w:r w:rsidRPr="003510D3">
        <w:rPr>
          <w:sz w:val="20"/>
        </w:rPr>
        <w:br w:type="page"/>
      </w:r>
      <w:bookmarkStart w:id="23" w:name="_Toc431372275"/>
      <w:r w:rsidRPr="003510D3">
        <w:t>TILLÆG TIL FORRETNINGSORDEN</w:t>
      </w:r>
      <w:bookmarkEnd w:id="23"/>
    </w:p>
    <w:p w14:paraId="1DC2369D" w14:textId="77777777" w:rsidR="00423DC5" w:rsidRPr="003510D3" w:rsidRDefault="00423DC5" w:rsidP="00BB49B8">
      <w:pPr>
        <w:pStyle w:val="Heading2"/>
        <w:rPr>
          <w:szCs w:val="20"/>
          <w:lang w:val="da-DK"/>
        </w:rPr>
      </w:pPr>
      <w:bookmarkStart w:id="24" w:name="_Toc431372276"/>
      <w:r w:rsidRPr="003510D3">
        <w:rPr>
          <w:szCs w:val="20"/>
          <w:lang w:val="da-DK"/>
        </w:rPr>
        <w:t>Forplejning til bestyrelsesmøder</w:t>
      </w:r>
      <w:bookmarkEnd w:id="24"/>
    </w:p>
    <w:p w14:paraId="5890C88E" w14:textId="7AB907E1" w:rsidR="00423DC5" w:rsidRPr="009A47BB" w:rsidRDefault="00F95A22" w:rsidP="00BB49B8">
      <w:pPr>
        <w:jc w:val="left"/>
        <w:rPr>
          <w:rFonts w:cs="Arial"/>
          <w:i/>
          <w:color w:val="000000" w:themeColor="text1"/>
        </w:rPr>
      </w:pPr>
      <w:r w:rsidRPr="009A47BB">
        <w:rPr>
          <w:rFonts w:cs="Arial"/>
          <w:i/>
          <w:color w:val="000000" w:themeColor="text1"/>
        </w:rPr>
        <w:t>Foreningen betaler for forplejning ved kvartals</w:t>
      </w:r>
      <w:r w:rsidR="006A52E3" w:rsidRPr="009A47BB">
        <w:rPr>
          <w:rFonts w:cs="Arial"/>
          <w:i/>
          <w:color w:val="000000" w:themeColor="text1"/>
        </w:rPr>
        <w:t xml:space="preserve">møder og </w:t>
      </w:r>
      <w:r w:rsidR="009A47BB" w:rsidRPr="009A47BB">
        <w:rPr>
          <w:rFonts w:cs="Arial"/>
          <w:i/>
          <w:color w:val="000000" w:themeColor="text1"/>
        </w:rPr>
        <w:t>workshops.</w:t>
      </w:r>
    </w:p>
    <w:p w14:paraId="456AD710" w14:textId="43D07E56" w:rsidR="00423DC5" w:rsidRPr="003510D3" w:rsidRDefault="00423DC5" w:rsidP="00BB49B8">
      <w:pPr>
        <w:pStyle w:val="Heading2"/>
        <w:rPr>
          <w:szCs w:val="20"/>
          <w:lang w:val="da-DK"/>
        </w:rPr>
      </w:pPr>
      <w:bookmarkStart w:id="25" w:name="_Toc431372277"/>
      <w:r w:rsidRPr="003510D3">
        <w:rPr>
          <w:szCs w:val="20"/>
          <w:lang w:val="da-DK"/>
        </w:rPr>
        <w:t>Årlig</w:t>
      </w:r>
      <w:r w:rsidR="00FF671A">
        <w:rPr>
          <w:szCs w:val="20"/>
          <w:lang w:val="da-DK"/>
        </w:rPr>
        <w:t>e</w:t>
      </w:r>
      <w:r w:rsidRPr="003510D3">
        <w:rPr>
          <w:szCs w:val="20"/>
          <w:lang w:val="da-DK"/>
        </w:rPr>
        <w:t xml:space="preserve"> bestyrelses</w:t>
      </w:r>
      <w:r w:rsidR="003510D3" w:rsidRPr="003510D3">
        <w:rPr>
          <w:szCs w:val="20"/>
          <w:lang w:val="da-DK"/>
        </w:rPr>
        <w:t xml:space="preserve"> </w:t>
      </w:r>
      <w:r w:rsidRPr="003510D3">
        <w:rPr>
          <w:szCs w:val="20"/>
          <w:lang w:val="da-DK"/>
        </w:rPr>
        <w:t>workshop</w:t>
      </w:r>
      <w:bookmarkEnd w:id="25"/>
      <w:r w:rsidR="00FF671A">
        <w:rPr>
          <w:szCs w:val="20"/>
          <w:lang w:val="da-DK"/>
        </w:rPr>
        <w:t>s</w:t>
      </w:r>
    </w:p>
    <w:p w14:paraId="2EC954BC" w14:textId="504F92F3" w:rsidR="00423DC5" w:rsidRPr="003510D3" w:rsidRDefault="00423DC5" w:rsidP="00BB49B8">
      <w:pPr>
        <w:jc w:val="left"/>
        <w:rPr>
          <w:rFonts w:cs="Arial"/>
          <w:i/>
          <w:color w:val="000000" w:themeColor="text1"/>
        </w:rPr>
      </w:pPr>
      <w:r w:rsidRPr="003510D3">
        <w:rPr>
          <w:rFonts w:cs="Arial"/>
          <w:i/>
          <w:color w:val="000000" w:themeColor="text1"/>
        </w:rPr>
        <w:t>Årlig</w:t>
      </w:r>
      <w:r w:rsidR="009A47BB">
        <w:rPr>
          <w:rFonts w:cs="Arial"/>
          <w:i/>
          <w:color w:val="000000" w:themeColor="text1"/>
        </w:rPr>
        <w:t>e</w:t>
      </w:r>
      <w:r w:rsidRPr="003510D3">
        <w:rPr>
          <w:rFonts w:cs="Arial"/>
          <w:i/>
          <w:color w:val="000000" w:themeColor="text1"/>
        </w:rPr>
        <w:t xml:space="preserve"> bestyrelsesworkshop</w:t>
      </w:r>
      <w:r w:rsidR="009A47BB">
        <w:rPr>
          <w:rFonts w:cs="Arial"/>
          <w:i/>
          <w:color w:val="000000" w:themeColor="text1"/>
        </w:rPr>
        <w:t>s</w:t>
      </w:r>
      <w:r w:rsidRPr="003510D3">
        <w:rPr>
          <w:rFonts w:cs="Arial"/>
          <w:i/>
          <w:color w:val="000000" w:themeColor="text1"/>
        </w:rPr>
        <w:t xml:space="preserve"> kan afholdes i stedet for kvartalsmøde, med henblik på større drøftelser, beslutninger og spørgsmål som vedrører strategi og fremtidig drift</w:t>
      </w:r>
      <w:r w:rsidR="00C448A9">
        <w:rPr>
          <w:rFonts w:cs="Arial"/>
          <w:i/>
          <w:color w:val="000000" w:themeColor="text1"/>
        </w:rPr>
        <w:t>.</w:t>
      </w:r>
    </w:p>
    <w:p w14:paraId="17B857A3" w14:textId="77777777" w:rsidR="00423DC5" w:rsidRPr="003510D3" w:rsidRDefault="00423DC5" w:rsidP="00BB49B8">
      <w:pPr>
        <w:jc w:val="left"/>
        <w:rPr>
          <w:rFonts w:cs="Arial"/>
          <w:b/>
          <w:i/>
          <w:color w:val="000000" w:themeColor="text1"/>
        </w:rPr>
      </w:pPr>
    </w:p>
    <w:p w14:paraId="1606B8D9" w14:textId="569E6B01" w:rsidR="00423DC5" w:rsidRPr="003510D3" w:rsidRDefault="00423DC5" w:rsidP="00BB49B8">
      <w:pPr>
        <w:pStyle w:val="Heading2"/>
        <w:rPr>
          <w:szCs w:val="20"/>
          <w:lang w:val="da-DK"/>
        </w:rPr>
      </w:pPr>
      <w:bookmarkStart w:id="26" w:name="_Toc431372278"/>
      <w:r w:rsidRPr="003510D3">
        <w:rPr>
          <w:szCs w:val="20"/>
          <w:lang w:val="da-DK"/>
        </w:rPr>
        <w:t xml:space="preserve">Suppleanters </w:t>
      </w:r>
      <w:r w:rsidR="00DE50FA">
        <w:rPr>
          <w:szCs w:val="20"/>
          <w:lang w:val="da-DK"/>
        </w:rPr>
        <w:t>s</w:t>
      </w:r>
      <w:r w:rsidRPr="003510D3">
        <w:rPr>
          <w:szCs w:val="20"/>
          <w:lang w:val="da-DK"/>
        </w:rPr>
        <w:t>temmeret</w:t>
      </w:r>
      <w:bookmarkEnd w:id="26"/>
    </w:p>
    <w:p w14:paraId="1AEE0BE4" w14:textId="77777777" w:rsidR="00423DC5" w:rsidRPr="003510D3" w:rsidRDefault="00423DC5" w:rsidP="00BB49B8">
      <w:pPr>
        <w:jc w:val="left"/>
        <w:rPr>
          <w:rFonts w:cs="Arial"/>
          <w:i/>
          <w:color w:val="000000" w:themeColor="text1"/>
        </w:rPr>
      </w:pPr>
      <w:r w:rsidRPr="003510D3">
        <w:rPr>
          <w:rFonts w:cs="Arial"/>
          <w:i/>
          <w:color w:val="000000" w:themeColor="text1"/>
        </w:rPr>
        <w:t>Suppleanter har normalt ikke stemmeret i forbindelse med bestyrelsesmøder.</w:t>
      </w:r>
    </w:p>
    <w:p w14:paraId="394AE001" w14:textId="77777777" w:rsidR="00423DC5" w:rsidRPr="003510D3" w:rsidRDefault="00423DC5" w:rsidP="00BB49B8">
      <w:pPr>
        <w:jc w:val="left"/>
        <w:rPr>
          <w:rFonts w:cs="Arial"/>
          <w:i/>
          <w:color w:val="000000" w:themeColor="text1"/>
        </w:rPr>
      </w:pPr>
      <w:r w:rsidRPr="003510D3">
        <w:rPr>
          <w:rFonts w:cs="Arial"/>
          <w:i/>
          <w:color w:val="000000" w:themeColor="text1"/>
        </w:rPr>
        <w:t xml:space="preserve">Undtagelsesvis kan det besluttes, at suppleanter har stemmeret (F.eks. i forbindelse med workshop). </w:t>
      </w:r>
    </w:p>
    <w:p w14:paraId="403DC5B2" w14:textId="1655B8CE" w:rsidR="00423DC5" w:rsidRPr="003510D3" w:rsidRDefault="00423DC5" w:rsidP="00BB49B8">
      <w:pPr>
        <w:jc w:val="left"/>
        <w:rPr>
          <w:rFonts w:cs="Arial"/>
          <w:i/>
          <w:color w:val="000000" w:themeColor="text1"/>
        </w:rPr>
      </w:pPr>
      <w:r w:rsidRPr="003510D3">
        <w:rPr>
          <w:rFonts w:cs="Arial"/>
          <w:i/>
          <w:color w:val="000000" w:themeColor="text1"/>
        </w:rPr>
        <w:t xml:space="preserve">Beslutning om suppleanters stemmeret i særlige tilfælde foretages ved alm. </w:t>
      </w:r>
      <w:r w:rsidR="00DE50FA">
        <w:rPr>
          <w:rFonts w:cs="Arial"/>
          <w:i/>
          <w:color w:val="000000" w:themeColor="text1"/>
        </w:rPr>
        <w:t>s</w:t>
      </w:r>
      <w:r w:rsidRPr="003510D3">
        <w:rPr>
          <w:rFonts w:cs="Arial"/>
          <w:i/>
          <w:color w:val="000000" w:themeColor="text1"/>
        </w:rPr>
        <w:t>temmeflertal blandt de fremmødte bestyrelsesmedlemmer (minimum 5)</w:t>
      </w:r>
      <w:r w:rsidR="008B1FC8">
        <w:rPr>
          <w:rFonts w:cs="Arial"/>
          <w:i/>
          <w:color w:val="000000" w:themeColor="text1"/>
        </w:rPr>
        <w:t>.</w:t>
      </w:r>
    </w:p>
    <w:sectPr w:rsidR="00423DC5" w:rsidRPr="003510D3" w:rsidSect="0019085F">
      <w:pgSz w:w="11907" w:h="16840" w:code="9"/>
      <w:pgMar w:top="851" w:right="1134" w:bottom="851" w:left="1701" w:header="885" w:footer="397" w:gutter="0"/>
      <w:cols w:space="708"/>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3106" w14:textId="77777777" w:rsidR="00B179B1" w:rsidRDefault="00B179B1">
      <w:r>
        <w:separator/>
      </w:r>
    </w:p>
  </w:endnote>
  <w:endnote w:type="continuationSeparator" w:id="0">
    <w:p w14:paraId="68889264" w14:textId="77777777" w:rsidR="00B179B1" w:rsidRDefault="00B179B1">
      <w:r>
        <w:continuationSeparator/>
      </w:r>
    </w:p>
  </w:endnote>
  <w:endnote w:type="continuationNotice" w:id="1">
    <w:p w14:paraId="6F14B3F5" w14:textId="77777777" w:rsidR="00B179B1" w:rsidRDefault="00B1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1E0" w:firstRow="1" w:lastRow="1" w:firstColumn="1" w:lastColumn="1" w:noHBand="0" w:noVBand="0"/>
    </w:tblPr>
    <w:tblGrid>
      <w:gridCol w:w="4763"/>
      <w:gridCol w:w="4876"/>
    </w:tblGrid>
    <w:tr w:rsidR="00EC4F30" w:rsidRPr="00D10401" w14:paraId="321DF9E7" w14:textId="77777777" w:rsidTr="00F4262D">
      <w:trPr>
        <w:trHeight w:val="595"/>
      </w:trPr>
      <w:tc>
        <w:tcPr>
          <w:tcW w:w="4724" w:type="dxa"/>
          <w:tcBorders>
            <w:top w:val="single" w:sz="4" w:space="0" w:color="auto"/>
          </w:tcBorders>
        </w:tcPr>
        <w:p w14:paraId="0ED4B31C" w14:textId="77777777" w:rsidR="00EC4F30" w:rsidRPr="00CB65FB" w:rsidRDefault="00EC4F30" w:rsidP="00F4262D">
          <w:pPr>
            <w:rPr>
              <w:rFonts w:cs="Arial"/>
              <w:b/>
              <w:sz w:val="8"/>
              <w:szCs w:val="8"/>
              <w:lang w:val="en-GB"/>
            </w:rPr>
          </w:pPr>
        </w:p>
        <w:p w14:paraId="10E803F4" w14:textId="77777777" w:rsidR="00EC4F30" w:rsidRPr="00D10401" w:rsidRDefault="00EC4F30" w:rsidP="00F4262D">
          <w:pPr>
            <w:rPr>
              <w:rFonts w:cs="Arial"/>
              <w:sz w:val="16"/>
              <w:szCs w:val="16"/>
              <w:lang w:val="en-GB"/>
            </w:rPr>
          </w:pPr>
          <w:r>
            <w:rPr>
              <w:rFonts w:cs="Arial"/>
              <w:b/>
              <w:sz w:val="18"/>
              <w:szCs w:val="16"/>
              <w:lang w:val="en-GB"/>
            </w:rPr>
            <w:t>Møllebanden</w:t>
          </w:r>
        </w:p>
      </w:tc>
      <w:tc>
        <w:tcPr>
          <w:tcW w:w="4836" w:type="dxa"/>
          <w:tcBorders>
            <w:top w:val="single" w:sz="4" w:space="0" w:color="auto"/>
          </w:tcBorders>
        </w:tcPr>
        <w:p w14:paraId="2FEC65C2" w14:textId="77777777" w:rsidR="00EC4F30" w:rsidRPr="00CB65FB" w:rsidRDefault="00EC4F30" w:rsidP="00F4262D">
          <w:pPr>
            <w:jc w:val="right"/>
            <w:rPr>
              <w:rFonts w:cs="Arial"/>
              <w:b/>
              <w:sz w:val="8"/>
              <w:szCs w:val="8"/>
              <w:lang w:val="en-GB"/>
            </w:rPr>
          </w:pPr>
        </w:p>
        <w:p w14:paraId="1B088D35" w14:textId="77777777" w:rsidR="00EC4F30" w:rsidRPr="00E41119" w:rsidRDefault="00EC4F30" w:rsidP="00F4262D">
          <w:pPr>
            <w:jc w:val="right"/>
            <w:rPr>
              <w:rFonts w:cs="Arial"/>
              <w:sz w:val="16"/>
              <w:szCs w:val="16"/>
              <w:lang w:val="en-US"/>
            </w:rPr>
          </w:pPr>
          <w:r w:rsidRPr="00D10401">
            <w:rPr>
              <w:rStyle w:val="PageNumber"/>
              <w:rFonts w:cs="Arial"/>
              <w:sz w:val="16"/>
              <w:szCs w:val="16"/>
            </w:rPr>
            <w:fldChar w:fldCharType="begin"/>
          </w:r>
          <w:r w:rsidRPr="00D10401">
            <w:rPr>
              <w:rStyle w:val="PageNumber"/>
              <w:rFonts w:cs="Arial"/>
              <w:sz w:val="16"/>
              <w:szCs w:val="16"/>
              <w:lang w:val="en-US"/>
            </w:rPr>
            <w:instrText xml:space="preserve"> PAGE </w:instrText>
          </w:r>
          <w:r w:rsidRPr="00D10401">
            <w:rPr>
              <w:rStyle w:val="PageNumber"/>
              <w:rFonts w:cs="Arial"/>
              <w:sz w:val="16"/>
              <w:szCs w:val="16"/>
            </w:rPr>
            <w:fldChar w:fldCharType="separate"/>
          </w:r>
          <w:r w:rsidR="00BA1009">
            <w:rPr>
              <w:rStyle w:val="PageNumber"/>
              <w:rFonts w:cs="Arial"/>
              <w:noProof/>
              <w:sz w:val="16"/>
              <w:szCs w:val="16"/>
              <w:lang w:val="en-US"/>
            </w:rPr>
            <w:t>10</w:t>
          </w:r>
          <w:r w:rsidRPr="00D10401">
            <w:rPr>
              <w:rStyle w:val="PageNumber"/>
              <w:rFonts w:cs="Arial"/>
              <w:sz w:val="16"/>
              <w:szCs w:val="16"/>
            </w:rPr>
            <w:fldChar w:fldCharType="end"/>
          </w:r>
          <w:r w:rsidRPr="00D10401">
            <w:rPr>
              <w:rStyle w:val="PageNumber"/>
              <w:rFonts w:cs="Arial"/>
              <w:sz w:val="16"/>
              <w:szCs w:val="16"/>
              <w:lang w:val="en-US"/>
            </w:rPr>
            <w:t xml:space="preserve"> / </w:t>
          </w:r>
          <w:r w:rsidRPr="00D10401">
            <w:rPr>
              <w:rStyle w:val="PageNumber"/>
              <w:rFonts w:cs="Arial"/>
              <w:sz w:val="16"/>
              <w:szCs w:val="16"/>
            </w:rPr>
            <w:fldChar w:fldCharType="begin"/>
          </w:r>
          <w:r w:rsidRPr="00D10401">
            <w:rPr>
              <w:rStyle w:val="PageNumber"/>
              <w:rFonts w:cs="Arial"/>
              <w:sz w:val="16"/>
              <w:szCs w:val="16"/>
              <w:lang w:val="en-US"/>
            </w:rPr>
            <w:instrText xml:space="preserve"> NUMPAGES </w:instrText>
          </w:r>
          <w:r w:rsidRPr="00D10401">
            <w:rPr>
              <w:rStyle w:val="PageNumber"/>
              <w:rFonts w:cs="Arial"/>
              <w:sz w:val="16"/>
              <w:szCs w:val="16"/>
            </w:rPr>
            <w:fldChar w:fldCharType="separate"/>
          </w:r>
          <w:r w:rsidR="00BA1009">
            <w:rPr>
              <w:rStyle w:val="PageNumber"/>
              <w:rFonts w:cs="Arial"/>
              <w:noProof/>
              <w:sz w:val="16"/>
              <w:szCs w:val="16"/>
              <w:lang w:val="en-US"/>
            </w:rPr>
            <w:t>10</w:t>
          </w:r>
          <w:r w:rsidRPr="00D10401">
            <w:rPr>
              <w:rStyle w:val="PageNumber"/>
              <w:rFonts w:cs="Arial"/>
              <w:sz w:val="16"/>
              <w:szCs w:val="16"/>
            </w:rPr>
            <w:fldChar w:fldCharType="end"/>
          </w:r>
        </w:p>
      </w:tc>
    </w:tr>
  </w:tbl>
  <w:p w14:paraId="11D7AFC2" w14:textId="77777777" w:rsidR="001A4326" w:rsidRPr="00EC4F30" w:rsidRDefault="001A4326" w:rsidP="00EC4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top w:val="single" w:sz="4" w:space="0" w:color="auto"/>
      </w:tblBorders>
      <w:tblLayout w:type="fixed"/>
      <w:tblLook w:val="01E0" w:firstRow="1" w:lastRow="1" w:firstColumn="1" w:lastColumn="1" w:noHBand="0" w:noVBand="0"/>
    </w:tblPr>
    <w:tblGrid>
      <w:gridCol w:w="3686"/>
      <w:gridCol w:w="5953"/>
    </w:tblGrid>
    <w:tr w:rsidR="001A4326" w:rsidRPr="00F27ECF" w14:paraId="4290E5FA" w14:textId="77777777" w:rsidTr="00F27ECF">
      <w:trPr>
        <w:trHeight w:val="1658"/>
      </w:trPr>
      <w:tc>
        <w:tcPr>
          <w:tcW w:w="3686" w:type="dxa"/>
          <w:vAlign w:val="bottom"/>
        </w:tcPr>
        <w:p w14:paraId="534D731F" w14:textId="77777777" w:rsidR="001A4326" w:rsidRPr="00F27ECF" w:rsidRDefault="001A4326" w:rsidP="00F27ECF">
          <w:pPr>
            <w:ind w:left="-108"/>
            <w:rPr>
              <w:rFonts w:cs="Arial"/>
              <w:b/>
              <w:lang w:val="en-GB"/>
            </w:rPr>
          </w:pPr>
          <w:r w:rsidRPr="00F27ECF">
            <w:rPr>
              <w:rFonts w:cs="Arial"/>
              <w:b/>
              <w:lang w:val="en-GB"/>
            </w:rPr>
            <w:t>Siemens Wind Power A/S</w:t>
          </w:r>
        </w:p>
        <w:p w14:paraId="5D463E02" w14:textId="77777777" w:rsidR="001A4326" w:rsidRPr="00F27ECF" w:rsidRDefault="001A4326" w:rsidP="00F27ECF">
          <w:pPr>
            <w:ind w:left="-108"/>
            <w:rPr>
              <w:rFonts w:cs="Arial"/>
              <w:sz w:val="16"/>
              <w:szCs w:val="16"/>
              <w:lang w:val="en-GB"/>
            </w:rPr>
          </w:pPr>
          <w:r w:rsidRPr="00F27ECF">
            <w:rPr>
              <w:rFonts w:cs="Arial"/>
              <w:sz w:val="16"/>
              <w:szCs w:val="16"/>
              <w:lang w:val="en-GB"/>
            </w:rPr>
            <w:t>©  All Rights Reserved 2005</w:t>
          </w:r>
        </w:p>
      </w:tc>
      <w:tc>
        <w:tcPr>
          <w:tcW w:w="5953" w:type="dxa"/>
          <w:vAlign w:val="bottom"/>
        </w:tcPr>
        <w:p w14:paraId="6AC5B315" w14:textId="77777777" w:rsidR="001A4326" w:rsidRPr="00F27ECF" w:rsidRDefault="001A4326" w:rsidP="00F27ECF">
          <w:pPr>
            <w:pStyle w:val="Header"/>
            <w:tabs>
              <w:tab w:val="clear" w:pos="4819"/>
              <w:tab w:val="clear" w:pos="9638"/>
              <w:tab w:val="left" w:pos="9072"/>
            </w:tabs>
            <w:ind w:right="-108"/>
            <w:jc w:val="right"/>
            <w:rPr>
              <w:b/>
              <w:bCs/>
              <w:lang w:val="en-GB"/>
            </w:rPr>
          </w:pPr>
        </w:p>
        <w:p w14:paraId="3D741D19" w14:textId="77777777" w:rsidR="001A4326" w:rsidRPr="00F27ECF" w:rsidRDefault="001A4326" w:rsidP="00F27ECF">
          <w:pPr>
            <w:pStyle w:val="Header"/>
            <w:tabs>
              <w:tab w:val="clear" w:pos="4819"/>
              <w:tab w:val="clear" w:pos="9638"/>
              <w:tab w:val="left" w:pos="9072"/>
            </w:tabs>
            <w:ind w:right="-108"/>
            <w:jc w:val="right"/>
            <w:rPr>
              <w:b/>
              <w:bCs/>
              <w:lang w:val="en-GB"/>
            </w:rPr>
          </w:pPr>
          <w:r w:rsidRPr="00F27ECF">
            <w:rPr>
              <w:b/>
              <w:bCs/>
              <w:lang w:val="en-GB"/>
            </w:rPr>
            <w:t>Siemens Wind Power A/S</w:t>
          </w:r>
        </w:p>
        <w:p w14:paraId="2A8D1449" w14:textId="77777777" w:rsidR="001A4326" w:rsidRPr="00F27ECF" w:rsidRDefault="001A4326" w:rsidP="00F27ECF">
          <w:pPr>
            <w:pStyle w:val="Header"/>
            <w:tabs>
              <w:tab w:val="clear" w:pos="4819"/>
              <w:tab w:val="clear" w:pos="9638"/>
              <w:tab w:val="left" w:pos="9072"/>
            </w:tabs>
            <w:ind w:right="-108"/>
            <w:jc w:val="right"/>
            <w:rPr>
              <w:color w:val="000000"/>
              <w:sz w:val="14"/>
              <w:szCs w:val="14"/>
              <w:lang w:val="en-GB"/>
            </w:rPr>
          </w:pPr>
          <w:r w:rsidRPr="00F27ECF">
            <w:rPr>
              <w:color w:val="000000"/>
              <w:sz w:val="14"/>
              <w:szCs w:val="14"/>
              <w:lang w:val="en-GB"/>
            </w:rPr>
            <w:t>CVR no. 76 48 62 12</w:t>
          </w:r>
        </w:p>
        <w:p w14:paraId="015003F3" w14:textId="77777777" w:rsidR="001A4326" w:rsidRPr="00643E8A" w:rsidRDefault="001A4326" w:rsidP="00F27ECF">
          <w:pPr>
            <w:pStyle w:val="Header"/>
            <w:tabs>
              <w:tab w:val="clear" w:pos="4819"/>
              <w:tab w:val="clear" w:pos="9638"/>
              <w:tab w:val="left" w:pos="9072"/>
            </w:tabs>
            <w:ind w:right="-108"/>
            <w:jc w:val="right"/>
            <w:rPr>
              <w:color w:val="000000"/>
              <w:sz w:val="14"/>
              <w:szCs w:val="14"/>
              <w:lang w:val="de-DE"/>
            </w:rPr>
          </w:pPr>
          <w:r w:rsidRPr="00643E8A">
            <w:rPr>
              <w:color w:val="000000"/>
              <w:sz w:val="14"/>
              <w:szCs w:val="14"/>
              <w:lang w:val="de-DE"/>
            </w:rPr>
            <w:t>Borupvej 16</w:t>
          </w:r>
        </w:p>
        <w:p w14:paraId="75B42311" w14:textId="77777777" w:rsidR="001A4326" w:rsidRPr="00643E8A" w:rsidRDefault="001A4326" w:rsidP="00F27ECF">
          <w:pPr>
            <w:pStyle w:val="Header"/>
            <w:tabs>
              <w:tab w:val="clear" w:pos="4819"/>
              <w:tab w:val="clear" w:pos="9638"/>
              <w:tab w:val="left" w:pos="9072"/>
            </w:tabs>
            <w:ind w:right="-108"/>
            <w:jc w:val="right"/>
            <w:rPr>
              <w:color w:val="000000"/>
              <w:sz w:val="14"/>
              <w:szCs w:val="14"/>
              <w:lang w:val="de-DE"/>
            </w:rPr>
          </w:pPr>
          <w:r w:rsidRPr="00643E8A">
            <w:rPr>
              <w:color w:val="000000"/>
              <w:sz w:val="14"/>
              <w:szCs w:val="14"/>
              <w:lang w:val="de-DE"/>
            </w:rPr>
            <w:t xml:space="preserve">Box 171 </w:t>
          </w:r>
        </w:p>
        <w:p w14:paraId="1AB2404F" w14:textId="77777777" w:rsidR="001A4326" w:rsidRPr="00643E8A" w:rsidRDefault="001A4326" w:rsidP="00F27ECF">
          <w:pPr>
            <w:pStyle w:val="Header"/>
            <w:tabs>
              <w:tab w:val="clear" w:pos="4819"/>
              <w:tab w:val="clear" w:pos="9638"/>
              <w:tab w:val="left" w:pos="9072"/>
            </w:tabs>
            <w:ind w:right="-108"/>
            <w:jc w:val="right"/>
            <w:rPr>
              <w:color w:val="000000"/>
              <w:sz w:val="14"/>
              <w:szCs w:val="14"/>
              <w:lang w:val="de-DE"/>
            </w:rPr>
          </w:pPr>
          <w:r w:rsidRPr="00643E8A">
            <w:rPr>
              <w:color w:val="000000"/>
              <w:sz w:val="14"/>
              <w:szCs w:val="14"/>
              <w:lang w:val="de-DE"/>
            </w:rPr>
            <w:t>DK-7330 Brande</w:t>
          </w:r>
        </w:p>
        <w:p w14:paraId="4359E2C0" w14:textId="77777777" w:rsidR="001A4326" w:rsidRPr="00643E8A" w:rsidRDefault="001A4326" w:rsidP="00F27ECF">
          <w:pPr>
            <w:pStyle w:val="Header"/>
            <w:tabs>
              <w:tab w:val="clear" w:pos="4819"/>
              <w:tab w:val="clear" w:pos="9638"/>
              <w:tab w:val="left" w:pos="9072"/>
            </w:tabs>
            <w:ind w:right="-108"/>
            <w:jc w:val="right"/>
            <w:rPr>
              <w:color w:val="000000"/>
              <w:sz w:val="14"/>
              <w:szCs w:val="14"/>
              <w:lang w:val="de-DE"/>
            </w:rPr>
          </w:pPr>
          <w:r w:rsidRPr="00643E8A">
            <w:rPr>
              <w:color w:val="000000"/>
              <w:sz w:val="14"/>
              <w:szCs w:val="14"/>
              <w:lang w:val="de-DE"/>
            </w:rPr>
            <w:t>Denmark</w:t>
          </w:r>
        </w:p>
        <w:p w14:paraId="6A5CC799" w14:textId="77777777" w:rsidR="001A4326" w:rsidRPr="00643E8A" w:rsidRDefault="001A4326" w:rsidP="00F27ECF">
          <w:pPr>
            <w:pStyle w:val="Header"/>
            <w:tabs>
              <w:tab w:val="clear" w:pos="4819"/>
              <w:tab w:val="clear" w:pos="9638"/>
              <w:tab w:val="left" w:pos="9072"/>
            </w:tabs>
            <w:ind w:right="-108"/>
            <w:jc w:val="right"/>
            <w:rPr>
              <w:color w:val="000000"/>
              <w:sz w:val="14"/>
              <w:szCs w:val="14"/>
              <w:lang w:val="de-DE"/>
            </w:rPr>
          </w:pPr>
          <w:r w:rsidRPr="00643E8A">
            <w:rPr>
              <w:color w:val="000000"/>
              <w:sz w:val="14"/>
              <w:szCs w:val="14"/>
              <w:lang w:val="de-DE"/>
            </w:rPr>
            <w:t>Phone: (+45) 99 42 22 22</w:t>
          </w:r>
        </w:p>
        <w:p w14:paraId="04622F59" w14:textId="77777777" w:rsidR="001A4326" w:rsidRPr="00643E8A" w:rsidRDefault="001A4326" w:rsidP="00F27ECF">
          <w:pPr>
            <w:pStyle w:val="Header"/>
            <w:tabs>
              <w:tab w:val="clear" w:pos="4819"/>
              <w:tab w:val="clear" w:pos="9638"/>
              <w:tab w:val="left" w:pos="9072"/>
            </w:tabs>
            <w:ind w:right="-108"/>
            <w:jc w:val="right"/>
            <w:rPr>
              <w:color w:val="000000"/>
              <w:sz w:val="14"/>
              <w:szCs w:val="14"/>
              <w:lang w:val="de-DE"/>
            </w:rPr>
          </w:pPr>
          <w:r w:rsidRPr="00643E8A">
            <w:rPr>
              <w:color w:val="000000"/>
              <w:sz w:val="14"/>
              <w:szCs w:val="14"/>
              <w:lang w:val="de-DE"/>
            </w:rPr>
            <w:t>Fax: (+45) 99 99 22 22</w:t>
          </w:r>
        </w:p>
        <w:p w14:paraId="45BF18FD" w14:textId="77777777" w:rsidR="001A4326" w:rsidRPr="00643E8A" w:rsidRDefault="001A4326" w:rsidP="00F27ECF">
          <w:pPr>
            <w:tabs>
              <w:tab w:val="left" w:pos="9072"/>
            </w:tabs>
            <w:ind w:right="-108"/>
            <w:jc w:val="right"/>
            <w:rPr>
              <w:color w:val="000000"/>
              <w:sz w:val="14"/>
              <w:szCs w:val="14"/>
              <w:lang w:val="de-DE"/>
            </w:rPr>
          </w:pPr>
          <w:r w:rsidRPr="00643E8A">
            <w:rPr>
              <w:color w:val="000000"/>
              <w:sz w:val="14"/>
              <w:szCs w:val="14"/>
              <w:lang w:val="de-DE"/>
            </w:rPr>
            <w:t>E-mail: bonus@bonus.dk</w:t>
          </w:r>
        </w:p>
        <w:p w14:paraId="4F2E6977" w14:textId="77777777" w:rsidR="001A4326" w:rsidRPr="00F27ECF" w:rsidRDefault="001A4326" w:rsidP="00F27ECF">
          <w:pPr>
            <w:ind w:right="-108"/>
            <w:jc w:val="right"/>
            <w:rPr>
              <w:rFonts w:cs="Arial"/>
              <w:sz w:val="16"/>
              <w:szCs w:val="16"/>
              <w:lang w:val="en-GB"/>
            </w:rPr>
          </w:pPr>
          <w:r w:rsidRPr="00F27ECF">
            <w:rPr>
              <w:color w:val="000000"/>
              <w:sz w:val="14"/>
            </w:rPr>
            <w:t xml:space="preserve">Web: </w:t>
          </w:r>
          <w:hyperlink r:id="rId1" w:history="1">
            <w:r w:rsidRPr="00F27ECF">
              <w:rPr>
                <w:rStyle w:val="Hyperlink"/>
                <w:color w:val="000000"/>
                <w:sz w:val="14"/>
              </w:rPr>
              <w:t>www.bonus.dk</w:t>
            </w:r>
          </w:hyperlink>
        </w:p>
      </w:tc>
    </w:tr>
  </w:tbl>
  <w:p w14:paraId="4BD3894D" w14:textId="77777777" w:rsidR="001A4326" w:rsidRDefault="001A432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9D1A" w14:textId="77777777" w:rsidR="00B179B1" w:rsidRDefault="00B179B1">
      <w:r>
        <w:separator/>
      </w:r>
    </w:p>
  </w:footnote>
  <w:footnote w:type="continuationSeparator" w:id="0">
    <w:p w14:paraId="503EAD8E" w14:textId="77777777" w:rsidR="00B179B1" w:rsidRDefault="00B179B1">
      <w:r>
        <w:continuationSeparator/>
      </w:r>
    </w:p>
  </w:footnote>
  <w:footnote w:type="continuationNotice" w:id="1">
    <w:p w14:paraId="601607C1" w14:textId="77777777" w:rsidR="00B179B1" w:rsidRDefault="00B17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80"/>
      <w:gridCol w:w="3259"/>
    </w:tblGrid>
    <w:tr w:rsidR="00EC4F30" w:rsidRPr="003953E8" w14:paraId="5241A292" w14:textId="77777777" w:rsidTr="00F4262D">
      <w:trPr>
        <w:jc w:val="center"/>
      </w:trPr>
      <w:tc>
        <w:tcPr>
          <w:tcW w:w="6380" w:type="dxa"/>
        </w:tcPr>
        <w:p w14:paraId="2EDC22D6" w14:textId="77777777" w:rsidR="00EC4F30" w:rsidRPr="003953E8" w:rsidRDefault="00EC4F30" w:rsidP="00F4262D">
          <w:pPr>
            <w:rPr>
              <w:sz w:val="18"/>
              <w:szCs w:val="18"/>
            </w:rPr>
          </w:pPr>
          <w:r>
            <w:rPr>
              <w:noProof/>
              <w:sz w:val="18"/>
              <w:szCs w:val="18"/>
              <w:lang w:val="en-US" w:eastAsia="en-US"/>
            </w:rPr>
            <w:drawing>
              <wp:inline distT="0" distB="0" distL="0" distR="0" wp14:anchorId="052E7D10" wp14:editId="638081C3">
                <wp:extent cx="2828925" cy="685800"/>
                <wp:effectExtent l="0" t="0" r="9525" b="0"/>
                <wp:docPr id="57" name="Picture 57" descr="\\workspace-swp.ww007.siemens.net@SSL\DavWWWRoot\departments\00000004\MB\Markedsfoering\logo_ppt_master\Nye_logoer\Møllebanden logo_ENDELIG_med pay 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space-swp.ww007.siemens.net@SSL\DavWWWRoot\departments\00000004\MB\Markedsfoering\logo_ppt_master\Nye_logoer\Møllebanden logo_ENDELIG_med pay of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685800"/>
                        </a:xfrm>
                        <a:prstGeom prst="rect">
                          <a:avLst/>
                        </a:prstGeom>
                        <a:noFill/>
                        <a:ln>
                          <a:noFill/>
                        </a:ln>
                      </pic:spPr>
                    </pic:pic>
                  </a:graphicData>
                </a:graphic>
              </wp:inline>
            </w:drawing>
          </w:r>
          <w:r w:rsidRPr="003953E8">
            <w:rPr>
              <w:noProof/>
              <w:sz w:val="18"/>
              <w:szCs w:val="18"/>
              <w:lang w:eastAsia="en-US"/>
            </w:rPr>
            <w:br/>
          </w:r>
        </w:p>
      </w:tc>
      <w:tc>
        <w:tcPr>
          <w:tcW w:w="3259" w:type="dxa"/>
          <w:tcMar>
            <w:left w:w="57" w:type="dxa"/>
            <w:right w:w="57" w:type="dxa"/>
          </w:tcMar>
        </w:tcPr>
        <w:p w14:paraId="4E313EC3" w14:textId="77777777" w:rsidR="00EC4F30" w:rsidRPr="003953E8" w:rsidRDefault="00EC4F30" w:rsidP="00F4262D">
          <w:pPr>
            <w:jc w:val="right"/>
            <w:rPr>
              <w:rFonts w:cs="Arial"/>
              <w:b/>
              <w:sz w:val="18"/>
              <w:szCs w:val="18"/>
            </w:rPr>
          </w:pPr>
          <w:bookmarkStart w:id="1" w:name="bmDocName2"/>
          <w:r w:rsidRPr="003953E8">
            <w:rPr>
              <w:rFonts w:cs="Arial"/>
              <w:b/>
              <w:sz w:val="18"/>
              <w:szCs w:val="18"/>
            </w:rPr>
            <w:br/>
          </w:r>
          <w:r>
            <w:rPr>
              <w:rFonts w:cs="Arial"/>
              <w:b/>
              <w:sz w:val="18"/>
              <w:szCs w:val="18"/>
            </w:rPr>
            <w:br/>
          </w:r>
          <w:r w:rsidRPr="003953E8">
            <w:rPr>
              <w:rFonts w:cs="Arial"/>
              <w:b/>
              <w:sz w:val="18"/>
              <w:szCs w:val="18"/>
            </w:rPr>
            <w:br/>
          </w:r>
          <w:r w:rsidRPr="003953E8">
            <w:rPr>
              <w:rFonts w:cs="Arial"/>
              <w:b/>
              <w:sz w:val="18"/>
              <w:szCs w:val="18"/>
            </w:rPr>
            <w:br/>
            <w:t xml:space="preserve">Møllebanden </w:t>
          </w:r>
          <w:r w:rsidRPr="003953E8">
            <w:rPr>
              <w:rFonts w:cs="Arial"/>
              <w:b/>
              <w:sz w:val="18"/>
              <w:szCs w:val="18"/>
            </w:rPr>
            <w:br/>
            <w:t>Stiftelsesdato: 1. Februar 2007</w:t>
          </w:r>
          <w:bookmarkEnd w:id="1"/>
        </w:p>
      </w:tc>
    </w:tr>
  </w:tbl>
  <w:p w14:paraId="3B068BD0" w14:textId="77777777" w:rsidR="00EC4F30" w:rsidRPr="003953E8" w:rsidRDefault="00EC4F30" w:rsidP="00EC4F30">
    <w:pPr>
      <w:pStyle w:val="Header"/>
      <w:rPr>
        <w:sz w:val="18"/>
        <w:szCs w:val="18"/>
      </w:rPr>
    </w:pPr>
  </w:p>
  <w:p w14:paraId="2DFF0D2F" w14:textId="77777777" w:rsidR="001A4326" w:rsidRPr="00EC4F30" w:rsidRDefault="001A4326" w:rsidP="00EC4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bottom w:val="single" w:sz="4" w:space="0" w:color="auto"/>
        <w:insideH w:val="single" w:sz="4" w:space="0" w:color="auto"/>
      </w:tblBorders>
      <w:tblCellMar>
        <w:left w:w="68" w:type="dxa"/>
        <w:right w:w="68" w:type="dxa"/>
      </w:tblCellMar>
      <w:tblLook w:val="01E0" w:firstRow="1" w:lastRow="1" w:firstColumn="1" w:lastColumn="1" w:noHBand="0" w:noVBand="0"/>
    </w:tblPr>
    <w:tblGrid>
      <w:gridCol w:w="3556"/>
      <w:gridCol w:w="6083"/>
    </w:tblGrid>
    <w:tr w:rsidR="001A4326" w:rsidRPr="00A57132" w14:paraId="1C7D9041" w14:textId="77777777" w:rsidTr="00F27ECF">
      <w:tc>
        <w:tcPr>
          <w:tcW w:w="3294" w:type="dxa"/>
        </w:tcPr>
        <w:p w14:paraId="7DB40876" w14:textId="0FDF0074" w:rsidR="001A4326" w:rsidRPr="00F27ECF" w:rsidRDefault="0071389C" w:rsidP="00F27ECF">
          <w:pPr>
            <w:widowControl w:val="0"/>
            <w:tabs>
              <w:tab w:val="right" w:pos="9072"/>
            </w:tabs>
            <w:rPr>
              <w:snapToGrid w:val="0"/>
              <w:lang w:val="en-GB"/>
            </w:rPr>
          </w:pPr>
          <w:r>
            <w:rPr>
              <w:noProof/>
              <w:lang w:val="en-US" w:eastAsia="en-US"/>
            </w:rPr>
            <mc:AlternateContent>
              <mc:Choice Requires="wpc">
                <w:drawing>
                  <wp:inline distT="0" distB="0" distL="0" distR="0" wp14:anchorId="45FFC2EB" wp14:editId="68368D7E">
                    <wp:extent cx="2160270" cy="350520"/>
                    <wp:effectExtent l="0" t="19050" r="11430" b="1905"/>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31851" y="0"/>
                                <a:ext cx="2128419" cy="330786"/>
                              </a:xfrm>
                              <a:custGeom>
                                <a:avLst/>
                                <a:gdLst>
                                  <a:gd name="T0" fmla="*/ 209 w 2272"/>
                                  <a:gd name="T1" fmla="*/ 68 h 352"/>
                                  <a:gd name="T2" fmla="*/ 169 w 2272"/>
                                  <a:gd name="T3" fmla="*/ 61 h 352"/>
                                  <a:gd name="T4" fmla="*/ 133 w 2272"/>
                                  <a:gd name="T5" fmla="*/ 61 h 352"/>
                                  <a:gd name="T6" fmla="*/ 104 w 2272"/>
                                  <a:gd name="T7" fmla="*/ 72 h 352"/>
                                  <a:gd name="T8" fmla="*/ 96 w 2272"/>
                                  <a:gd name="T9" fmla="*/ 89 h 352"/>
                                  <a:gd name="T10" fmla="*/ 103 w 2272"/>
                                  <a:gd name="T11" fmla="*/ 105 h 352"/>
                                  <a:gd name="T12" fmla="*/ 123 w 2272"/>
                                  <a:gd name="T13" fmla="*/ 116 h 352"/>
                                  <a:gd name="T14" fmla="*/ 230 w 2272"/>
                                  <a:gd name="T15" fmla="*/ 170 h 352"/>
                                  <a:gd name="T16" fmla="*/ 263 w 2272"/>
                                  <a:gd name="T17" fmla="*/ 211 h 352"/>
                                  <a:gd name="T18" fmla="*/ 267 w 2272"/>
                                  <a:gd name="T19" fmla="*/ 267 h 352"/>
                                  <a:gd name="T20" fmla="*/ 218 w 2272"/>
                                  <a:gd name="T21" fmla="*/ 329 h 352"/>
                                  <a:gd name="T22" fmla="*/ 119 w 2272"/>
                                  <a:gd name="T23" fmla="*/ 352 h 352"/>
                                  <a:gd name="T24" fmla="*/ 75 w 2272"/>
                                  <a:gd name="T25" fmla="*/ 350 h 352"/>
                                  <a:gd name="T26" fmla="*/ 23 w 2272"/>
                                  <a:gd name="T27" fmla="*/ 342 h 352"/>
                                  <a:gd name="T28" fmla="*/ 31 w 2272"/>
                                  <a:gd name="T29" fmla="*/ 277 h 352"/>
                                  <a:gd name="T30" fmla="*/ 80 w 2272"/>
                                  <a:gd name="T31" fmla="*/ 288 h 352"/>
                                  <a:gd name="T32" fmla="*/ 119 w 2272"/>
                                  <a:gd name="T33" fmla="*/ 290 h 352"/>
                                  <a:gd name="T34" fmla="*/ 156 w 2272"/>
                                  <a:gd name="T35" fmla="*/ 281 h 352"/>
                                  <a:gd name="T36" fmla="*/ 169 w 2272"/>
                                  <a:gd name="T37" fmla="*/ 260 h 352"/>
                                  <a:gd name="T38" fmla="*/ 168 w 2272"/>
                                  <a:gd name="T39" fmla="*/ 246 h 352"/>
                                  <a:gd name="T40" fmla="*/ 156 w 2272"/>
                                  <a:gd name="T41" fmla="*/ 235 h 352"/>
                                  <a:gd name="T42" fmla="*/ 52 w 2272"/>
                                  <a:gd name="T43" fmla="*/ 189 h 352"/>
                                  <a:gd name="T44" fmla="*/ 12 w 2272"/>
                                  <a:gd name="T45" fmla="*/ 150 h 352"/>
                                  <a:gd name="T46" fmla="*/ 0 w 2272"/>
                                  <a:gd name="T47" fmla="*/ 102 h 352"/>
                                  <a:gd name="T48" fmla="*/ 29 w 2272"/>
                                  <a:gd name="T49" fmla="*/ 36 h 352"/>
                                  <a:gd name="T50" fmla="*/ 111 w 2272"/>
                                  <a:gd name="T51" fmla="*/ 3 h 352"/>
                                  <a:gd name="T52" fmla="*/ 170 w 2272"/>
                                  <a:gd name="T53" fmla="*/ 3 h 352"/>
                                  <a:gd name="T54" fmla="*/ 217 w 2272"/>
                                  <a:gd name="T55" fmla="*/ 9 h 352"/>
                                  <a:gd name="T56" fmla="*/ 421 w 2272"/>
                                  <a:gd name="T57" fmla="*/ 7 h 352"/>
                                  <a:gd name="T58" fmla="*/ 1245 w 2272"/>
                                  <a:gd name="T59" fmla="*/ 7 h 352"/>
                                  <a:gd name="T60" fmla="*/ 1581 w 2272"/>
                                  <a:gd name="T61" fmla="*/ 7 h 352"/>
                                  <a:gd name="T62" fmla="*/ 1944 w 2272"/>
                                  <a:gd name="T63" fmla="*/ 345 h 352"/>
                                  <a:gd name="T64" fmla="*/ 2236 w 2272"/>
                                  <a:gd name="T65" fmla="*/ 78 h 352"/>
                                  <a:gd name="T66" fmla="*/ 2194 w 2272"/>
                                  <a:gd name="T67" fmla="*/ 65 h 352"/>
                                  <a:gd name="T68" fmla="*/ 2153 w 2272"/>
                                  <a:gd name="T69" fmla="*/ 61 h 352"/>
                                  <a:gd name="T70" fmla="*/ 2119 w 2272"/>
                                  <a:gd name="T71" fmla="*/ 64 h 352"/>
                                  <a:gd name="T72" fmla="*/ 2099 w 2272"/>
                                  <a:gd name="T73" fmla="*/ 79 h 352"/>
                                  <a:gd name="T74" fmla="*/ 2097 w 2272"/>
                                  <a:gd name="T75" fmla="*/ 96 h 352"/>
                                  <a:gd name="T76" fmla="*/ 2107 w 2272"/>
                                  <a:gd name="T77" fmla="*/ 109 h 352"/>
                                  <a:gd name="T78" fmla="*/ 2195 w 2272"/>
                                  <a:gd name="T79" fmla="*/ 147 h 352"/>
                                  <a:gd name="T80" fmla="*/ 2246 w 2272"/>
                                  <a:gd name="T81" fmla="*/ 184 h 352"/>
                                  <a:gd name="T82" fmla="*/ 2270 w 2272"/>
                                  <a:gd name="T83" fmla="*/ 230 h 352"/>
                                  <a:gd name="T84" fmla="*/ 2257 w 2272"/>
                                  <a:gd name="T85" fmla="*/ 294 h 352"/>
                                  <a:gd name="T86" fmla="*/ 2188 w 2272"/>
                                  <a:gd name="T87" fmla="*/ 343 h 352"/>
                                  <a:gd name="T88" fmla="*/ 2107 w 2272"/>
                                  <a:gd name="T89" fmla="*/ 352 h 352"/>
                                  <a:gd name="T90" fmla="*/ 2057 w 2272"/>
                                  <a:gd name="T91" fmla="*/ 348 h 352"/>
                                  <a:gd name="T92" fmla="*/ 2006 w 2272"/>
                                  <a:gd name="T93" fmla="*/ 338 h 352"/>
                                  <a:gd name="T94" fmla="*/ 2048 w 2272"/>
                                  <a:gd name="T95" fmla="*/ 283 h 352"/>
                                  <a:gd name="T96" fmla="*/ 2096 w 2272"/>
                                  <a:gd name="T97" fmla="*/ 290 h 352"/>
                                  <a:gd name="T98" fmla="*/ 2135 w 2272"/>
                                  <a:gd name="T99" fmla="*/ 288 h 352"/>
                                  <a:gd name="T100" fmla="*/ 2162 w 2272"/>
                                  <a:gd name="T101" fmla="*/ 276 h 352"/>
                                  <a:gd name="T102" fmla="*/ 2169 w 2272"/>
                                  <a:gd name="T103" fmla="*/ 257 h 352"/>
                                  <a:gd name="T104" fmla="*/ 2164 w 2272"/>
                                  <a:gd name="T105" fmla="*/ 242 h 352"/>
                                  <a:gd name="T106" fmla="*/ 2149 w 2272"/>
                                  <a:gd name="T107" fmla="*/ 230 h 352"/>
                                  <a:gd name="T108" fmla="*/ 2034 w 2272"/>
                                  <a:gd name="T109" fmla="*/ 178 h 352"/>
                                  <a:gd name="T110" fmla="*/ 2003 w 2272"/>
                                  <a:gd name="T111" fmla="*/ 134 h 352"/>
                                  <a:gd name="T112" fmla="*/ 2002 w 2272"/>
                                  <a:gd name="T113" fmla="*/ 75 h 352"/>
                                  <a:gd name="T114" fmla="*/ 2054 w 2272"/>
                                  <a:gd name="T115" fmla="*/ 19 h 352"/>
                                  <a:gd name="T116" fmla="*/ 2143 w 2272"/>
                                  <a:gd name="T117" fmla="*/ 0 h 352"/>
                                  <a:gd name="T118" fmla="*/ 2185 w 2272"/>
                                  <a:gd name="T119" fmla="*/ 4 h 352"/>
                                  <a:gd name="T120" fmla="*/ 2230 w 2272"/>
                                  <a:gd name="T121" fmla="*/ 1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272" h="352">
                                    <a:moveTo>
                                      <a:pt x="245" y="14"/>
                                    </a:moveTo>
                                    <a:lnTo>
                                      <a:pt x="245" y="79"/>
                                    </a:lnTo>
                                    <a:lnTo>
                                      <a:pt x="245" y="79"/>
                                    </a:lnTo>
                                    <a:lnTo>
                                      <a:pt x="241" y="79"/>
                                    </a:lnTo>
                                    <a:lnTo>
                                      <a:pt x="238" y="78"/>
                                    </a:lnTo>
                                    <a:lnTo>
                                      <a:pt x="235" y="76"/>
                                    </a:lnTo>
                                    <a:lnTo>
                                      <a:pt x="233" y="75"/>
                                    </a:lnTo>
                                    <a:lnTo>
                                      <a:pt x="228" y="74"/>
                                    </a:lnTo>
                                    <a:lnTo>
                                      <a:pt x="225" y="72"/>
                                    </a:lnTo>
                                    <a:lnTo>
                                      <a:pt x="222" y="72"/>
                                    </a:lnTo>
                                    <a:lnTo>
                                      <a:pt x="220" y="71"/>
                                    </a:lnTo>
                                    <a:lnTo>
                                      <a:pt x="215" y="69"/>
                                    </a:lnTo>
                                    <a:lnTo>
                                      <a:pt x="212" y="69"/>
                                    </a:lnTo>
                                    <a:lnTo>
                                      <a:pt x="209" y="68"/>
                                    </a:lnTo>
                                    <a:lnTo>
                                      <a:pt x="207" y="68"/>
                                    </a:lnTo>
                                    <a:lnTo>
                                      <a:pt x="204" y="67"/>
                                    </a:lnTo>
                                    <a:lnTo>
                                      <a:pt x="201" y="67"/>
                                    </a:lnTo>
                                    <a:lnTo>
                                      <a:pt x="196" y="65"/>
                                    </a:lnTo>
                                    <a:lnTo>
                                      <a:pt x="194" y="65"/>
                                    </a:lnTo>
                                    <a:lnTo>
                                      <a:pt x="191" y="64"/>
                                    </a:lnTo>
                                    <a:lnTo>
                                      <a:pt x="188" y="64"/>
                                    </a:lnTo>
                                    <a:lnTo>
                                      <a:pt x="185" y="64"/>
                                    </a:lnTo>
                                    <a:lnTo>
                                      <a:pt x="182" y="62"/>
                                    </a:lnTo>
                                    <a:lnTo>
                                      <a:pt x="179" y="62"/>
                                    </a:lnTo>
                                    <a:lnTo>
                                      <a:pt x="176" y="62"/>
                                    </a:lnTo>
                                    <a:lnTo>
                                      <a:pt x="173" y="61"/>
                                    </a:lnTo>
                                    <a:lnTo>
                                      <a:pt x="170" y="61"/>
                                    </a:lnTo>
                                    <a:lnTo>
                                      <a:pt x="169" y="61"/>
                                    </a:lnTo>
                                    <a:lnTo>
                                      <a:pt x="166" y="61"/>
                                    </a:lnTo>
                                    <a:lnTo>
                                      <a:pt x="163" y="61"/>
                                    </a:lnTo>
                                    <a:lnTo>
                                      <a:pt x="160" y="61"/>
                                    </a:lnTo>
                                    <a:lnTo>
                                      <a:pt x="158" y="61"/>
                                    </a:lnTo>
                                    <a:lnTo>
                                      <a:pt x="156" y="61"/>
                                    </a:lnTo>
                                    <a:lnTo>
                                      <a:pt x="153" y="61"/>
                                    </a:lnTo>
                                    <a:lnTo>
                                      <a:pt x="152" y="60"/>
                                    </a:lnTo>
                                    <a:lnTo>
                                      <a:pt x="152" y="60"/>
                                    </a:lnTo>
                                    <a:lnTo>
                                      <a:pt x="147" y="61"/>
                                    </a:lnTo>
                                    <a:lnTo>
                                      <a:pt x="145" y="61"/>
                                    </a:lnTo>
                                    <a:lnTo>
                                      <a:pt x="142" y="61"/>
                                    </a:lnTo>
                                    <a:lnTo>
                                      <a:pt x="139" y="61"/>
                                    </a:lnTo>
                                    <a:lnTo>
                                      <a:pt x="136" y="61"/>
                                    </a:lnTo>
                                    <a:lnTo>
                                      <a:pt x="133" y="61"/>
                                    </a:lnTo>
                                    <a:lnTo>
                                      <a:pt x="130" y="62"/>
                                    </a:lnTo>
                                    <a:lnTo>
                                      <a:pt x="127" y="62"/>
                                    </a:lnTo>
                                    <a:lnTo>
                                      <a:pt x="126" y="62"/>
                                    </a:lnTo>
                                    <a:lnTo>
                                      <a:pt x="123" y="64"/>
                                    </a:lnTo>
                                    <a:lnTo>
                                      <a:pt x="120" y="64"/>
                                    </a:lnTo>
                                    <a:lnTo>
                                      <a:pt x="119" y="65"/>
                                    </a:lnTo>
                                    <a:lnTo>
                                      <a:pt x="116" y="65"/>
                                    </a:lnTo>
                                    <a:lnTo>
                                      <a:pt x="114" y="67"/>
                                    </a:lnTo>
                                    <a:lnTo>
                                      <a:pt x="111" y="68"/>
                                    </a:lnTo>
                                    <a:lnTo>
                                      <a:pt x="110" y="68"/>
                                    </a:lnTo>
                                    <a:lnTo>
                                      <a:pt x="108" y="69"/>
                                    </a:lnTo>
                                    <a:lnTo>
                                      <a:pt x="107" y="71"/>
                                    </a:lnTo>
                                    <a:lnTo>
                                      <a:pt x="106" y="72"/>
                                    </a:lnTo>
                                    <a:lnTo>
                                      <a:pt x="104" y="72"/>
                                    </a:lnTo>
                                    <a:lnTo>
                                      <a:pt x="103" y="74"/>
                                    </a:lnTo>
                                    <a:lnTo>
                                      <a:pt x="101" y="75"/>
                                    </a:lnTo>
                                    <a:lnTo>
                                      <a:pt x="100" y="76"/>
                                    </a:lnTo>
                                    <a:lnTo>
                                      <a:pt x="98" y="78"/>
                                    </a:lnTo>
                                    <a:lnTo>
                                      <a:pt x="98" y="79"/>
                                    </a:lnTo>
                                    <a:lnTo>
                                      <a:pt x="97" y="81"/>
                                    </a:lnTo>
                                    <a:lnTo>
                                      <a:pt x="97" y="82"/>
                                    </a:lnTo>
                                    <a:lnTo>
                                      <a:pt x="96" y="82"/>
                                    </a:lnTo>
                                    <a:lnTo>
                                      <a:pt x="96" y="84"/>
                                    </a:lnTo>
                                    <a:lnTo>
                                      <a:pt x="96" y="85"/>
                                    </a:lnTo>
                                    <a:lnTo>
                                      <a:pt x="96" y="86"/>
                                    </a:lnTo>
                                    <a:lnTo>
                                      <a:pt x="96" y="88"/>
                                    </a:lnTo>
                                    <a:lnTo>
                                      <a:pt x="96" y="88"/>
                                    </a:lnTo>
                                    <a:lnTo>
                                      <a:pt x="96" y="89"/>
                                    </a:lnTo>
                                    <a:lnTo>
                                      <a:pt x="96" y="91"/>
                                    </a:lnTo>
                                    <a:lnTo>
                                      <a:pt x="96" y="92"/>
                                    </a:lnTo>
                                    <a:lnTo>
                                      <a:pt x="96" y="93"/>
                                    </a:lnTo>
                                    <a:lnTo>
                                      <a:pt x="96" y="95"/>
                                    </a:lnTo>
                                    <a:lnTo>
                                      <a:pt x="96" y="96"/>
                                    </a:lnTo>
                                    <a:lnTo>
                                      <a:pt x="97" y="96"/>
                                    </a:lnTo>
                                    <a:lnTo>
                                      <a:pt x="97" y="98"/>
                                    </a:lnTo>
                                    <a:lnTo>
                                      <a:pt x="97" y="99"/>
                                    </a:lnTo>
                                    <a:lnTo>
                                      <a:pt x="98" y="100"/>
                                    </a:lnTo>
                                    <a:lnTo>
                                      <a:pt x="98" y="100"/>
                                    </a:lnTo>
                                    <a:lnTo>
                                      <a:pt x="100" y="102"/>
                                    </a:lnTo>
                                    <a:lnTo>
                                      <a:pt x="100" y="103"/>
                                    </a:lnTo>
                                    <a:lnTo>
                                      <a:pt x="101" y="103"/>
                                    </a:lnTo>
                                    <a:lnTo>
                                      <a:pt x="103" y="105"/>
                                    </a:lnTo>
                                    <a:lnTo>
                                      <a:pt x="104" y="105"/>
                                    </a:lnTo>
                                    <a:lnTo>
                                      <a:pt x="104" y="106"/>
                                    </a:lnTo>
                                    <a:lnTo>
                                      <a:pt x="106" y="108"/>
                                    </a:lnTo>
                                    <a:lnTo>
                                      <a:pt x="107" y="108"/>
                                    </a:lnTo>
                                    <a:lnTo>
                                      <a:pt x="108" y="109"/>
                                    </a:lnTo>
                                    <a:lnTo>
                                      <a:pt x="110" y="109"/>
                                    </a:lnTo>
                                    <a:lnTo>
                                      <a:pt x="111" y="110"/>
                                    </a:lnTo>
                                    <a:lnTo>
                                      <a:pt x="113" y="112"/>
                                    </a:lnTo>
                                    <a:lnTo>
                                      <a:pt x="114" y="112"/>
                                    </a:lnTo>
                                    <a:lnTo>
                                      <a:pt x="116" y="113"/>
                                    </a:lnTo>
                                    <a:lnTo>
                                      <a:pt x="117" y="113"/>
                                    </a:lnTo>
                                    <a:lnTo>
                                      <a:pt x="120" y="115"/>
                                    </a:lnTo>
                                    <a:lnTo>
                                      <a:pt x="121" y="115"/>
                                    </a:lnTo>
                                    <a:lnTo>
                                      <a:pt x="123" y="116"/>
                                    </a:lnTo>
                                    <a:lnTo>
                                      <a:pt x="126" y="116"/>
                                    </a:lnTo>
                                    <a:lnTo>
                                      <a:pt x="127" y="117"/>
                                    </a:lnTo>
                                    <a:lnTo>
                                      <a:pt x="130" y="117"/>
                                    </a:lnTo>
                                    <a:lnTo>
                                      <a:pt x="194" y="147"/>
                                    </a:lnTo>
                                    <a:lnTo>
                                      <a:pt x="194" y="147"/>
                                    </a:lnTo>
                                    <a:lnTo>
                                      <a:pt x="198" y="150"/>
                                    </a:lnTo>
                                    <a:lnTo>
                                      <a:pt x="202" y="153"/>
                                    </a:lnTo>
                                    <a:lnTo>
                                      <a:pt x="207" y="154"/>
                                    </a:lnTo>
                                    <a:lnTo>
                                      <a:pt x="211" y="157"/>
                                    </a:lnTo>
                                    <a:lnTo>
                                      <a:pt x="215" y="160"/>
                                    </a:lnTo>
                                    <a:lnTo>
                                      <a:pt x="220" y="163"/>
                                    </a:lnTo>
                                    <a:lnTo>
                                      <a:pt x="222" y="164"/>
                                    </a:lnTo>
                                    <a:lnTo>
                                      <a:pt x="227" y="167"/>
                                    </a:lnTo>
                                    <a:lnTo>
                                      <a:pt x="230" y="170"/>
                                    </a:lnTo>
                                    <a:lnTo>
                                      <a:pt x="234" y="172"/>
                                    </a:lnTo>
                                    <a:lnTo>
                                      <a:pt x="237" y="175"/>
                                    </a:lnTo>
                                    <a:lnTo>
                                      <a:pt x="240" y="178"/>
                                    </a:lnTo>
                                    <a:lnTo>
                                      <a:pt x="243" y="181"/>
                                    </a:lnTo>
                                    <a:lnTo>
                                      <a:pt x="245" y="184"/>
                                    </a:lnTo>
                                    <a:lnTo>
                                      <a:pt x="248" y="187"/>
                                    </a:lnTo>
                                    <a:lnTo>
                                      <a:pt x="251" y="189"/>
                                    </a:lnTo>
                                    <a:lnTo>
                                      <a:pt x="253" y="192"/>
                                    </a:lnTo>
                                    <a:lnTo>
                                      <a:pt x="256" y="195"/>
                                    </a:lnTo>
                                    <a:lnTo>
                                      <a:pt x="257" y="198"/>
                                    </a:lnTo>
                                    <a:lnTo>
                                      <a:pt x="258" y="201"/>
                                    </a:lnTo>
                                    <a:lnTo>
                                      <a:pt x="260" y="205"/>
                                    </a:lnTo>
                                    <a:lnTo>
                                      <a:pt x="261" y="208"/>
                                    </a:lnTo>
                                    <a:lnTo>
                                      <a:pt x="263" y="211"/>
                                    </a:lnTo>
                                    <a:lnTo>
                                      <a:pt x="264" y="215"/>
                                    </a:lnTo>
                                    <a:lnTo>
                                      <a:pt x="266" y="218"/>
                                    </a:lnTo>
                                    <a:lnTo>
                                      <a:pt x="267" y="222"/>
                                    </a:lnTo>
                                    <a:lnTo>
                                      <a:pt x="267" y="225"/>
                                    </a:lnTo>
                                    <a:lnTo>
                                      <a:pt x="269" y="229"/>
                                    </a:lnTo>
                                    <a:lnTo>
                                      <a:pt x="269" y="232"/>
                                    </a:lnTo>
                                    <a:lnTo>
                                      <a:pt x="269" y="236"/>
                                    </a:lnTo>
                                    <a:lnTo>
                                      <a:pt x="269" y="240"/>
                                    </a:lnTo>
                                    <a:lnTo>
                                      <a:pt x="270" y="243"/>
                                    </a:lnTo>
                                    <a:lnTo>
                                      <a:pt x="270" y="243"/>
                                    </a:lnTo>
                                    <a:lnTo>
                                      <a:pt x="269" y="250"/>
                                    </a:lnTo>
                                    <a:lnTo>
                                      <a:pt x="269" y="256"/>
                                    </a:lnTo>
                                    <a:lnTo>
                                      <a:pt x="267" y="261"/>
                                    </a:lnTo>
                                    <a:lnTo>
                                      <a:pt x="267" y="267"/>
                                    </a:lnTo>
                                    <a:lnTo>
                                      <a:pt x="266" y="273"/>
                                    </a:lnTo>
                                    <a:lnTo>
                                      <a:pt x="263" y="278"/>
                                    </a:lnTo>
                                    <a:lnTo>
                                      <a:pt x="261" y="283"/>
                                    </a:lnTo>
                                    <a:lnTo>
                                      <a:pt x="258" y="288"/>
                                    </a:lnTo>
                                    <a:lnTo>
                                      <a:pt x="256" y="292"/>
                                    </a:lnTo>
                                    <a:lnTo>
                                      <a:pt x="253" y="298"/>
                                    </a:lnTo>
                                    <a:lnTo>
                                      <a:pt x="250" y="302"/>
                                    </a:lnTo>
                                    <a:lnTo>
                                      <a:pt x="245" y="307"/>
                                    </a:lnTo>
                                    <a:lnTo>
                                      <a:pt x="241" y="311"/>
                                    </a:lnTo>
                                    <a:lnTo>
                                      <a:pt x="237" y="315"/>
                                    </a:lnTo>
                                    <a:lnTo>
                                      <a:pt x="233" y="319"/>
                                    </a:lnTo>
                                    <a:lnTo>
                                      <a:pt x="228" y="322"/>
                                    </a:lnTo>
                                    <a:lnTo>
                                      <a:pt x="222" y="326"/>
                                    </a:lnTo>
                                    <a:lnTo>
                                      <a:pt x="218" y="329"/>
                                    </a:lnTo>
                                    <a:lnTo>
                                      <a:pt x="212" y="332"/>
                                    </a:lnTo>
                                    <a:lnTo>
                                      <a:pt x="207" y="335"/>
                                    </a:lnTo>
                                    <a:lnTo>
                                      <a:pt x="201" y="338"/>
                                    </a:lnTo>
                                    <a:lnTo>
                                      <a:pt x="194" y="340"/>
                                    </a:lnTo>
                                    <a:lnTo>
                                      <a:pt x="188" y="342"/>
                                    </a:lnTo>
                                    <a:lnTo>
                                      <a:pt x="181" y="345"/>
                                    </a:lnTo>
                                    <a:lnTo>
                                      <a:pt x="173" y="346"/>
                                    </a:lnTo>
                                    <a:lnTo>
                                      <a:pt x="166" y="348"/>
                                    </a:lnTo>
                                    <a:lnTo>
                                      <a:pt x="159" y="349"/>
                                    </a:lnTo>
                                    <a:lnTo>
                                      <a:pt x="150" y="350"/>
                                    </a:lnTo>
                                    <a:lnTo>
                                      <a:pt x="143" y="352"/>
                                    </a:lnTo>
                                    <a:lnTo>
                                      <a:pt x="134" y="352"/>
                                    </a:lnTo>
                                    <a:lnTo>
                                      <a:pt x="126" y="352"/>
                                    </a:lnTo>
                                    <a:lnTo>
                                      <a:pt x="119" y="352"/>
                                    </a:lnTo>
                                    <a:lnTo>
                                      <a:pt x="119" y="352"/>
                                    </a:lnTo>
                                    <a:lnTo>
                                      <a:pt x="114" y="352"/>
                                    </a:lnTo>
                                    <a:lnTo>
                                      <a:pt x="111" y="352"/>
                                    </a:lnTo>
                                    <a:lnTo>
                                      <a:pt x="108" y="352"/>
                                    </a:lnTo>
                                    <a:lnTo>
                                      <a:pt x="106" y="352"/>
                                    </a:lnTo>
                                    <a:lnTo>
                                      <a:pt x="101" y="352"/>
                                    </a:lnTo>
                                    <a:lnTo>
                                      <a:pt x="98" y="352"/>
                                    </a:lnTo>
                                    <a:lnTo>
                                      <a:pt x="96" y="352"/>
                                    </a:lnTo>
                                    <a:lnTo>
                                      <a:pt x="93" y="352"/>
                                    </a:lnTo>
                                    <a:lnTo>
                                      <a:pt x="88" y="352"/>
                                    </a:lnTo>
                                    <a:lnTo>
                                      <a:pt x="85" y="352"/>
                                    </a:lnTo>
                                    <a:lnTo>
                                      <a:pt x="83" y="350"/>
                                    </a:lnTo>
                                    <a:lnTo>
                                      <a:pt x="78" y="350"/>
                                    </a:lnTo>
                                    <a:lnTo>
                                      <a:pt x="75" y="350"/>
                                    </a:lnTo>
                                    <a:lnTo>
                                      <a:pt x="72" y="350"/>
                                    </a:lnTo>
                                    <a:lnTo>
                                      <a:pt x="68" y="349"/>
                                    </a:lnTo>
                                    <a:lnTo>
                                      <a:pt x="65" y="349"/>
                                    </a:lnTo>
                                    <a:lnTo>
                                      <a:pt x="61" y="349"/>
                                    </a:lnTo>
                                    <a:lnTo>
                                      <a:pt x="58" y="348"/>
                                    </a:lnTo>
                                    <a:lnTo>
                                      <a:pt x="54" y="348"/>
                                    </a:lnTo>
                                    <a:lnTo>
                                      <a:pt x="51" y="348"/>
                                    </a:lnTo>
                                    <a:lnTo>
                                      <a:pt x="46" y="346"/>
                                    </a:lnTo>
                                    <a:lnTo>
                                      <a:pt x="42" y="346"/>
                                    </a:lnTo>
                                    <a:lnTo>
                                      <a:pt x="39" y="345"/>
                                    </a:lnTo>
                                    <a:lnTo>
                                      <a:pt x="35" y="345"/>
                                    </a:lnTo>
                                    <a:lnTo>
                                      <a:pt x="32" y="345"/>
                                    </a:lnTo>
                                    <a:lnTo>
                                      <a:pt x="28" y="343"/>
                                    </a:lnTo>
                                    <a:lnTo>
                                      <a:pt x="23" y="342"/>
                                    </a:lnTo>
                                    <a:lnTo>
                                      <a:pt x="21" y="342"/>
                                    </a:lnTo>
                                    <a:lnTo>
                                      <a:pt x="16" y="340"/>
                                    </a:lnTo>
                                    <a:lnTo>
                                      <a:pt x="12" y="340"/>
                                    </a:lnTo>
                                    <a:lnTo>
                                      <a:pt x="8" y="339"/>
                                    </a:lnTo>
                                    <a:lnTo>
                                      <a:pt x="5" y="338"/>
                                    </a:lnTo>
                                    <a:lnTo>
                                      <a:pt x="5" y="268"/>
                                    </a:lnTo>
                                    <a:lnTo>
                                      <a:pt x="5" y="268"/>
                                    </a:lnTo>
                                    <a:lnTo>
                                      <a:pt x="8" y="270"/>
                                    </a:lnTo>
                                    <a:lnTo>
                                      <a:pt x="12" y="271"/>
                                    </a:lnTo>
                                    <a:lnTo>
                                      <a:pt x="16" y="273"/>
                                    </a:lnTo>
                                    <a:lnTo>
                                      <a:pt x="21" y="274"/>
                                    </a:lnTo>
                                    <a:lnTo>
                                      <a:pt x="23" y="276"/>
                                    </a:lnTo>
                                    <a:lnTo>
                                      <a:pt x="28" y="277"/>
                                    </a:lnTo>
                                    <a:lnTo>
                                      <a:pt x="31" y="277"/>
                                    </a:lnTo>
                                    <a:lnTo>
                                      <a:pt x="35" y="278"/>
                                    </a:lnTo>
                                    <a:lnTo>
                                      <a:pt x="39" y="280"/>
                                    </a:lnTo>
                                    <a:lnTo>
                                      <a:pt x="42" y="280"/>
                                    </a:lnTo>
                                    <a:lnTo>
                                      <a:pt x="46" y="281"/>
                                    </a:lnTo>
                                    <a:lnTo>
                                      <a:pt x="49" y="283"/>
                                    </a:lnTo>
                                    <a:lnTo>
                                      <a:pt x="54" y="283"/>
                                    </a:lnTo>
                                    <a:lnTo>
                                      <a:pt x="57" y="284"/>
                                    </a:lnTo>
                                    <a:lnTo>
                                      <a:pt x="59" y="284"/>
                                    </a:lnTo>
                                    <a:lnTo>
                                      <a:pt x="64" y="285"/>
                                    </a:lnTo>
                                    <a:lnTo>
                                      <a:pt x="67" y="285"/>
                                    </a:lnTo>
                                    <a:lnTo>
                                      <a:pt x="70" y="287"/>
                                    </a:lnTo>
                                    <a:lnTo>
                                      <a:pt x="74" y="287"/>
                                    </a:lnTo>
                                    <a:lnTo>
                                      <a:pt x="77" y="287"/>
                                    </a:lnTo>
                                    <a:lnTo>
                                      <a:pt x="80" y="288"/>
                                    </a:lnTo>
                                    <a:lnTo>
                                      <a:pt x="83" y="288"/>
                                    </a:lnTo>
                                    <a:lnTo>
                                      <a:pt x="85" y="288"/>
                                    </a:lnTo>
                                    <a:lnTo>
                                      <a:pt x="90" y="290"/>
                                    </a:lnTo>
                                    <a:lnTo>
                                      <a:pt x="93" y="290"/>
                                    </a:lnTo>
                                    <a:lnTo>
                                      <a:pt x="96" y="290"/>
                                    </a:lnTo>
                                    <a:lnTo>
                                      <a:pt x="98" y="290"/>
                                    </a:lnTo>
                                    <a:lnTo>
                                      <a:pt x="101" y="290"/>
                                    </a:lnTo>
                                    <a:lnTo>
                                      <a:pt x="104" y="290"/>
                                    </a:lnTo>
                                    <a:lnTo>
                                      <a:pt x="107" y="290"/>
                                    </a:lnTo>
                                    <a:lnTo>
                                      <a:pt x="110" y="290"/>
                                    </a:lnTo>
                                    <a:lnTo>
                                      <a:pt x="113" y="290"/>
                                    </a:lnTo>
                                    <a:lnTo>
                                      <a:pt x="113" y="290"/>
                                    </a:lnTo>
                                    <a:lnTo>
                                      <a:pt x="116" y="290"/>
                                    </a:lnTo>
                                    <a:lnTo>
                                      <a:pt x="119" y="290"/>
                                    </a:lnTo>
                                    <a:lnTo>
                                      <a:pt x="123" y="290"/>
                                    </a:lnTo>
                                    <a:lnTo>
                                      <a:pt x="126" y="290"/>
                                    </a:lnTo>
                                    <a:lnTo>
                                      <a:pt x="129" y="290"/>
                                    </a:lnTo>
                                    <a:lnTo>
                                      <a:pt x="132" y="288"/>
                                    </a:lnTo>
                                    <a:lnTo>
                                      <a:pt x="134" y="288"/>
                                    </a:lnTo>
                                    <a:lnTo>
                                      <a:pt x="137" y="288"/>
                                    </a:lnTo>
                                    <a:lnTo>
                                      <a:pt x="140" y="287"/>
                                    </a:lnTo>
                                    <a:lnTo>
                                      <a:pt x="143" y="287"/>
                                    </a:lnTo>
                                    <a:lnTo>
                                      <a:pt x="145" y="285"/>
                                    </a:lnTo>
                                    <a:lnTo>
                                      <a:pt x="147" y="285"/>
                                    </a:lnTo>
                                    <a:lnTo>
                                      <a:pt x="150" y="284"/>
                                    </a:lnTo>
                                    <a:lnTo>
                                      <a:pt x="152" y="283"/>
                                    </a:lnTo>
                                    <a:lnTo>
                                      <a:pt x="153" y="283"/>
                                    </a:lnTo>
                                    <a:lnTo>
                                      <a:pt x="156" y="281"/>
                                    </a:lnTo>
                                    <a:lnTo>
                                      <a:pt x="158" y="280"/>
                                    </a:lnTo>
                                    <a:lnTo>
                                      <a:pt x="159" y="278"/>
                                    </a:lnTo>
                                    <a:lnTo>
                                      <a:pt x="160" y="277"/>
                                    </a:lnTo>
                                    <a:lnTo>
                                      <a:pt x="162" y="276"/>
                                    </a:lnTo>
                                    <a:lnTo>
                                      <a:pt x="163" y="274"/>
                                    </a:lnTo>
                                    <a:lnTo>
                                      <a:pt x="165" y="273"/>
                                    </a:lnTo>
                                    <a:lnTo>
                                      <a:pt x="165" y="271"/>
                                    </a:lnTo>
                                    <a:lnTo>
                                      <a:pt x="166" y="270"/>
                                    </a:lnTo>
                                    <a:lnTo>
                                      <a:pt x="168" y="268"/>
                                    </a:lnTo>
                                    <a:lnTo>
                                      <a:pt x="168" y="267"/>
                                    </a:lnTo>
                                    <a:lnTo>
                                      <a:pt x="169" y="266"/>
                                    </a:lnTo>
                                    <a:lnTo>
                                      <a:pt x="169" y="264"/>
                                    </a:lnTo>
                                    <a:lnTo>
                                      <a:pt x="169" y="261"/>
                                    </a:lnTo>
                                    <a:lnTo>
                                      <a:pt x="169" y="260"/>
                                    </a:lnTo>
                                    <a:lnTo>
                                      <a:pt x="169" y="259"/>
                                    </a:lnTo>
                                    <a:lnTo>
                                      <a:pt x="170" y="256"/>
                                    </a:lnTo>
                                    <a:lnTo>
                                      <a:pt x="170" y="256"/>
                                    </a:lnTo>
                                    <a:lnTo>
                                      <a:pt x="169" y="256"/>
                                    </a:lnTo>
                                    <a:lnTo>
                                      <a:pt x="169" y="254"/>
                                    </a:lnTo>
                                    <a:lnTo>
                                      <a:pt x="169" y="254"/>
                                    </a:lnTo>
                                    <a:lnTo>
                                      <a:pt x="169" y="253"/>
                                    </a:lnTo>
                                    <a:lnTo>
                                      <a:pt x="169" y="252"/>
                                    </a:lnTo>
                                    <a:lnTo>
                                      <a:pt x="169" y="252"/>
                                    </a:lnTo>
                                    <a:lnTo>
                                      <a:pt x="169" y="250"/>
                                    </a:lnTo>
                                    <a:lnTo>
                                      <a:pt x="169" y="249"/>
                                    </a:lnTo>
                                    <a:lnTo>
                                      <a:pt x="168" y="249"/>
                                    </a:lnTo>
                                    <a:lnTo>
                                      <a:pt x="168" y="247"/>
                                    </a:lnTo>
                                    <a:lnTo>
                                      <a:pt x="168" y="246"/>
                                    </a:lnTo>
                                    <a:lnTo>
                                      <a:pt x="168" y="246"/>
                                    </a:lnTo>
                                    <a:lnTo>
                                      <a:pt x="166" y="244"/>
                                    </a:lnTo>
                                    <a:lnTo>
                                      <a:pt x="166" y="243"/>
                                    </a:lnTo>
                                    <a:lnTo>
                                      <a:pt x="165" y="243"/>
                                    </a:lnTo>
                                    <a:lnTo>
                                      <a:pt x="165" y="242"/>
                                    </a:lnTo>
                                    <a:lnTo>
                                      <a:pt x="165" y="242"/>
                                    </a:lnTo>
                                    <a:lnTo>
                                      <a:pt x="163" y="240"/>
                                    </a:lnTo>
                                    <a:lnTo>
                                      <a:pt x="162" y="239"/>
                                    </a:lnTo>
                                    <a:lnTo>
                                      <a:pt x="162" y="239"/>
                                    </a:lnTo>
                                    <a:lnTo>
                                      <a:pt x="160" y="237"/>
                                    </a:lnTo>
                                    <a:lnTo>
                                      <a:pt x="160" y="237"/>
                                    </a:lnTo>
                                    <a:lnTo>
                                      <a:pt x="159" y="236"/>
                                    </a:lnTo>
                                    <a:lnTo>
                                      <a:pt x="158" y="236"/>
                                    </a:lnTo>
                                    <a:lnTo>
                                      <a:pt x="156" y="235"/>
                                    </a:lnTo>
                                    <a:lnTo>
                                      <a:pt x="155" y="235"/>
                                    </a:lnTo>
                                    <a:lnTo>
                                      <a:pt x="155" y="233"/>
                                    </a:lnTo>
                                    <a:lnTo>
                                      <a:pt x="153" y="232"/>
                                    </a:lnTo>
                                    <a:lnTo>
                                      <a:pt x="152" y="232"/>
                                    </a:lnTo>
                                    <a:lnTo>
                                      <a:pt x="150" y="230"/>
                                    </a:lnTo>
                                    <a:lnTo>
                                      <a:pt x="149" y="230"/>
                                    </a:lnTo>
                                    <a:lnTo>
                                      <a:pt x="147" y="229"/>
                                    </a:lnTo>
                                    <a:lnTo>
                                      <a:pt x="75" y="201"/>
                                    </a:lnTo>
                                    <a:lnTo>
                                      <a:pt x="75" y="201"/>
                                    </a:lnTo>
                                    <a:lnTo>
                                      <a:pt x="70" y="199"/>
                                    </a:lnTo>
                                    <a:lnTo>
                                      <a:pt x="65" y="196"/>
                                    </a:lnTo>
                                    <a:lnTo>
                                      <a:pt x="61" y="195"/>
                                    </a:lnTo>
                                    <a:lnTo>
                                      <a:pt x="57" y="192"/>
                                    </a:lnTo>
                                    <a:lnTo>
                                      <a:pt x="52" y="189"/>
                                    </a:lnTo>
                                    <a:lnTo>
                                      <a:pt x="48" y="188"/>
                                    </a:lnTo>
                                    <a:lnTo>
                                      <a:pt x="45" y="185"/>
                                    </a:lnTo>
                                    <a:lnTo>
                                      <a:pt x="41" y="182"/>
                                    </a:lnTo>
                                    <a:lnTo>
                                      <a:pt x="38" y="180"/>
                                    </a:lnTo>
                                    <a:lnTo>
                                      <a:pt x="33" y="177"/>
                                    </a:lnTo>
                                    <a:lnTo>
                                      <a:pt x="31" y="174"/>
                                    </a:lnTo>
                                    <a:lnTo>
                                      <a:pt x="28" y="171"/>
                                    </a:lnTo>
                                    <a:lnTo>
                                      <a:pt x="25" y="168"/>
                                    </a:lnTo>
                                    <a:lnTo>
                                      <a:pt x="22" y="165"/>
                                    </a:lnTo>
                                    <a:lnTo>
                                      <a:pt x="21" y="163"/>
                                    </a:lnTo>
                                    <a:lnTo>
                                      <a:pt x="18" y="160"/>
                                    </a:lnTo>
                                    <a:lnTo>
                                      <a:pt x="15" y="157"/>
                                    </a:lnTo>
                                    <a:lnTo>
                                      <a:pt x="13" y="153"/>
                                    </a:lnTo>
                                    <a:lnTo>
                                      <a:pt x="12" y="150"/>
                                    </a:lnTo>
                                    <a:lnTo>
                                      <a:pt x="9" y="147"/>
                                    </a:lnTo>
                                    <a:lnTo>
                                      <a:pt x="8" y="143"/>
                                    </a:lnTo>
                                    <a:lnTo>
                                      <a:pt x="6" y="140"/>
                                    </a:lnTo>
                                    <a:lnTo>
                                      <a:pt x="5" y="136"/>
                                    </a:lnTo>
                                    <a:lnTo>
                                      <a:pt x="5" y="133"/>
                                    </a:lnTo>
                                    <a:lnTo>
                                      <a:pt x="3" y="129"/>
                                    </a:lnTo>
                                    <a:lnTo>
                                      <a:pt x="2" y="126"/>
                                    </a:lnTo>
                                    <a:lnTo>
                                      <a:pt x="2" y="122"/>
                                    </a:lnTo>
                                    <a:lnTo>
                                      <a:pt x="0" y="117"/>
                                    </a:lnTo>
                                    <a:lnTo>
                                      <a:pt x="0" y="115"/>
                                    </a:lnTo>
                                    <a:lnTo>
                                      <a:pt x="0" y="110"/>
                                    </a:lnTo>
                                    <a:lnTo>
                                      <a:pt x="0" y="106"/>
                                    </a:lnTo>
                                    <a:lnTo>
                                      <a:pt x="0" y="102"/>
                                    </a:lnTo>
                                    <a:lnTo>
                                      <a:pt x="0" y="102"/>
                                    </a:lnTo>
                                    <a:lnTo>
                                      <a:pt x="0" y="96"/>
                                    </a:lnTo>
                                    <a:lnTo>
                                      <a:pt x="0" y="91"/>
                                    </a:lnTo>
                                    <a:lnTo>
                                      <a:pt x="2" y="85"/>
                                    </a:lnTo>
                                    <a:lnTo>
                                      <a:pt x="2" y="79"/>
                                    </a:lnTo>
                                    <a:lnTo>
                                      <a:pt x="3" y="75"/>
                                    </a:lnTo>
                                    <a:lnTo>
                                      <a:pt x="5" y="69"/>
                                    </a:lnTo>
                                    <a:lnTo>
                                      <a:pt x="8" y="65"/>
                                    </a:lnTo>
                                    <a:lnTo>
                                      <a:pt x="10" y="60"/>
                                    </a:lnTo>
                                    <a:lnTo>
                                      <a:pt x="12" y="55"/>
                                    </a:lnTo>
                                    <a:lnTo>
                                      <a:pt x="15" y="51"/>
                                    </a:lnTo>
                                    <a:lnTo>
                                      <a:pt x="19" y="47"/>
                                    </a:lnTo>
                                    <a:lnTo>
                                      <a:pt x="22" y="43"/>
                                    </a:lnTo>
                                    <a:lnTo>
                                      <a:pt x="26" y="38"/>
                                    </a:lnTo>
                                    <a:lnTo>
                                      <a:pt x="29" y="36"/>
                                    </a:lnTo>
                                    <a:lnTo>
                                      <a:pt x="33" y="31"/>
                                    </a:lnTo>
                                    <a:lnTo>
                                      <a:pt x="39" y="28"/>
                                    </a:lnTo>
                                    <a:lnTo>
                                      <a:pt x="44" y="24"/>
                                    </a:lnTo>
                                    <a:lnTo>
                                      <a:pt x="48" y="21"/>
                                    </a:lnTo>
                                    <a:lnTo>
                                      <a:pt x="54" y="19"/>
                                    </a:lnTo>
                                    <a:lnTo>
                                      <a:pt x="59" y="16"/>
                                    </a:lnTo>
                                    <a:lnTo>
                                      <a:pt x="65" y="14"/>
                                    </a:lnTo>
                                    <a:lnTo>
                                      <a:pt x="71" y="12"/>
                                    </a:lnTo>
                                    <a:lnTo>
                                      <a:pt x="77" y="10"/>
                                    </a:lnTo>
                                    <a:lnTo>
                                      <a:pt x="84" y="7"/>
                                    </a:lnTo>
                                    <a:lnTo>
                                      <a:pt x="90" y="6"/>
                                    </a:lnTo>
                                    <a:lnTo>
                                      <a:pt x="97" y="4"/>
                                    </a:lnTo>
                                    <a:lnTo>
                                      <a:pt x="104" y="3"/>
                                    </a:lnTo>
                                    <a:lnTo>
                                      <a:pt x="111" y="3"/>
                                    </a:lnTo>
                                    <a:lnTo>
                                      <a:pt x="119" y="2"/>
                                    </a:lnTo>
                                    <a:lnTo>
                                      <a:pt x="127" y="2"/>
                                    </a:lnTo>
                                    <a:lnTo>
                                      <a:pt x="134" y="2"/>
                                    </a:lnTo>
                                    <a:lnTo>
                                      <a:pt x="143" y="0"/>
                                    </a:lnTo>
                                    <a:lnTo>
                                      <a:pt x="143" y="0"/>
                                    </a:lnTo>
                                    <a:lnTo>
                                      <a:pt x="146" y="2"/>
                                    </a:lnTo>
                                    <a:lnTo>
                                      <a:pt x="149" y="2"/>
                                    </a:lnTo>
                                    <a:lnTo>
                                      <a:pt x="152" y="2"/>
                                    </a:lnTo>
                                    <a:lnTo>
                                      <a:pt x="155" y="2"/>
                                    </a:lnTo>
                                    <a:lnTo>
                                      <a:pt x="158" y="2"/>
                                    </a:lnTo>
                                    <a:lnTo>
                                      <a:pt x="160" y="2"/>
                                    </a:lnTo>
                                    <a:lnTo>
                                      <a:pt x="165" y="2"/>
                                    </a:lnTo>
                                    <a:lnTo>
                                      <a:pt x="168" y="2"/>
                                    </a:lnTo>
                                    <a:lnTo>
                                      <a:pt x="170" y="3"/>
                                    </a:lnTo>
                                    <a:lnTo>
                                      <a:pt x="173" y="3"/>
                                    </a:lnTo>
                                    <a:lnTo>
                                      <a:pt x="178" y="3"/>
                                    </a:lnTo>
                                    <a:lnTo>
                                      <a:pt x="181" y="3"/>
                                    </a:lnTo>
                                    <a:lnTo>
                                      <a:pt x="183" y="4"/>
                                    </a:lnTo>
                                    <a:lnTo>
                                      <a:pt x="186" y="4"/>
                                    </a:lnTo>
                                    <a:lnTo>
                                      <a:pt x="191" y="4"/>
                                    </a:lnTo>
                                    <a:lnTo>
                                      <a:pt x="194" y="6"/>
                                    </a:lnTo>
                                    <a:lnTo>
                                      <a:pt x="196" y="6"/>
                                    </a:lnTo>
                                    <a:lnTo>
                                      <a:pt x="201" y="6"/>
                                    </a:lnTo>
                                    <a:lnTo>
                                      <a:pt x="204" y="7"/>
                                    </a:lnTo>
                                    <a:lnTo>
                                      <a:pt x="207" y="7"/>
                                    </a:lnTo>
                                    <a:lnTo>
                                      <a:pt x="209" y="9"/>
                                    </a:lnTo>
                                    <a:lnTo>
                                      <a:pt x="214" y="9"/>
                                    </a:lnTo>
                                    <a:lnTo>
                                      <a:pt x="217" y="9"/>
                                    </a:lnTo>
                                    <a:lnTo>
                                      <a:pt x="220" y="10"/>
                                    </a:lnTo>
                                    <a:lnTo>
                                      <a:pt x="222" y="10"/>
                                    </a:lnTo>
                                    <a:lnTo>
                                      <a:pt x="227" y="12"/>
                                    </a:lnTo>
                                    <a:lnTo>
                                      <a:pt x="230" y="12"/>
                                    </a:lnTo>
                                    <a:lnTo>
                                      <a:pt x="233" y="13"/>
                                    </a:lnTo>
                                    <a:lnTo>
                                      <a:pt x="235" y="13"/>
                                    </a:lnTo>
                                    <a:lnTo>
                                      <a:pt x="238" y="14"/>
                                    </a:lnTo>
                                    <a:lnTo>
                                      <a:pt x="241" y="14"/>
                                    </a:lnTo>
                                    <a:lnTo>
                                      <a:pt x="245" y="14"/>
                                    </a:lnTo>
                                    <a:close/>
                                    <a:moveTo>
                                      <a:pt x="421" y="7"/>
                                    </a:moveTo>
                                    <a:lnTo>
                                      <a:pt x="421" y="345"/>
                                    </a:lnTo>
                                    <a:lnTo>
                                      <a:pt x="318" y="345"/>
                                    </a:lnTo>
                                    <a:lnTo>
                                      <a:pt x="318" y="7"/>
                                    </a:lnTo>
                                    <a:lnTo>
                                      <a:pt x="421" y="7"/>
                                    </a:lnTo>
                                    <a:close/>
                                    <a:moveTo>
                                      <a:pt x="757" y="7"/>
                                    </a:moveTo>
                                    <a:lnTo>
                                      <a:pt x="757" y="69"/>
                                    </a:lnTo>
                                    <a:lnTo>
                                      <a:pt x="603" y="69"/>
                                    </a:lnTo>
                                    <a:lnTo>
                                      <a:pt x="603" y="144"/>
                                    </a:lnTo>
                                    <a:lnTo>
                                      <a:pt x="739" y="144"/>
                                    </a:lnTo>
                                    <a:lnTo>
                                      <a:pt x="739" y="201"/>
                                    </a:lnTo>
                                    <a:lnTo>
                                      <a:pt x="603" y="201"/>
                                    </a:lnTo>
                                    <a:lnTo>
                                      <a:pt x="603" y="280"/>
                                    </a:lnTo>
                                    <a:lnTo>
                                      <a:pt x="762" y="280"/>
                                    </a:lnTo>
                                    <a:lnTo>
                                      <a:pt x="762" y="345"/>
                                    </a:lnTo>
                                    <a:lnTo>
                                      <a:pt x="502" y="345"/>
                                    </a:lnTo>
                                    <a:lnTo>
                                      <a:pt x="502" y="7"/>
                                    </a:lnTo>
                                    <a:lnTo>
                                      <a:pt x="757" y="7"/>
                                    </a:lnTo>
                                    <a:close/>
                                    <a:moveTo>
                                      <a:pt x="1245" y="7"/>
                                    </a:moveTo>
                                    <a:lnTo>
                                      <a:pt x="1245" y="345"/>
                                    </a:lnTo>
                                    <a:lnTo>
                                      <a:pt x="1145" y="345"/>
                                    </a:lnTo>
                                    <a:lnTo>
                                      <a:pt x="1145" y="122"/>
                                    </a:lnTo>
                                    <a:lnTo>
                                      <a:pt x="1046" y="348"/>
                                    </a:lnTo>
                                    <a:lnTo>
                                      <a:pt x="985" y="348"/>
                                    </a:lnTo>
                                    <a:lnTo>
                                      <a:pt x="889" y="122"/>
                                    </a:lnTo>
                                    <a:lnTo>
                                      <a:pt x="889" y="345"/>
                                    </a:lnTo>
                                    <a:lnTo>
                                      <a:pt x="818" y="345"/>
                                    </a:lnTo>
                                    <a:lnTo>
                                      <a:pt x="818" y="7"/>
                                    </a:lnTo>
                                    <a:lnTo>
                                      <a:pt x="946" y="7"/>
                                    </a:lnTo>
                                    <a:lnTo>
                                      <a:pt x="1031" y="213"/>
                                    </a:lnTo>
                                    <a:lnTo>
                                      <a:pt x="1122" y="7"/>
                                    </a:lnTo>
                                    <a:lnTo>
                                      <a:pt x="1245" y="7"/>
                                    </a:lnTo>
                                    <a:close/>
                                    <a:moveTo>
                                      <a:pt x="1581" y="7"/>
                                    </a:moveTo>
                                    <a:lnTo>
                                      <a:pt x="1581" y="69"/>
                                    </a:lnTo>
                                    <a:lnTo>
                                      <a:pt x="1424" y="69"/>
                                    </a:lnTo>
                                    <a:lnTo>
                                      <a:pt x="1424" y="144"/>
                                    </a:lnTo>
                                    <a:lnTo>
                                      <a:pt x="1561" y="144"/>
                                    </a:lnTo>
                                    <a:lnTo>
                                      <a:pt x="1561" y="201"/>
                                    </a:lnTo>
                                    <a:lnTo>
                                      <a:pt x="1424" y="201"/>
                                    </a:lnTo>
                                    <a:lnTo>
                                      <a:pt x="1424" y="280"/>
                                    </a:lnTo>
                                    <a:lnTo>
                                      <a:pt x="1584" y="280"/>
                                    </a:lnTo>
                                    <a:lnTo>
                                      <a:pt x="1584" y="345"/>
                                    </a:lnTo>
                                    <a:lnTo>
                                      <a:pt x="1324" y="345"/>
                                    </a:lnTo>
                                    <a:lnTo>
                                      <a:pt x="1324" y="7"/>
                                    </a:lnTo>
                                    <a:lnTo>
                                      <a:pt x="1581" y="7"/>
                                    </a:lnTo>
                                    <a:close/>
                                    <a:moveTo>
                                      <a:pt x="1944" y="7"/>
                                    </a:moveTo>
                                    <a:lnTo>
                                      <a:pt x="1944" y="345"/>
                                    </a:lnTo>
                                    <a:lnTo>
                                      <a:pt x="1835" y="345"/>
                                    </a:lnTo>
                                    <a:lnTo>
                                      <a:pt x="1711" y="127"/>
                                    </a:lnTo>
                                    <a:lnTo>
                                      <a:pt x="1711" y="345"/>
                                    </a:lnTo>
                                    <a:lnTo>
                                      <a:pt x="1641" y="345"/>
                                    </a:lnTo>
                                    <a:lnTo>
                                      <a:pt x="1641" y="7"/>
                                    </a:lnTo>
                                    <a:lnTo>
                                      <a:pt x="1755" y="7"/>
                                    </a:lnTo>
                                    <a:lnTo>
                                      <a:pt x="1874" y="220"/>
                                    </a:lnTo>
                                    <a:lnTo>
                                      <a:pt x="1874" y="7"/>
                                    </a:lnTo>
                                    <a:lnTo>
                                      <a:pt x="1944" y="7"/>
                                    </a:lnTo>
                                    <a:close/>
                                    <a:moveTo>
                                      <a:pt x="2243" y="14"/>
                                    </a:moveTo>
                                    <a:lnTo>
                                      <a:pt x="2243" y="79"/>
                                    </a:lnTo>
                                    <a:lnTo>
                                      <a:pt x="2243" y="79"/>
                                    </a:lnTo>
                                    <a:lnTo>
                                      <a:pt x="2239" y="79"/>
                                    </a:lnTo>
                                    <a:lnTo>
                                      <a:pt x="2236" y="78"/>
                                    </a:lnTo>
                                    <a:lnTo>
                                      <a:pt x="2233" y="76"/>
                                    </a:lnTo>
                                    <a:lnTo>
                                      <a:pt x="2230" y="75"/>
                                    </a:lnTo>
                                    <a:lnTo>
                                      <a:pt x="2227" y="74"/>
                                    </a:lnTo>
                                    <a:lnTo>
                                      <a:pt x="2224" y="72"/>
                                    </a:lnTo>
                                    <a:lnTo>
                                      <a:pt x="2221" y="72"/>
                                    </a:lnTo>
                                    <a:lnTo>
                                      <a:pt x="2218" y="71"/>
                                    </a:lnTo>
                                    <a:lnTo>
                                      <a:pt x="2215" y="69"/>
                                    </a:lnTo>
                                    <a:lnTo>
                                      <a:pt x="2213" y="69"/>
                                    </a:lnTo>
                                    <a:lnTo>
                                      <a:pt x="2208" y="68"/>
                                    </a:lnTo>
                                    <a:lnTo>
                                      <a:pt x="2205" y="68"/>
                                    </a:lnTo>
                                    <a:lnTo>
                                      <a:pt x="2202" y="67"/>
                                    </a:lnTo>
                                    <a:lnTo>
                                      <a:pt x="2200" y="67"/>
                                    </a:lnTo>
                                    <a:lnTo>
                                      <a:pt x="2197" y="65"/>
                                    </a:lnTo>
                                    <a:lnTo>
                                      <a:pt x="2194" y="65"/>
                                    </a:lnTo>
                                    <a:lnTo>
                                      <a:pt x="2191" y="64"/>
                                    </a:lnTo>
                                    <a:lnTo>
                                      <a:pt x="2188" y="64"/>
                                    </a:lnTo>
                                    <a:lnTo>
                                      <a:pt x="2185" y="64"/>
                                    </a:lnTo>
                                    <a:lnTo>
                                      <a:pt x="2182" y="62"/>
                                    </a:lnTo>
                                    <a:lnTo>
                                      <a:pt x="2179" y="62"/>
                                    </a:lnTo>
                                    <a:lnTo>
                                      <a:pt x="2176" y="62"/>
                                    </a:lnTo>
                                    <a:lnTo>
                                      <a:pt x="2174" y="61"/>
                                    </a:lnTo>
                                    <a:lnTo>
                                      <a:pt x="2171" y="61"/>
                                    </a:lnTo>
                                    <a:lnTo>
                                      <a:pt x="2168" y="61"/>
                                    </a:lnTo>
                                    <a:lnTo>
                                      <a:pt x="2165" y="61"/>
                                    </a:lnTo>
                                    <a:lnTo>
                                      <a:pt x="2162" y="61"/>
                                    </a:lnTo>
                                    <a:lnTo>
                                      <a:pt x="2159" y="61"/>
                                    </a:lnTo>
                                    <a:lnTo>
                                      <a:pt x="2156" y="61"/>
                                    </a:lnTo>
                                    <a:lnTo>
                                      <a:pt x="2153" y="61"/>
                                    </a:lnTo>
                                    <a:lnTo>
                                      <a:pt x="2151" y="61"/>
                                    </a:lnTo>
                                    <a:lnTo>
                                      <a:pt x="2149" y="60"/>
                                    </a:lnTo>
                                    <a:lnTo>
                                      <a:pt x="2149" y="60"/>
                                    </a:lnTo>
                                    <a:lnTo>
                                      <a:pt x="2145" y="61"/>
                                    </a:lnTo>
                                    <a:lnTo>
                                      <a:pt x="2142" y="61"/>
                                    </a:lnTo>
                                    <a:lnTo>
                                      <a:pt x="2139" y="61"/>
                                    </a:lnTo>
                                    <a:lnTo>
                                      <a:pt x="2136" y="61"/>
                                    </a:lnTo>
                                    <a:lnTo>
                                      <a:pt x="2133" y="61"/>
                                    </a:lnTo>
                                    <a:lnTo>
                                      <a:pt x="2132" y="61"/>
                                    </a:lnTo>
                                    <a:lnTo>
                                      <a:pt x="2129" y="62"/>
                                    </a:lnTo>
                                    <a:lnTo>
                                      <a:pt x="2126" y="62"/>
                                    </a:lnTo>
                                    <a:lnTo>
                                      <a:pt x="2125" y="62"/>
                                    </a:lnTo>
                                    <a:lnTo>
                                      <a:pt x="2122" y="64"/>
                                    </a:lnTo>
                                    <a:lnTo>
                                      <a:pt x="2119" y="64"/>
                                    </a:lnTo>
                                    <a:lnTo>
                                      <a:pt x="2117" y="65"/>
                                    </a:lnTo>
                                    <a:lnTo>
                                      <a:pt x="2116" y="65"/>
                                    </a:lnTo>
                                    <a:lnTo>
                                      <a:pt x="2113" y="67"/>
                                    </a:lnTo>
                                    <a:lnTo>
                                      <a:pt x="2112" y="68"/>
                                    </a:lnTo>
                                    <a:lnTo>
                                      <a:pt x="2110" y="68"/>
                                    </a:lnTo>
                                    <a:lnTo>
                                      <a:pt x="2109" y="69"/>
                                    </a:lnTo>
                                    <a:lnTo>
                                      <a:pt x="2107" y="71"/>
                                    </a:lnTo>
                                    <a:lnTo>
                                      <a:pt x="2106" y="72"/>
                                    </a:lnTo>
                                    <a:lnTo>
                                      <a:pt x="2104" y="72"/>
                                    </a:lnTo>
                                    <a:lnTo>
                                      <a:pt x="2103" y="74"/>
                                    </a:lnTo>
                                    <a:lnTo>
                                      <a:pt x="2102" y="75"/>
                                    </a:lnTo>
                                    <a:lnTo>
                                      <a:pt x="2102" y="76"/>
                                    </a:lnTo>
                                    <a:lnTo>
                                      <a:pt x="2100" y="78"/>
                                    </a:lnTo>
                                    <a:lnTo>
                                      <a:pt x="2099" y="79"/>
                                    </a:lnTo>
                                    <a:lnTo>
                                      <a:pt x="2099" y="81"/>
                                    </a:lnTo>
                                    <a:lnTo>
                                      <a:pt x="2097" y="82"/>
                                    </a:lnTo>
                                    <a:lnTo>
                                      <a:pt x="2097" y="82"/>
                                    </a:lnTo>
                                    <a:lnTo>
                                      <a:pt x="2097" y="84"/>
                                    </a:lnTo>
                                    <a:lnTo>
                                      <a:pt x="2097" y="85"/>
                                    </a:lnTo>
                                    <a:lnTo>
                                      <a:pt x="2097" y="86"/>
                                    </a:lnTo>
                                    <a:lnTo>
                                      <a:pt x="2097" y="88"/>
                                    </a:lnTo>
                                    <a:lnTo>
                                      <a:pt x="2097" y="88"/>
                                    </a:lnTo>
                                    <a:lnTo>
                                      <a:pt x="2097" y="89"/>
                                    </a:lnTo>
                                    <a:lnTo>
                                      <a:pt x="2097" y="91"/>
                                    </a:lnTo>
                                    <a:lnTo>
                                      <a:pt x="2097" y="92"/>
                                    </a:lnTo>
                                    <a:lnTo>
                                      <a:pt x="2097" y="93"/>
                                    </a:lnTo>
                                    <a:lnTo>
                                      <a:pt x="2097" y="95"/>
                                    </a:lnTo>
                                    <a:lnTo>
                                      <a:pt x="2097" y="96"/>
                                    </a:lnTo>
                                    <a:lnTo>
                                      <a:pt x="2097" y="96"/>
                                    </a:lnTo>
                                    <a:lnTo>
                                      <a:pt x="2097" y="98"/>
                                    </a:lnTo>
                                    <a:lnTo>
                                      <a:pt x="2099" y="99"/>
                                    </a:lnTo>
                                    <a:lnTo>
                                      <a:pt x="2099" y="100"/>
                                    </a:lnTo>
                                    <a:lnTo>
                                      <a:pt x="2099" y="100"/>
                                    </a:lnTo>
                                    <a:lnTo>
                                      <a:pt x="2100" y="102"/>
                                    </a:lnTo>
                                    <a:lnTo>
                                      <a:pt x="2100" y="103"/>
                                    </a:lnTo>
                                    <a:lnTo>
                                      <a:pt x="2102" y="103"/>
                                    </a:lnTo>
                                    <a:lnTo>
                                      <a:pt x="2102" y="105"/>
                                    </a:lnTo>
                                    <a:lnTo>
                                      <a:pt x="2103" y="105"/>
                                    </a:lnTo>
                                    <a:lnTo>
                                      <a:pt x="2103" y="106"/>
                                    </a:lnTo>
                                    <a:lnTo>
                                      <a:pt x="2104" y="108"/>
                                    </a:lnTo>
                                    <a:lnTo>
                                      <a:pt x="2106" y="108"/>
                                    </a:lnTo>
                                    <a:lnTo>
                                      <a:pt x="2107" y="109"/>
                                    </a:lnTo>
                                    <a:lnTo>
                                      <a:pt x="2107" y="109"/>
                                    </a:lnTo>
                                    <a:lnTo>
                                      <a:pt x="2109" y="110"/>
                                    </a:lnTo>
                                    <a:lnTo>
                                      <a:pt x="2110" y="112"/>
                                    </a:lnTo>
                                    <a:lnTo>
                                      <a:pt x="2112" y="112"/>
                                    </a:lnTo>
                                    <a:lnTo>
                                      <a:pt x="2114" y="113"/>
                                    </a:lnTo>
                                    <a:lnTo>
                                      <a:pt x="2116" y="113"/>
                                    </a:lnTo>
                                    <a:lnTo>
                                      <a:pt x="2117" y="115"/>
                                    </a:lnTo>
                                    <a:lnTo>
                                      <a:pt x="2119" y="115"/>
                                    </a:lnTo>
                                    <a:lnTo>
                                      <a:pt x="2122" y="116"/>
                                    </a:lnTo>
                                    <a:lnTo>
                                      <a:pt x="2123" y="116"/>
                                    </a:lnTo>
                                    <a:lnTo>
                                      <a:pt x="2126" y="117"/>
                                    </a:lnTo>
                                    <a:lnTo>
                                      <a:pt x="2129" y="117"/>
                                    </a:lnTo>
                                    <a:lnTo>
                                      <a:pt x="2195" y="147"/>
                                    </a:lnTo>
                                    <a:lnTo>
                                      <a:pt x="2195" y="147"/>
                                    </a:lnTo>
                                    <a:lnTo>
                                      <a:pt x="2200" y="150"/>
                                    </a:lnTo>
                                    <a:lnTo>
                                      <a:pt x="2204" y="153"/>
                                    </a:lnTo>
                                    <a:lnTo>
                                      <a:pt x="2207" y="154"/>
                                    </a:lnTo>
                                    <a:lnTo>
                                      <a:pt x="2211" y="157"/>
                                    </a:lnTo>
                                    <a:lnTo>
                                      <a:pt x="2215" y="160"/>
                                    </a:lnTo>
                                    <a:lnTo>
                                      <a:pt x="2220" y="163"/>
                                    </a:lnTo>
                                    <a:lnTo>
                                      <a:pt x="2223" y="164"/>
                                    </a:lnTo>
                                    <a:lnTo>
                                      <a:pt x="2227" y="167"/>
                                    </a:lnTo>
                                    <a:lnTo>
                                      <a:pt x="2230" y="170"/>
                                    </a:lnTo>
                                    <a:lnTo>
                                      <a:pt x="2233" y="172"/>
                                    </a:lnTo>
                                    <a:lnTo>
                                      <a:pt x="2237" y="175"/>
                                    </a:lnTo>
                                    <a:lnTo>
                                      <a:pt x="2240" y="178"/>
                                    </a:lnTo>
                                    <a:lnTo>
                                      <a:pt x="2243" y="181"/>
                                    </a:lnTo>
                                    <a:lnTo>
                                      <a:pt x="2246" y="184"/>
                                    </a:lnTo>
                                    <a:lnTo>
                                      <a:pt x="2249" y="187"/>
                                    </a:lnTo>
                                    <a:lnTo>
                                      <a:pt x="2250" y="189"/>
                                    </a:lnTo>
                                    <a:lnTo>
                                      <a:pt x="2253" y="192"/>
                                    </a:lnTo>
                                    <a:lnTo>
                                      <a:pt x="2256" y="195"/>
                                    </a:lnTo>
                                    <a:lnTo>
                                      <a:pt x="2257" y="198"/>
                                    </a:lnTo>
                                    <a:lnTo>
                                      <a:pt x="2259" y="202"/>
                                    </a:lnTo>
                                    <a:lnTo>
                                      <a:pt x="2262" y="205"/>
                                    </a:lnTo>
                                    <a:lnTo>
                                      <a:pt x="2263" y="209"/>
                                    </a:lnTo>
                                    <a:lnTo>
                                      <a:pt x="2264" y="212"/>
                                    </a:lnTo>
                                    <a:lnTo>
                                      <a:pt x="2266" y="215"/>
                                    </a:lnTo>
                                    <a:lnTo>
                                      <a:pt x="2267" y="219"/>
                                    </a:lnTo>
                                    <a:lnTo>
                                      <a:pt x="2267" y="223"/>
                                    </a:lnTo>
                                    <a:lnTo>
                                      <a:pt x="2269" y="226"/>
                                    </a:lnTo>
                                    <a:lnTo>
                                      <a:pt x="2270" y="230"/>
                                    </a:lnTo>
                                    <a:lnTo>
                                      <a:pt x="2270" y="235"/>
                                    </a:lnTo>
                                    <a:lnTo>
                                      <a:pt x="2270" y="239"/>
                                    </a:lnTo>
                                    <a:lnTo>
                                      <a:pt x="2270" y="243"/>
                                    </a:lnTo>
                                    <a:lnTo>
                                      <a:pt x="2272" y="246"/>
                                    </a:lnTo>
                                    <a:lnTo>
                                      <a:pt x="2272" y="246"/>
                                    </a:lnTo>
                                    <a:lnTo>
                                      <a:pt x="2270" y="253"/>
                                    </a:lnTo>
                                    <a:lnTo>
                                      <a:pt x="2270" y="259"/>
                                    </a:lnTo>
                                    <a:lnTo>
                                      <a:pt x="2269" y="264"/>
                                    </a:lnTo>
                                    <a:lnTo>
                                      <a:pt x="2269" y="268"/>
                                    </a:lnTo>
                                    <a:lnTo>
                                      <a:pt x="2267" y="274"/>
                                    </a:lnTo>
                                    <a:lnTo>
                                      <a:pt x="2264" y="280"/>
                                    </a:lnTo>
                                    <a:lnTo>
                                      <a:pt x="2263" y="284"/>
                                    </a:lnTo>
                                    <a:lnTo>
                                      <a:pt x="2260" y="290"/>
                                    </a:lnTo>
                                    <a:lnTo>
                                      <a:pt x="2257" y="294"/>
                                    </a:lnTo>
                                    <a:lnTo>
                                      <a:pt x="2254" y="298"/>
                                    </a:lnTo>
                                    <a:lnTo>
                                      <a:pt x="2250" y="304"/>
                                    </a:lnTo>
                                    <a:lnTo>
                                      <a:pt x="2247" y="308"/>
                                    </a:lnTo>
                                    <a:lnTo>
                                      <a:pt x="2243" y="311"/>
                                    </a:lnTo>
                                    <a:lnTo>
                                      <a:pt x="2239" y="315"/>
                                    </a:lnTo>
                                    <a:lnTo>
                                      <a:pt x="2234" y="319"/>
                                    </a:lnTo>
                                    <a:lnTo>
                                      <a:pt x="2230" y="322"/>
                                    </a:lnTo>
                                    <a:lnTo>
                                      <a:pt x="2224" y="326"/>
                                    </a:lnTo>
                                    <a:lnTo>
                                      <a:pt x="2218" y="329"/>
                                    </a:lnTo>
                                    <a:lnTo>
                                      <a:pt x="2213" y="332"/>
                                    </a:lnTo>
                                    <a:lnTo>
                                      <a:pt x="2207" y="335"/>
                                    </a:lnTo>
                                    <a:lnTo>
                                      <a:pt x="2201" y="338"/>
                                    </a:lnTo>
                                    <a:lnTo>
                                      <a:pt x="2195" y="340"/>
                                    </a:lnTo>
                                    <a:lnTo>
                                      <a:pt x="2188" y="343"/>
                                    </a:lnTo>
                                    <a:lnTo>
                                      <a:pt x="2181" y="345"/>
                                    </a:lnTo>
                                    <a:lnTo>
                                      <a:pt x="2175" y="346"/>
                                    </a:lnTo>
                                    <a:lnTo>
                                      <a:pt x="2168" y="348"/>
                                    </a:lnTo>
                                    <a:lnTo>
                                      <a:pt x="2159" y="349"/>
                                    </a:lnTo>
                                    <a:lnTo>
                                      <a:pt x="2152" y="350"/>
                                    </a:lnTo>
                                    <a:lnTo>
                                      <a:pt x="2145" y="352"/>
                                    </a:lnTo>
                                    <a:lnTo>
                                      <a:pt x="2136" y="352"/>
                                    </a:lnTo>
                                    <a:lnTo>
                                      <a:pt x="2127" y="352"/>
                                    </a:lnTo>
                                    <a:lnTo>
                                      <a:pt x="2120" y="352"/>
                                    </a:lnTo>
                                    <a:lnTo>
                                      <a:pt x="2120" y="352"/>
                                    </a:lnTo>
                                    <a:lnTo>
                                      <a:pt x="2116" y="352"/>
                                    </a:lnTo>
                                    <a:lnTo>
                                      <a:pt x="2113" y="352"/>
                                    </a:lnTo>
                                    <a:lnTo>
                                      <a:pt x="2110" y="352"/>
                                    </a:lnTo>
                                    <a:lnTo>
                                      <a:pt x="2107" y="352"/>
                                    </a:lnTo>
                                    <a:lnTo>
                                      <a:pt x="2103" y="352"/>
                                    </a:lnTo>
                                    <a:lnTo>
                                      <a:pt x="2100" y="352"/>
                                    </a:lnTo>
                                    <a:lnTo>
                                      <a:pt x="2097" y="352"/>
                                    </a:lnTo>
                                    <a:lnTo>
                                      <a:pt x="2093" y="352"/>
                                    </a:lnTo>
                                    <a:lnTo>
                                      <a:pt x="2090" y="352"/>
                                    </a:lnTo>
                                    <a:lnTo>
                                      <a:pt x="2086" y="352"/>
                                    </a:lnTo>
                                    <a:lnTo>
                                      <a:pt x="2083" y="350"/>
                                    </a:lnTo>
                                    <a:lnTo>
                                      <a:pt x="2080" y="350"/>
                                    </a:lnTo>
                                    <a:lnTo>
                                      <a:pt x="2076" y="350"/>
                                    </a:lnTo>
                                    <a:lnTo>
                                      <a:pt x="2073" y="350"/>
                                    </a:lnTo>
                                    <a:lnTo>
                                      <a:pt x="2068" y="349"/>
                                    </a:lnTo>
                                    <a:lnTo>
                                      <a:pt x="2065" y="349"/>
                                    </a:lnTo>
                                    <a:lnTo>
                                      <a:pt x="2061" y="349"/>
                                    </a:lnTo>
                                    <a:lnTo>
                                      <a:pt x="2057" y="348"/>
                                    </a:lnTo>
                                    <a:lnTo>
                                      <a:pt x="2054" y="348"/>
                                    </a:lnTo>
                                    <a:lnTo>
                                      <a:pt x="2050" y="348"/>
                                    </a:lnTo>
                                    <a:lnTo>
                                      <a:pt x="2047" y="346"/>
                                    </a:lnTo>
                                    <a:lnTo>
                                      <a:pt x="2042" y="346"/>
                                    </a:lnTo>
                                    <a:lnTo>
                                      <a:pt x="2039" y="345"/>
                                    </a:lnTo>
                                    <a:lnTo>
                                      <a:pt x="2035" y="345"/>
                                    </a:lnTo>
                                    <a:lnTo>
                                      <a:pt x="2031" y="345"/>
                                    </a:lnTo>
                                    <a:lnTo>
                                      <a:pt x="2028" y="343"/>
                                    </a:lnTo>
                                    <a:lnTo>
                                      <a:pt x="2024" y="342"/>
                                    </a:lnTo>
                                    <a:lnTo>
                                      <a:pt x="2021" y="342"/>
                                    </a:lnTo>
                                    <a:lnTo>
                                      <a:pt x="2016" y="340"/>
                                    </a:lnTo>
                                    <a:lnTo>
                                      <a:pt x="2014" y="340"/>
                                    </a:lnTo>
                                    <a:lnTo>
                                      <a:pt x="2009" y="339"/>
                                    </a:lnTo>
                                    <a:lnTo>
                                      <a:pt x="2006" y="338"/>
                                    </a:lnTo>
                                    <a:lnTo>
                                      <a:pt x="2006" y="268"/>
                                    </a:lnTo>
                                    <a:lnTo>
                                      <a:pt x="2006" y="268"/>
                                    </a:lnTo>
                                    <a:lnTo>
                                      <a:pt x="2009" y="270"/>
                                    </a:lnTo>
                                    <a:lnTo>
                                      <a:pt x="2014" y="271"/>
                                    </a:lnTo>
                                    <a:lnTo>
                                      <a:pt x="2016" y="273"/>
                                    </a:lnTo>
                                    <a:lnTo>
                                      <a:pt x="2021" y="274"/>
                                    </a:lnTo>
                                    <a:lnTo>
                                      <a:pt x="2024" y="276"/>
                                    </a:lnTo>
                                    <a:lnTo>
                                      <a:pt x="2028" y="277"/>
                                    </a:lnTo>
                                    <a:lnTo>
                                      <a:pt x="2031" y="277"/>
                                    </a:lnTo>
                                    <a:lnTo>
                                      <a:pt x="2035" y="278"/>
                                    </a:lnTo>
                                    <a:lnTo>
                                      <a:pt x="2038" y="280"/>
                                    </a:lnTo>
                                    <a:lnTo>
                                      <a:pt x="2041" y="280"/>
                                    </a:lnTo>
                                    <a:lnTo>
                                      <a:pt x="2045" y="281"/>
                                    </a:lnTo>
                                    <a:lnTo>
                                      <a:pt x="2048" y="283"/>
                                    </a:lnTo>
                                    <a:lnTo>
                                      <a:pt x="2052" y="283"/>
                                    </a:lnTo>
                                    <a:lnTo>
                                      <a:pt x="2055" y="284"/>
                                    </a:lnTo>
                                    <a:lnTo>
                                      <a:pt x="2060" y="284"/>
                                    </a:lnTo>
                                    <a:lnTo>
                                      <a:pt x="2063" y="285"/>
                                    </a:lnTo>
                                    <a:lnTo>
                                      <a:pt x="2065" y="285"/>
                                    </a:lnTo>
                                    <a:lnTo>
                                      <a:pt x="2070" y="287"/>
                                    </a:lnTo>
                                    <a:lnTo>
                                      <a:pt x="2073" y="287"/>
                                    </a:lnTo>
                                    <a:lnTo>
                                      <a:pt x="2076" y="287"/>
                                    </a:lnTo>
                                    <a:lnTo>
                                      <a:pt x="2080" y="288"/>
                                    </a:lnTo>
                                    <a:lnTo>
                                      <a:pt x="2083" y="288"/>
                                    </a:lnTo>
                                    <a:lnTo>
                                      <a:pt x="2086" y="288"/>
                                    </a:lnTo>
                                    <a:lnTo>
                                      <a:pt x="2089" y="290"/>
                                    </a:lnTo>
                                    <a:lnTo>
                                      <a:pt x="2093" y="290"/>
                                    </a:lnTo>
                                    <a:lnTo>
                                      <a:pt x="2096" y="290"/>
                                    </a:lnTo>
                                    <a:lnTo>
                                      <a:pt x="2099" y="290"/>
                                    </a:lnTo>
                                    <a:lnTo>
                                      <a:pt x="2102" y="290"/>
                                    </a:lnTo>
                                    <a:lnTo>
                                      <a:pt x="2104" y="290"/>
                                    </a:lnTo>
                                    <a:lnTo>
                                      <a:pt x="2107" y="290"/>
                                    </a:lnTo>
                                    <a:lnTo>
                                      <a:pt x="2110" y="290"/>
                                    </a:lnTo>
                                    <a:lnTo>
                                      <a:pt x="2114" y="290"/>
                                    </a:lnTo>
                                    <a:lnTo>
                                      <a:pt x="2114" y="290"/>
                                    </a:lnTo>
                                    <a:lnTo>
                                      <a:pt x="2117" y="290"/>
                                    </a:lnTo>
                                    <a:lnTo>
                                      <a:pt x="2120" y="290"/>
                                    </a:lnTo>
                                    <a:lnTo>
                                      <a:pt x="2123" y="290"/>
                                    </a:lnTo>
                                    <a:lnTo>
                                      <a:pt x="2126" y="290"/>
                                    </a:lnTo>
                                    <a:lnTo>
                                      <a:pt x="2129" y="290"/>
                                    </a:lnTo>
                                    <a:lnTo>
                                      <a:pt x="2132" y="288"/>
                                    </a:lnTo>
                                    <a:lnTo>
                                      <a:pt x="2135" y="288"/>
                                    </a:lnTo>
                                    <a:lnTo>
                                      <a:pt x="2138" y="288"/>
                                    </a:lnTo>
                                    <a:lnTo>
                                      <a:pt x="2139" y="287"/>
                                    </a:lnTo>
                                    <a:lnTo>
                                      <a:pt x="2142" y="287"/>
                                    </a:lnTo>
                                    <a:lnTo>
                                      <a:pt x="2145" y="285"/>
                                    </a:lnTo>
                                    <a:lnTo>
                                      <a:pt x="2146" y="285"/>
                                    </a:lnTo>
                                    <a:lnTo>
                                      <a:pt x="2149" y="284"/>
                                    </a:lnTo>
                                    <a:lnTo>
                                      <a:pt x="2151" y="283"/>
                                    </a:lnTo>
                                    <a:lnTo>
                                      <a:pt x="2153" y="283"/>
                                    </a:lnTo>
                                    <a:lnTo>
                                      <a:pt x="2155" y="281"/>
                                    </a:lnTo>
                                    <a:lnTo>
                                      <a:pt x="2156" y="280"/>
                                    </a:lnTo>
                                    <a:lnTo>
                                      <a:pt x="2158" y="278"/>
                                    </a:lnTo>
                                    <a:lnTo>
                                      <a:pt x="2159" y="278"/>
                                    </a:lnTo>
                                    <a:lnTo>
                                      <a:pt x="2161" y="277"/>
                                    </a:lnTo>
                                    <a:lnTo>
                                      <a:pt x="2162" y="276"/>
                                    </a:lnTo>
                                    <a:lnTo>
                                      <a:pt x="2164" y="274"/>
                                    </a:lnTo>
                                    <a:lnTo>
                                      <a:pt x="2165" y="273"/>
                                    </a:lnTo>
                                    <a:lnTo>
                                      <a:pt x="2166" y="271"/>
                                    </a:lnTo>
                                    <a:lnTo>
                                      <a:pt x="2166" y="270"/>
                                    </a:lnTo>
                                    <a:lnTo>
                                      <a:pt x="2168" y="268"/>
                                    </a:lnTo>
                                    <a:lnTo>
                                      <a:pt x="2168" y="267"/>
                                    </a:lnTo>
                                    <a:lnTo>
                                      <a:pt x="2169" y="266"/>
                                    </a:lnTo>
                                    <a:lnTo>
                                      <a:pt x="2169" y="264"/>
                                    </a:lnTo>
                                    <a:lnTo>
                                      <a:pt x="2169" y="263"/>
                                    </a:lnTo>
                                    <a:lnTo>
                                      <a:pt x="2169" y="261"/>
                                    </a:lnTo>
                                    <a:lnTo>
                                      <a:pt x="2171" y="259"/>
                                    </a:lnTo>
                                    <a:lnTo>
                                      <a:pt x="2171" y="259"/>
                                    </a:lnTo>
                                    <a:lnTo>
                                      <a:pt x="2169" y="259"/>
                                    </a:lnTo>
                                    <a:lnTo>
                                      <a:pt x="2169" y="257"/>
                                    </a:lnTo>
                                    <a:lnTo>
                                      <a:pt x="2169" y="256"/>
                                    </a:lnTo>
                                    <a:lnTo>
                                      <a:pt x="2169" y="254"/>
                                    </a:lnTo>
                                    <a:lnTo>
                                      <a:pt x="2169" y="253"/>
                                    </a:lnTo>
                                    <a:lnTo>
                                      <a:pt x="2169" y="253"/>
                                    </a:lnTo>
                                    <a:lnTo>
                                      <a:pt x="2169" y="252"/>
                                    </a:lnTo>
                                    <a:lnTo>
                                      <a:pt x="2168" y="250"/>
                                    </a:lnTo>
                                    <a:lnTo>
                                      <a:pt x="2168" y="249"/>
                                    </a:lnTo>
                                    <a:lnTo>
                                      <a:pt x="2168" y="249"/>
                                    </a:lnTo>
                                    <a:lnTo>
                                      <a:pt x="2166" y="247"/>
                                    </a:lnTo>
                                    <a:lnTo>
                                      <a:pt x="2166" y="246"/>
                                    </a:lnTo>
                                    <a:lnTo>
                                      <a:pt x="2166" y="246"/>
                                    </a:lnTo>
                                    <a:lnTo>
                                      <a:pt x="2165" y="244"/>
                                    </a:lnTo>
                                    <a:lnTo>
                                      <a:pt x="2165" y="243"/>
                                    </a:lnTo>
                                    <a:lnTo>
                                      <a:pt x="2164" y="242"/>
                                    </a:lnTo>
                                    <a:lnTo>
                                      <a:pt x="2164" y="242"/>
                                    </a:lnTo>
                                    <a:lnTo>
                                      <a:pt x="2162" y="240"/>
                                    </a:lnTo>
                                    <a:lnTo>
                                      <a:pt x="2162" y="240"/>
                                    </a:lnTo>
                                    <a:lnTo>
                                      <a:pt x="2161" y="239"/>
                                    </a:lnTo>
                                    <a:lnTo>
                                      <a:pt x="2159" y="237"/>
                                    </a:lnTo>
                                    <a:lnTo>
                                      <a:pt x="2159" y="237"/>
                                    </a:lnTo>
                                    <a:lnTo>
                                      <a:pt x="2158" y="236"/>
                                    </a:lnTo>
                                    <a:lnTo>
                                      <a:pt x="2156" y="236"/>
                                    </a:lnTo>
                                    <a:lnTo>
                                      <a:pt x="2155" y="235"/>
                                    </a:lnTo>
                                    <a:lnTo>
                                      <a:pt x="2155" y="235"/>
                                    </a:lnTo>
                                    <a:lnTo>
                                      <a:pt x="2153" y="233"/>
                                    </a:lnTo>
                                    <a:lnTo>
                                      <a:pt x="2152" y="232"/>
                                    </a:lnTo>
                                    <a:lnTo>
                                      <a:pt x="2151" y="232"/>
                                    </a:lnTo>
                                    <a:lnTo>
                                      <a:pt x="2149" y="230"/>
                                    </a:lnTo>
                                    <a:lnTo>
                                      <a:pt x="2148" y="230"/>
                                    </a:lnTo>
                                    <a:lnTo>
                                      <a:pt x="2148" y="229"/>
                                    </a:lnTo>
                                    <a:lnTo>
                                      <a:pt x="2077" y="201"/>
                                    </a:lnTo>
                                    <a:lnTo>
                                      <a:pt x="2077" y="201"/>
                                    </a:lnTo>
                                    <a:lnTo>
                                      <a:pt x="2071" y="199"/>
                                    </a:lnTo>
                                    <a:lnTo>
                                      <a:pt x="2067" y="196"/>
                                    </a:lnTo>
                                    <a:lnTo>
                                      <a:pt x="2061" y="195"/>
                                    </a:lnTo>
                                    <a:lnTo>
                                      <a:pt x="2057" y="192"/>
                                    </a:lnTo>
                                    <a:lnTo>
                                      <a:pt x="2052" y="191"/>
                                    </a:lnTo>
                                    <a:lnTo>
                                      <a:pt x="2048" y="188"/>
                                    </a:lnTo>
                                    <a:lnTo>
                                      <a:pt x="2045" y="185"/>
                                    </a:lnTo>
                                    <a:lnTo>
                                      <a:pt x="2041" y="182"/>
                                    </a:lnTo>
                                    <a:lnTo>
                                      <a:pt x="2038" y="180"/>
                                    </a:lnTo>
                                    <a:lnTo>
                                      <a:pt x="2034" y="178"/>
                                    </a:lnTo>
                                    <a:lnTo>
                                      <a:pt x="2031" y="175"/>
                                    </a:lnTo>
                                    <a:lnTo>
                                      <a:pt x="2028" y="172"/>
                                    </a:lnTo>
                                    <a:lnTo>
                                      <a:pt x="2025" y="170"/>
                                    </a:lnTo>
                                    <a:lnTo>
                                      <a:pt x="2022" y="167"/>
                                    </a:lnTo>
                                    <a:lnTo>
                                      <a:pt x="2019" y="164"/>
                                    </a:lnTo>
                                    <a:lnTo>
                                      <a:pt x="2016" y="160"/>
                                    </a:lnTo>
                                    <a:lnTo>
                                      <a:pt x="2015" y="157"/>
                                    </a:lnTo>
                                    <a:lnTo>
                                      <a:pt x="2012" y="154"/>
                                    </a:lnTo>
                                    <a:lnTo>
                                      <a:pt x="2011" y="151"/>
                                    </a:lnTo>
                                    <a:lnTo>
                                      <a:pt x="2009" y="147"/>
                                    </a:lnTo>
                                    <a:lnTo>
                                      <a:pt x="2006" y="144"/>
                                    </a:lnTo>
                                    <a:lnTo>
                                      <a:pt x="2005" y="141"/>
                                    </a:lnTo>
                                    <a:lnTo>
                                      <a:pt x="2003" y="137"/>
                                    </a:lnTo>
                                    <a:lnTo>
                                      <a:pt x="2003" y="134"/>
                                    </a:lnTo>
                                    <a:lnTo>
                                      <a:pt x="2002" y="130"/>
                                    </a:lnTo>
                                    <a:lnTo>
                                      <a:pt x="2001" y="126"/>
                                    </a:lnTo>
                                    <a:lnTo>
                                      <a:pt x="2001" y="123"/>
                                    </a:lnTo>
                                    <a:lnTo>
                                      <a:pt x="1999" y="119"/>
                                    </a:lnTo>
                                    <a:lnTo>
                                      <a:pt x="1999" y="115"/>
                                    </a:lnTo>
                                    <a:lnTo>
                                      <a:pt x="1999" y="110"/>
                                    </a:lnTo>
                                    <a:lnTo>
                                      <a:pt x="1999" y="106"/>
                                    </a:lnTo>
                                    <a:lnTo>
                                      <a:pt x="1999" y="102"/>
                                    </a:lnTo>
                                    <a:lnTo>
                                      <a:pt x="1999" y="102"/>
                                    </a:lnTo>
                                    <a:lnTo>
                                      <a:pt x="1999" y="96"/>
                                    </a:lnTo>
                                    <a:lnTo>
                                      <a:pt x="1999" y="91"/>
                                    </a:lnTo>
                                    <a:lnTo>
                                      <a:pt x="2001" y="85"/>
                                    </a:lnTo>
                                    <a:lnTo>
                                      <a:pt x="2001" y="79"/>
                                    </a:lnTo>
                                    <a:lnTo>
                                      <a:pt x="2002" y="75"/>
                                    </a:lnTo>
                                    <a:lnTo>
                                      <a:pt x="2005" y="69"/>
                                    </a:lnTo>
                                    <a:lnTo>
                                      <a:pt x="2006" y="65"/>
                                    </a:lnTo>
                                    <a:lnTo>
                                      <a:pt x="2009" y="60"/>
                                    </a:lnTo>
                                    <a:lnTo>
                                      <a:pt x="2012" y="55"/>
                                    </a:lnTo>
                                    <a:lnTo>
                                      <a:pt x="2015" y="51"/>
                                    </a:lnTo>
                                    <a:lnTo>
                                      <a:pt x="2018" y="47"/>
                                    </a:lnTo>
                                    <a:lnTo>
                                      <a:pt x="2021" y="43"/>
                                    </a:lnTo>
                                    <a:lnTo>
                                      <a:pt x="2025" y="38"/>
                                    </a:lnTo>
                                    <a:lnTo>
                                      <a:pt x="2029" y="36"/>
                                    </a:lnTo>
                                    <a:lnTo>
                                      <a:pt x="2034" y="31"/>
                                    </a:lnTo>
                                    <a:lnTo>
                                      <a:pt x="2038" y="28"/>
                                    </a:lnTo>
                                    <a:lnTo>
                                      <a:pt x="2042" y="24"/>
                                    </a:lnTo>
                                    <a:lnTo>
                                      <a:pt x="2048" y="21"/>
                                    </a:lnTo>
                                    <a:lnTo>
                                      <a:pt x="2054" y="19"/>
                                    </a:lnTo>
                                    <a:lnTo>
                                      <a:pt x="2058" y="16"/>
                                    </a:lnTo>
                                    <a:lnTo>
                                      <a:pt x="2065" y="14"/>
                                    </a:lnTo>
                                    <a:lnTo>
                                      <a:pt x="2071" y="12"/>
                                    </a:lnTo>
                                    <a:lnTo>
                                      <a:pt x="2077" y="10"/>
                                    </a:lnTo>
                                    <a:lnTo>
                                      <a:pt x="2084" y="7"/>
                                    </a:lnTo>
                                    <a:lnTo>
                                      <a:pt x="2090" y="6"/>
                                    </a:lnTo>
                                    <a:lnTo>
                                      <a:pt x="2097" y="4"/>
                                    </a:lnTo>
                                    <a:lnTo>
                                      <a:pt x="2104" y="3"/>
                                    </a:lnTo>
                                    <a:lnTo>
                                      <a:pt x="2112" y="3"/>
                                    </a:lnTo>
                                    <a:lnTo>
                                      <a:pt x="2119" y="2"/>
                                    </a:lnTo>
                                    <a:lnTo>
                                      <a:pt x="2126" y="2"/>
                                    </a:lnTo>
                                    <a:lnTo>
                                      <a:pt x="2135" y="2"/>
                                    </a:lnTo>
                                    <a:lnTo>
                                      <a:pt x="2143" y="0"/>
                                    </a:lnTo>
                                    <a:lnTo>
                                      <a:pt x="2143" y="0"/>
                                    </a:lnTo>
                                    <a:lnTo>
                                      <a:pt x="2145" y="2"/>
                                    </a:lnTo>
                                    <a:lnTo>
                                      <a:pt x="2148" y="2"/>
                                    </a:lnTo>
                                    <a:lnTo>
                                      <a:pt x="2151" y="2"/>
                                    </a:lnTo>
                                    <a:lnTo>
                                      <a:pt x="2153" y="2"/>
                                    </a:lnTo>
                                    <a:lnTo>
                                      <a:pt x="2156" y="2"/>
                                    </a:lnTo>
                                    <a:lnTo>
                                      <a:pt x="2159" y="2"/>
                                    </a:lnTo>
                                    <a:lnTo>
                                      <a:pt x="2164" y="2"/>
                                    </a:lnTo>
                                    <a:lnTo>
                                      <a:pt x="2166" y="2"/>
                                    </a:lnTo>
                                    <a:lnTo>
                                      <a:pt x="2169" y="3"/>
                                    </a:lnTo>
                                    <a:lnTo>
                                      <a:pt x="2172" y="3"/>
                                    </a:lnTo>
                                    <a:lnTo>
                                      <a:pt x="2175" y="3"/>
                                    </a:lnTo>
                                    <a:lnTo>
                                      <a:pt x="2178" y="3"/>
                                    </a:lnTo>
                                    <a:lnTo>
                                      <a:pt x="2182" y="4"/>
                                    </a:lnTo>
                                    <a:lnTo>
                                      <a:pt x="2185" y="4"/>
                                    </a:lnTo>
                                    <a:lnTo>
                                      <a:pt x="2188" y="4"/>
                                    </a:lnTo>
                                    <a:lnTo>
                                      <a:pt x="2191" y="6"/>
                                    </a:lnTo>
                                    <a:lnTo>
                                      <a:pt x="2195" y="6"/>
                                    </a:lnTo>
                                    <a:lnTo>
                                      <a:pt x="2198" y="6"/>
                                    </a:lnTo>
                                    <a:lnTo>
                                      <a:pt x="2201" y="7"/>
                                    </a:lnTo>
                                    <a:lnTo>
                                      <a:pt x="2204" y="7"/>
                                    </a:lnTo>
                                    <a:lnTo>
                                      <a:pt x="2208" y="9"/>
                                    </a:lnTo>
                                    <a:lnTo>
                                      <a:pt x="2211" y="9"/>
                                    </a:lnTo>
                                    <a:lnTo>
                                      <a:pt x="2214" y="9"/>
                                    </a:lnTo>
                                    <a:lnTo>
                                      <a:pt x="2217" y="10"/>
                                    </a:lnTo>
                                    <a:lnTo>
                                      <a:pt x="2220" y="10"/>
                                    </a:lnTo>
                                    <a:lnTo>
                                      <a:pt x="2224" y="12"/>
                                    </a:lnTo>
                                    <a:lnTo>
                                      <a:pt x="2227" y="12"/>
                                    </a:lnTo>
                                    <a:lnTo>
                                      <a:pt x="2230" y="13"/>
                                    </a:lnTo>
                                    <a:lnTo>
                                      <a:pt x="2233" y="13"/>
                                    </a:lnTo>
                                    <a:lnTo>
                                      <a:pt x="2236" y="14"/>
                                    </a:lnTo>
                                    <a:lnTo>
                                      <a:pt x="2239" y="14"/>
                                    </a:lnTo>
                                    <a:lnTo>
                                      <a:pt x="22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4"/>
                            <wps:cNvSpPr>
                              <a:spLocks/>
                            </wps:cNvSpPr>
                            <wps:spPr bwMode="auto">
                              <a:xfrm>
                                <a:off x="31851" y="0"/>
                                <a:ext cx="252937" cy="330786"/>
                              </a:xfrm>
                              <a:custGeom>
                                <a:avLst/>
                                <a:gdLst>
                                  <a:gd name="T0" fmla="*/ 233 w 270"/>
                                  <a:gd name="T1" fmla="*/ 75 h 352"/>
                                  <a:gd name="T2" fmla="*/ 209 w 270"/>
                                  <a:gd name="T3" fmla="*/ 68 h 352"/>
                                  <a:gd name="T4" fmla="*/ 188 w 270"/>
                                  <a:gd name="T5" fmla="*/ 64 h 352"/>
                                  <a:gd name="T6" fmla="*/ 169 w 270"/>
                                  <a:gd name="T7" fmla="*/ 61 h 352"/>
                                  <a:gd name="T8" fmla="*/ 152 w 270"/>
                                  <a:gd name="T9" fmla="*/ 60 h 352"/>
                                  <a:gd name="T10" fmla="*/ 133 w 270"/>
                                  <a:gd name="T11" fmla="*/ 61 h 352"/>
                                  <a:gd name="T12" fmla="*/ 116 w 270"/>
                                  <a:gd name="T13" fmla="*/ 65 h 352"/>
                                  <a:gd name="T14" fmla="*/ 104 w 270"/>
                                  <a:gd name="T15" fmla="*/ 72 h 352"/>
                                  <a:gd name="T16" fmla="*/ 97 w 270"/>
                                  <a:gd name="T17" fmla="*/ 82 h 352"/>
                                  <a:gd name="T18" fmla="*/ 96 w 270"/>
                                  <a:gd name="T19" fmla="*/ 89 h 352"/>
                                  <a:gd name="T20" fmla="*/ 97 w 270"/>
                                  <a:gd name="T21" fmla="*/ 98 h 352"/>
                                  <a:gd name="T22" fmla="*/ 103 w 270"/>
                                  <a:gd name="T23" fmla="*/ 105 h 352"/>
                                  <a:gd name="T24" fmla="*/ 111 w 270"/>
                                  <a:gd name="T25" fmla="*/ 110 h 352"/>
                                  <a:gd name="T26" fmla="*/ 123 w 270"/>
                                  <a:gd name="T27" fmla="*/ 116 h 352"/>
                                  <a:gd name="T28" fmla="*/ 202 w 270"/>
                                  <a:gd name="T29" fmla="*/ 153 h 352"/>
                                  <a:gd name="T30" fmla="*/ 230 w 270"/>
                                  <a:gd name="T31" fmla="*/ 170 h 352"/>
                                  <a:gd name="T32" fmla="*/ 251 w 270"/>
                                  <a:gd name="T33" fmla="*/ 189 h 352"/>
                                  <a:gd name="T34" fmla="*/ 263 w 270"/>
                                  <a:gd name="T35" fmla="*/ 211 h 352"/>
                                  <a:gd name="T36" fmla="*/ 269 w 270"/>
                                  <a:gd name="T37" fmla="*/ 236 h 352"/>
                                  <a:gd name="T38" fmla="*/ 267 w 270"/>
                                  <a:gd name="T39" fmla="*/ 267 h 352"/>
                                  <a:gd name="T40" fmla="*/ 250 w 270"/>
                                  <a:gd name="T41" fmla="*/ 302 h 352"/>
                                  <a:gd name="T42" fmla="*/ 218 w 270"/>
                                  <a:gd name="T43" fmla="*/ 329 h 352"/>
                                  <a:gd name="T44" fmla="*/ 173 w 270"/>
                                  <a:gd name="T45" fmla="*/ 346 h 352"/>
                                  <a:gd name="T46" fmla="*/ 119 w 270"/>
                                  <a:gd name="T47" fmla="*/ 352 h 352"/>
                                  <a:gd name="T48" fmla="*/ 98 w 270"/>
                                  <a:gd name="T49" fmla="*/ 352 h 352"/>
                                  <a:gd name="T50" fmla="*/ 75 w 270"/>
                                  <a:gd name="T51" fmla="*/ 350 h 352"/>
                                  <a:gd name="T52" fmla="*/ 51 w 270"/>
                                  <a:gd name="T53" fmla="*/ 348 h 352"/>
                                  <a:gd name="T54" fmla="*/ 23 w 270"/>
                                  <a:gd name="T55" fmla="*/ 342 h 352"/>
                                  <a:gd name="T56" fmla="*/ 5 w 270"/>
                                  <a:gd name="T57" fmla="*/ 268 h 352"/>
                                  <a:gd name="T58" fmla="*/ 31 w 270"/>
                                  <a:gd name="T59" fmla="*/ 277 h 352"/>
                                  <a:gd name="T60" fmla="*/ 57 w 270"/>
                                  <a:gd name="T61" fmla="*/ 284 h 352"/>
                                  <a:gd name="T62" fmla="*/ 80 w 270"/>
                                  <a:gd name="T63" fmla="*/ 288 h 352"/>
                                  <a:gd name="T64" fmla="*/ 101 w 270"/>
                                  <a:gd name="T65" fmla="*/ 290 h 352"/>
                                  <a:gd name="T66" fmla="*/ 119 w 270"/>
                                  <a:gd name="T67" fmla="*/ 290 h 352"/>
                                  <a:gd name="T68" fmla="*/ 140 w 270"/>
                                  <a:gd name="T69" fmla="*/ 287 h 352"/>
                                  <a:gd name="T70" fmla="*/ 156 w 270"/>
                                  <a:gd name="T71" fmla="*/ 281 h 352"/>
                                  <a:gd name="T72" fmla="*/ 165 w 270"/>
                                  <a:gd name="T73" fmla="*/ 271 h 352"/>
                                  <a:gd name="T74" fmla="*/ 169 w 270"/>
                                  <a:gd name="T75" fmla="*/ 260 h 352"/>
                                  <a:gd name="T76" fmla="*/ 169 w 270"/>
                                  <a:gd name="T77" fmla="*/ 253 h 352"/>
                                  <a:gd name="T78" fmla="*/ 168 w 270"/>
                                  <a:gd name="T79" fmla="*/ 246 h 352"/>
                                  <a:gd name="T80" fmla="*/ 163 w 270"/>
                                  <a:gd name="T81" fmla="*/ 240 h 352"/>
                                  <a:gd name="T82" fmla="*/ 156 w 270"/>
                                  <a:gd name="T83" fmla="*/ 235 h 352"/>
                                  <a:gd name="T84" fmla="*/ 147 w 270"/>
                                  <a:gd name="T85" fmla="*/ 229 h 352"/>
                                  <a:gd name="T86" fmla="*/ 52 w 270"/>
                                  <a:gd name="T87" fmla="*/ 189 h 352"/>
                                  <a:gd name="T88" fmla="*/ 28 w 270"/>
                                  <a:gd name="T89" fmla="*/ 171 h 352"/>
                                  <a:gd name="T90" fmla="*/ 12 w 270"/>
                                  <a:gd name="T91" fmla="*/ 150 h 352"/>
                                  <a:gd name="T92" fmla="*/ 2 w 270"/>
                                  <a:gd name="T93" fmla="*/ 126 h 352"/>
                                  <a:gd name="T94" fmla="*/ 0 w 270"/>
                                  <a:gd name="T95" fmla="*/ 102 h 352"/>
                                  <a:gd name="T96" fmla="*/ 8 w 270"/>
                                  <a:gd name="T97" fmla="*/ 65 h 352"/>
                                  <a:gd name="T98" fmla="*/ 29 w 270"/>
                                  <a:gd name="T99" fmla="*/ 36 h 352"/>
                                  <a:gd name="T100" fmla="*/ 65 w 270"/>
                                  <a:gd name="T101" fmla="*/ 14 h 352"/>
                                  <a:gd name="T102" fmla="*/ 111 w 270"/>
                                  <a:gd name="T103" fmla="*/ 3 h 352"/>
                                  <a:gd name="T104" fmla="*/ 149 w 270"/>
                                  <a:gd name="T105" fmla="*/ 2 h 352"/>
                                  <a:gd name="T106" fmla="*/ 170 w 270"/>
                                  <a:gd name="T107" fmla="*/ 3 h 352"/>
                                  <a:gd name="T108" fmla="*/ 194 w 270"/>
                                  <a:gd name="T109" fmla="*/ 6 h 352"/>
                                  <a:gd name="T110" fmla="*/ 217 w 270"/>
                                  <a:gd name="T111" fmla="*/ 9 h 352"/>
                                  <a:gd name="T112" fmla="*/ 238 w 270"/>
                                  <a:gd name="T113" fmla="*/ 14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70" h="352">
                                    <a:moveTo>
                                      <a:pt x="245" y="14"/>
                                    </a:moveTo>
                                    <a:lnTo>
                                      <a:pt x="245" y="79"/>
                                    </a:lnTo>
                                    <a:lnTo>
                                      <a:pt x="245" y="79"/>
                                    </a:lnTo>
                                    <a:lnTo>
                                      <a:pt x="241" y="79"/>
                                    </a:lnTo>
                                    <a:lnTo>
                                      <a:pt x="238" y="78"/>
                                    </a:lnTo>
                                    <a:lnTo>
                                      <a:pt x="235" y="76"/>
                                    </a:lnTo>
                                    <a:lnTo>
                                      <a:pt x="233" y="75"/>
                                    </a:lnTo>
                                    <a:lnTo>
                                      <a:pt x="228" y="74"/>
                                    </a:lnTo>
                                    <a:lnTo>
                                      <a:pt x="225" y="72"/>
                                    </a:lnTo>
                                    <a:lnTo>
                                      <a:pt x="222" y="72"/>
                                    </a:lnTo>
                                    <a:lnTo>
                                      <a:pt x="220" y="71"/>
                                    </a:lnTo>
                                    <a:lnTo>
                                      <a:pt x="215" y="69"/>
                                    </a:lnTo>
                                    <a:lnTo>
                                      <a:pt x="212" y="69"/>
                                    </a:lnTo>
                                    <a:lnTo>
                                      <a:pt x="209" y="68"/>
                                    </a:lnTo>
                                    <a:lnTo>
                                      <a:pt x="207" y="68"/>
                                    </a:lnTo>
                                    <a:lnTo>
                                      <a:pt x="204" y="67"/>
                                    </a:lnTo>
                                    <a:lnTo>
                                      <a:pt x="201" y="67"/>
                                    </a:lnTo>
                                    <a:lnTo>
                                      <a:pt x="196" y="65"/>
                                    </a:lnTo>
                                    <a:lnTo>
                                      <a:pt x="194" y="65"/>
                                    </a:lnTo>
                                    <a:lnTo>
                                      <a:pt x="191" y="64"/>
                                    </a:lnTo>
                                    <a:lnTo>
                                      <a:pt x="188" y="64"/>
                                    </a:lnTo>
                                    <a:lnTo>
                                      <a:pt x="185" y="64"/>
                                    </a:lnTo>
                                    <a:lnTo>
                                      <a:pt x="182" y="62"/>
                                    </a:lnTo>
                                    <a:lnTo>
                                      <a:pt x="179" y="62"/>
                                    </a:lnTo>
                                    <a:lnTo>
                                      <a:pt x="176" y="62"/>
                                    </a:lnTo>
                                    <a:lnTo>
                                      <a:pt x="173" y="61"/>
                                    </a:lnTo>
                                    <a:lnTo>
                                      <a:pt x="170" y="61"/>
                                    </a:lnTo>
                                    <a:lnTo>
                                      <a:pt x="169" y="61"/>
                                    </a:lnTo>
                                    <a:lnTo>
                                      <a:pt x="166" y="61"/>
                                    </a:lnTo>
                                    <a:lnTo>
                                      <a:pt x="163" y="61"/>
                                    </a:lnTo>
                                    <a:lnTo>
                                      <a:pt x="160" y="61"/>
                                    </a:lnTo>
                                    <a:lnTo>
                                      <a:pt x="158" y="61"/>
                                    </a:lnTo>
                                    <a:lnTo>
                                      <a:pt x="156" y="61"/>
                                    </a:lnTo>
                                    <a:lnTo>
                                      <a:pt x="153" y="61"/>
                                    </a:lnTo>
                                    <a:lnTo>
                                      <a:pt x="152" y="60"/>
                                    </a:lnTo>
                                    <a:lnTo>
                                      <a:pt x="152" y="60"/>
                                    </a:lnTo>
                                    <a:lnTo>
                                      <a:pt x="147" y="61"/>
                                    </a:lnTo>
                                    <a:lnTo>
                                      <a:pt x="145" y="61"/>
                                    </a:lnTo>
                                    <a:lnTo>
                                      <a:pt x="142" y="61"/>
                                    </a:lnTo>
                                    <a:lnTo>
                                      <a:pt x="139" y="61"/>
                                    </a:lnTo>
                                    <a:lnTo>
                                      <a:pt x="136" y="61"/>
                                    </a:lnTo>
                                    <a:lnTo>
                                      <a:pt x="133" y="61"/>
                                    </a:lnTo>
                                    <a:lnTo>
                                      <a:pt x="130" y="62"/>
                                    </a:lnTo>
                                    <a:lnTo>
                                      <a:pt x="127" y="62"/>
                                    </a:lnTo>
                                    <a:lnTo>
                                      <a:pt x="126" y="62"/>
                                    </a:lnTo>
                                    <a:lnTo>
                                      <a:pt x="123" y="64"/>
                                    </a:lnTo>
                                    <a:lnTo>
                                      <a:pt x="120" y="64"/>
                                    </a:lnTo>
                                    <a:lnTo>
                                      <a:pt x="119" y="65"/>
                                    </a:lnTo>
                                    <a:lnTo>
                                      <a:pt x="116" y="65"/>
                                    </a:lnTo>
                                    <a:lnTo>
                                      <a:pt x="114" y="67"/>
                                    </a:lnTo>
                                    <a:lnTo>
                                      <a:pt x="111" y="68"/>
                                    </a:lnTo>
                                    <a:lnTo>
                                      <a:pt x="110" y="68"/>
                                    </a:lnTo>
                                    <a:lnTo>
                                      <a:pt x="108" y="69"/>
                                    </a:lnTo>
                                    <a:lnTo>
                                      <a:pt x="107" y="71"/>
                                    </a:lnTo>
                                    <a:lnTo>
                                      <a:pt x="106" y="72"/>
                                    </a:lnTo>
                                    <a:lnTo>
                                      <a:pt x="104" y="72"/>
                                    </a:lnTo>
                                    <a:lnTo>
                                      <a:pt x="103" y="74"/>
                                    </a:lnTo>
                                    <a:lnTo>
                                      <a:pt x="101" y="75"/>
                                    </a:lnTo>
                                    <a:lnTo>
                                      <a:pt x="100" y="76"/>
                                    </a:lnTo>
                                    <a:lnTo>
                                      <a:pt x="98" y="78"/>
                                    </a:lnTo>
                                    <a:lnTo>
                                      <a:pt x="98" y="79"/>
                                    </a:lnTo>
                                    <a:lnTo>
                                      <a:pt x="97" y="81"/>
                                    </a:lnTo>
                                    <a:lnTo>
                                      <a:pt x="97" y="82"/>
                                    </a:lnTo>
                                    <a:lnTo>
                                      <a:pt x="96" y="82"/>
                                    </a:lnTo>
                                    <a:lnTo>
                                      <a:pt x="96" y="84"/>
                                    </a:lnTo>
                                    <a:lnTo>
                                      <a:pt x="96" y="85"/>
                                    </a:lnTo>
                                    <a:lnTo>
                                      <a:pt x="96" y="86"/>
                                    </a:lnTo>
                                    <a:lnTo>
                                      <a:pt x="96" y="88"/>
                                    </a:lnTo>
                                    <a:lnTo>
                                      <a:pt x="96" y="88"/>
                                    </a:lnTo>
                                    <a:lnTo>
                                      <a:pt x="96" y="89"/>
                                    </a:lnTo>
                                    <a:lnTo>
                                      <a:pt x="96" y="91"/>
                                    </a:lnTo>
                                    <a:lnTo>
                                      <a:pt x="96" y="92"/>
                                    </a:lnTo>
                                    <a:lnTo>
                                      <a:pt x="96" y="93"/>
                                    </a:lnTo>
                                    <a:lnTo>
                                      <a:pt x="96" y="95"/>
                                    </a:lnTo>
                                    <a:lnTo>
                                      <a:pt x="96" y="96"/>
                                    </a:lnTo>
                                    <a:lnTo>
                                      <a:pt x="97" y="96"/>
                                    </a:lnTo>
                                    <a:lnTo>
                                      <a:pt x="97" y="98"/>
                                    </a:lnTo>
                                    <a:lnTo>
                                      <a:pt x="97" y="99"/>
                                    </a:lnTo>
                                    <a:lnTo>
                                      <a:pt x="98" y="100"/>
                                    </a:lnTo>
                                    <a:lnTo>
                                      <a:pt x="98" y="100"/>
                                    </a:lnTo>
                                    <a:lnTo>
                                      <a:pt x="100" y="102"/>
                                    </a:lnTo>
                                    <a:lnTo>
                                      <a:pt x="100" y="103"/>
                                    </a:lnTo>
                                    <a:lnTo>
                                      <a:pt x="101" y="103"/>
                                    </a:lnTo>
                                    <a:lnTo>
                                      <a:pt x="103" y="105"/>
                                    </a:lnTo>
                                    <a:lnTo>
                                      <a:pt x="104" y="105"/>
                                    </a:lnTo>
                                    <a:lnTo>
                                      <a:pt x="104" y="106"/>
                                    </a:lnTo>
                                    <a:lnTo>
                                      <a:pt x="106" y="108"/>
                                    </a:lnTo>
                                    <a:lnTo>
                                      <a:pt x="107" y="108"/>
                                    </a:lnTo>
                                    <a:lnTo>
                                      <a:pt x="108" y="109"/>
                                    </a:lnTo>
                                    <a:lnTo>
                                      <a:pt x="110" y="109"/>
                                    </a:lnTo>
                                    <a:lnTo>
                                      <a:pt x="111" y="110"/>
                                    </a:lnTo>
                                    <a:lnTo>
                                      <a:pt x="113" y="112"/>
                                    </a:lnTo>
                                    <a:lnTo>
                                      <a:pt x="114" y="112"/>
                                    </a:lnTo>
                                    <a:lnTo>
                                      <a:pt x="116" y="113"/>
                                    </a:lnTo>
                                    <a:lnTo>
                                      <a:pt x="117" y="113"/>
                                    </a:lnTo>
                                    <a:lnTo>
                                      <a:pt x="120" y="115"/>
                                    </a:lnTo>
                                    <a:lnTo>
                                      <a:pt x="121" y="115"/>
                                    </a:lnTo>
                                    <a:lnTo>
                                      <a:pt x="123" y="116"/>
                                    </a:lnTo>
                                    <a:lnTo>
                                      <a:pt x="126" y="116"/>
                                    </a:lnTo>
                                    <a:lnTo>
                                      <a:pt x="127" y="117"/>
                                    </a:lnTo>
                                    <a:lnTo>
                                      <a:pt x="130" y="117"/>
                                    </a:lnTo>
                                    <a:lnTo>
                                      <a:pt x="194" y="147"/>
                                    </a:lnTo>
                                    <a:lnTo>
                                      <a:pt x="194" y="147"/>
                                    </a:lnTo>
                                    <a:lnTo>
                                      <a:pt x="198" y="150"/>
                                    </a:lnTo>
                                    <a:lnTo>
                                      <a:pt x="202" y="153"/>
                                    </a:lnTo>
                                    <a:lnTo>
                                      <a:pt x="207" y="154"/>
                                    </a:lnTo>
                                    <a:lnTo>
                                      <a:pt x="211" y="157"/>
                                    </a:lnTo>
                                    <a:lnTo>
                                      <a:pt x="215" y="160"/>
                                    </a:lnTo>
                                    <a:lnTo>
                                      <a:pt x="220" y="163"/>
                                    </a:lnTo>
                                    <a:lnTo>
                                      <a:pt x="222" y="164"/>
                                    </a:lnTo>
                                    <a:lnTo>
                                      <a:pt x="227" y="167"/>
                                    </a:lnTo>
                                    <a:lnTo>
                                      <a:pt x="230" y="170"/>
                                    </a:lnTo>
                                    <a:lnTo>
                                      <a:pt x="234" y="172"/>
                                    </a:lnTo>
                                    <a:lnTo>
                                      <a:pt x="237" y="175"/>
                                    </a:lnTo>
                                    <a:lnTo>
                                      <a:pt x="240" y="178"/>
                                    </a:lnTo>
                                    <a:lnTo>
                                      <a:pt x="243" y="181"/>
                                    </a:lnTo>
                                    <a:lnTo>
                                      <a:pt x="245" y="184"/>
                                    </a:lnTo>
                                    <a:lnTo>
                                      <a:pt x="248" y="187"/>
                                    </a:lnTo>
                                    <a:lnTo>
                                      <a:pt x="251" y="189"/>
                                    </a:lnTo>
                                    <a:lnTo>
                                      <a:pt x="253" y="192"/>
                                    </a:lnTo>
                                    <a:lnTo>
                                      <a:pt x="256" y="195"/>
                                    </a:lnTo>
                                    <a:lnTo>
                                      <a:pt x="257" y="198"/>
                                    </a:lnTo>
                                    <a:lnTo>
                                      <a:pt x="258" y="201"/>
                                    </a:lnTo>
                                    <a:lnTo>
                                      <a:pt x="260" y="205"/>
                                    </a:lnTo>
                                    <a:lnTo>
                                      <a:pt x="261" y="208"/>
                                    </a:lnTo>
                                    <a:lnTo>
                                      <a:pt x="263" y="211"/>
                                    </a:lnTo>
                                    <a:lnTo>
                                      <a:pt x="264" y="215"/>
                                    </a:lnTo>
                                    <a:lnTo>
                                      <a:pt x="266" y="218"/>
                                    </a:lnTo>
                                    <a:lnTo>
                                      <a:pt x="267" y="222"/>
                                    </a:lnTo>
                                    <a:lnTo>
                                      <a:pt x="267" y="225"/>
                                    </a:lnTo>
                                    <a:lnTo>
                                      <a:pt x="269" y="229"/>
                                    </a:lnTo>
                                    <a:lnTo>
                                      <a:pt x="269" y="232"/>
                                    </a:lnTo>
                                    <a:lnTo>
                                      <a:pt x="269" y="236"/>
                                    </a:lnTo>
                                    <a:lnTo>
                                      <a:pt x="269" y="240"/>
                                    </a:lnTo>
                                    <a:lnTo>
                                      <a:pt x="270" y="243"/>
                                    </a:lnTo>
                                    <a:lnTo>
                                      <a:pt x="270" y="243"/>
                                    </a:lnTo>
                                    <a:lnTo>
                                      <a:pt x="269" y="250"/>
                                    </a:lnTo>
                                    <a:lnTo>
                                      <a:pt x="269" y="256"/>
                                    </a:lnTo>
                                    <a:lnTo>
                                      <a:pt x="267" y="261"/>
                                    </a:lnTo>
                                    <a:lnTo>
                                      <a:pt x="267" y="267"/>
                                    </a:lnTo>
                                    <a:lnTo>
                                      <a:pt x="266" y="273"/>
                                    </a:lnTo>
                                    <a:lnTo>
                                      <a:pt x="263" y="278"/>
                                    </a:lnTo>
                                    <a:lnTo>
                                      <a:pt x="261" y="283"/>
                                    </a:lnTo>
                                    <a:lnTo>
                                      <a:pt x="258" y="288"/>
                                    </a:lnTo>
                                    <a:lnTo>
                                      <a:pt x="256" y="292"/>
                                    </a:lnTo>
                                    <a:lnTo>
                                      <a:pt x="253" y="298"/>
                                    </a:lnTo>
                                    <a:lnTo>
                                      <a:pt x="250" y="302"/>
                                    </a:lnTo>
                                    <a:lnTo>
                                      <a:pt x="245" y="307"/>
                                    </a:lnTo>
                                    <a:lnTo>
                                      <a:pt x="241" y="311"/>
                                    </a:lnTo>
                                    <a:lnTo>
                                      <a:pt x="237" y="315"/>
                                    </a:lnTo>
                                    <a:lnTo>
                                      <a:pt x="233" y="319"/>
                                    </a:lnTo>
                                    <a:lnTo>
                                      <a:pt x="228" y="322"/>
                                    </a:lnTo>
                                    <a:lnTo>
                                      <a:pt x="222" y="326"/>
                                    </a:lnTo>
                                    <a:lnTo>
                                      <a:pt x="218" y="329"/>
                                    </a:lnTo>
                                    <a:lnTo>
                                      <a:pt x="212" y="332"/>
                                    </a:lnTo>
                                    <a:lnTo>
                                      <a:pt x="207" y="335"/>
                                    </a:lnTo>
                                    <a:lnTo>
                                      <a:pt x="201" y="338"/>
                                    </a:lnTo>
                                    <a:lnTo>
                                      <a:pt x="194" y="340"/>
                                    </a:lnTo>
                                    <a:lnTo>
                                      <a:pt x="188" y="342"/>
                                    </a:lnTo>
                                    <a:lnTo>
                                      <a:pt x="181" y="345"/>
                                    </a:lnTo>
                                    <a:lnTo>
                                      <a:pt x="173" y="346"/>
                                    </a:lnTo>
                                    <a:lnTo>
                                      <a:pt x="166" y="348"/>
                                    </a:lnTo>
                                    <a:lnTo>
                                      <a:pt x="159" y="349"/>
                                    </a:lnTo>
                                    <a:lnTo>
                                      <a:pt x="150" y="350"/>
                                    </a:lnTo>
                                    <a:lnTo>
                                      <a:pt x="143" y="352"/>
                                    </a:lnTo>
                                    <a:lnTo>
                                      <a:pt x="134" y="352"/>
                                    </a:lnTo>
                                    <a:lnTo>
                                      <a:pt x="126" y="352"/>
                                    </a:lnTo>
                                    <a:lnTo>
                                      <a:pt x="119" y="352"/>
                                    </a:lnTo>
                                    <a:lnTo>
                                      <a:pt x="119" y="352"/>
                                    </a:lnTo>
                                    <a:lnTo>
                                      <a:pt x="114" y="352"/>
                                    </a:lnTo>
                                    <a:lnTo>
                                      <a:pt x="111" y="352"/>
                                    </a:lnTo>
                                    <a:lnTo>
                                      <a:pt x="108" y="352"/>
                                    </a:lnTo>
                                    <a:lnTo>
                                      <a:pt x="106" y="352"/>
                                    </a:lnTo>
                                    <a:lnTo>
                                      <a:pt x="101" y="352"/>
                                    </a:lnTo>
                                    <a:lnTo>
                                      <a:pt x="98" y="352"/>
                                    </a:lnTo>
                                    <a:lnTo>
                                      <a:pt x="96" y="352"/>
                                    </a:lnTo>
                                    <a:lnTo>
                                      <a:pt x="93" y="352"/>
                                    </a:lnTo>
                                    <a:lnTo>
                                      <a:pt x="88" y="352"/>
                                    </a:lnTo>
                                    <a:lnTo>
                                      <a:pt x="85" y="352"/>
                                    </a:lnTo>
                                    <a:lnTo>
                                      <a:pt x="83" y="350"/>
                                    </a:lnTo>
                                    <a:lnTo>
                                      <a:pt x="78" y="350"/>
                                    </a:lnTo>
                                    <a:lnTo>
                                      <a:pt x="75" y="350"/>
                                    </a:lnTo>
                                    <a:lnTo>
                                      <a:pt x="72" y="350"/>
                                    </a:lnTo>
                                    <a:lnTo>
                                      <a:pt x="68" y="349"/>
                                    </a:lnTo>
                                    <a:lnTo>
                                      <a:pt x="65" y="349"/>
                                    </a:lnTo>
                                    <a:lnTo>
                                      <a:pt x="61" y="349"/>
                                    </a:lnTo>
                                    <a:lnTo>
                                      <a:pt x="58" y="348"/>
                                    </a:lnTo>
                                    <a:lnTo>
                                      <a:pt x="54" y="348"/>
                                    </a:lnTo>
                                    <a:lnTo>
                                      <a:pt x="51" y="348"/>
                                    </a:lnTo>
                                    <a:lnTo>
                                      <a:pt x="46" y="346"/>
                                    </a:lnTo>
                                    <a:lnTo>
                                      <a:pt x="42" y="346"/>
                                    </a:lnTo>
                                    <a:lnTo>
                                      <a:pt x="39" y="345"/>
                                    </a:lnTo>
                                    <a:lnTo>
                                      <a:pt x="35" y="345"/>
                                    </a:lnTo>
                                    <a:lnTo>
                                      <a:pt x="32" y="345"/>
                                    </a:lnTo>
                                    <a:lnTo>
                                      <a:pt x="28" y="343"/>
                                    </a:lnTo>
                                    <a:lnTo>
                                      <a:pt x="23" y="342"/>
                                    </a:lnTo>
                                    <a:lnTo>
                                      <a:pt x="21" y="342"/>
                                    </a:lnTo>
                                    <a:lnTo>
                                      <a:pt x="16" y="340"/>
                                    </a:lnTo>
                                    <a:lnTo>
                                      <a:pt x="12" y="340"/>
                                    </a:lnTo>
                                    <a:lnTo>
                                      <a:pt x="8" y="339"/>
                                    </a:lnTo>
                                    <a:lnTo>
                                      <a:pt x="5" y="338"/>
                                    </a:lnTo>
                                    <a:lnTo>
                                      <a:pt x="5" y="268"/>
                                    </a:lnTo>
                                    <a:lnTo>
                                      <a:pt x="5" y="268"/>
                                    </a:lnTo>
                                    <a:lnTo>
                                      <a:pt x="8" y="270"/>
                                    </a:lnTo>
                                    <a:lnTo>
                                      <a:pt x="12" y="271"/>
                                    </a:lnTo>
                                    <a:lnTo>
                                      <a:pt x="16" y="273"/>
                                    </a:lnTo>
                                    <a:lnTo>
                                      <a:pt x="21" y="274"/>
                                    </a:lnTo>
                                    <a:lnTo>
                                      <a:pt x="23" y="276"/>
                                    </a:lnTo>
                                    <a:lnTo>
                                      <a:pt x="28" y="277"/>
                                    </a:lnTo>
                                    <a:lnTo>
                                      <a:pt x="31" y="277"/>
                                    </a:lnTo>
                                    <a:lnTo>
                                      <a:pt x="35" y="278"/>
                                    </a:lnTo>
                                    <a:lnTo>
                                      <a:pt x="39" y="280"/>
                                    </a:lnTo>
                                    <a:lnTo>
                                      <a:pt x="42" y="280"/>
                                    </a:lnTo>
                                    <a:lnTo>
                                      <a:pt x="46" y="281"/>
                                    </a:lnTo>
                                    <a:lnTo>
                                      <a:pt x="49" y="283"/>
                                    </a:lnTo>
                                    <a:lnTo>
                                      <a:pt x="54" y="283"/>
                                    </a:lnTo>
                                    <a:lnTo>
                                      <a:pt x="57" y="284"/>
                                    </a:lnTo>
                                    <a:lnTo>
                                      <a:pt x="59" y="284"/>
                                    </a:lnTo>
                                    <a:lnTo>
                                      <a:pt x="64" y="285"/>
                                    </a:lnTo>
                                    <a:lnTo>
                                      <a:pt x="67" y="285"/>
                                    </a:lnTo>
                                    <a:lnTo>
                                      <a:pt x="70" y="287"/>
                                    </a:lnTo>
                                    <a:lnTo>
                                      <a:pt x="74" y="287"/>
                                    </a:lnTo>
                                    <a:lnTo>
                                      <a:pt x="77" y="287"/>
                                    </a:lnTo>
                                    <a:lnTo>
                                      <a:pt x="80" y="288"/>
                                    </a:lnTo>
                                    <a:lnTo>
                                      <a:pt x="83" y="288"/>
                                    </a:lnTo>
                                    <a:lnTo>
                                      <a:pt x="85" y="288"/>
                                    </a:lnTo>
                                    <a:lnTo>
                                      <a:pt x="90" y="290"/>
                                    </a:lnTo>
                                    <a:lnTo>
                                      <a:pt x="93" y="290"/>
                                    </a:lnTo>
                                    <a:lnTo>
                                      <a:pt x="96" y="290"/>
                                    </a:lnTo>
                                    <a:lnTo>
                                      <a:pt x="98" y="290"/>
                                    </a:lnTo>
                                    <a:lnTo>
                                      <a:pt x="101" y="290"/>
                                    </a:lnTo>
                                    <a:lnTo>
                                      <a:pt x="104" y="290"/>
                                    </a:lnTo>
                                    <a:lnTo>
                                      <a:pt x="107" y="290"/>
                                    </a:lnTo>
                                    <a:lnTo>
                                      <a:pt x="110" y="290"/>
                                    </a:lnTo>
                                    <a:lnTo>
                                      <a:pt x="113" y="290"/>
                                    </a:lnTo>
                                    <a:lnTo>
                                      <a:pt x="113" y="290"/>
                                    </a:lnTo>
                                    <a:lnTo>
                                      <a:pt x="116" y="290"/>
                                    </a:lnTo>
                                    <a:lnTo>
                                      <a:pt x="119" y="290"/>
                                    </a:lnTo>
                                    <a:lnTo>
                                      <a:pt x="123" y="290"/>
                                    </a:lnTo>
                                    <a:lnTo>
                                      <a:pt x="126" y="290"/>
                                    </a:lnTo>
                                    <a:lnTo>
                                      <a:pt x="129" y="290"/>
                                    </a:lnTo>
                                    <a:lnTo>
                                      <a:pt x="132" y="288"/>
                                    </a:lnTo>
                                    <a:lnTo>
                                      <a:pt x="134" y="288"/>
                                    </a:lnTo>
                                    <a:lnTo>
                                      <a:pt x="137" y="288"/>
                                    </a:lnTo>
                                    <a:lnTo>
                                      <a:pt x="140" y="287"/>
                                    </a:lnTo>
                                    <a:lnTo>
                                      <a:pt x="143" y="287"/>
                                    </a:lnTo>
                                    <a:lnTo>
                                      <a:pt x="145" y="285"/>
                                    </a:lnTo>
                                    <a:lnTo>
                                      <a:pt x="147" y="285"/>
                                    </a:lnTo>
                                    <a:lnTo>
                                      <a:pt x="150" y="284"/>
                                    </a:lnTo>
                                    <a:lnTo>
                                      <a:pt x="152" y="283"/>
                                    </a:lnTo>
                                    <a:lnTo>
                                      <a:pt x="153" y="283"/>
                                    </a:lnTo>
                                    <a:lnTo>
                                      <a:pt x="156" y="281"/>
                                    </a:lnTo>
                                    <a:lnTo>
                                      <a:pt x="158" y="280"/>
                                    </a:lnTo>
                                    <a:lnTo>
                                      <a:pt x="159" y="278"/>
                                    </a:lnTo>
                                    <a:lnTo>
                                      <a:pt x="160" y="277"/>
                                    </a:lnTo>
                                    <a:lnTo>
                                      <a:pt x="162" y="276"/>
                                    </a:lnTo>
                                    <a:lnTo>
                                      <a:pt x="163" y="274"/>
                                    </a:lnTo>
                                    <a:lnTo>
                                      <a:pt x="165" y="273"/>
                                    </a:lnTo>
                                    <a:lnTo>
                                      <a:pt x="165" y="271"/>
                                    </a:lnTo>
                                    <a:lnTo>
                                      <a:pt x="166" y="270"/>
                                    </a:lnTo>
                                    <a:lnTo>
                                      <a:pt x="168" y="268"/>
                                    </a:lnTo>
                                    <a:lnTo>
                                      <a:pt x="168" y="267"/>
                                    </a:lnTo>
                                    <a:lnTo>
                                      <a:pt x="169" y="266"/>
                                    </a:lnTo>
                                    <a:lnTo>
                                      <a:pt x="169" y="264"/>
                                    </a:lnTo>
                                    <a:lnTo>
                                      <a:pt x="169" y="261"/>
                                    </a:lnTo>
                                    <a:lnTo>
                                      <a:pt x="169" y="260"/>
                                    </a:lnTo>
                                    <a:lnTo>
                                      <a:pt x="169" y="259"/>
                                    </a:lnTo>
                                    <a:lnTo>
                                      <a:pt x="170" y="256"/>
                                    </a:lnTo>
                                    <a:lnTo>
                                      <a:pt x="170" y="256"/>
                                    </a:lnTo>
                                    <a:lnTo>
                                      <a:pt x="169" y="256"/>
                                    </a:lnTo>
                                    <a:lnTo>
                                      <a:pt x="169" y="254"/>
                                    </a:lnTo>
                                    <a:lnTo>
                                      <a:pt x="169" y="254"/>
                                    </a:lnTo>
                                    <a:lnTo>
                                      <a:pt x="169" y="253"/>
                                    </a:lnTo>
                                    <a:lnTo>
                                      <a:pt x="169" y="252"/>
                                    </a:lnTo>
                                    <a:lnTo>
                                      <a:pt x="169" y="252"/>
                                    </a:lnTo>
                                    <a:lnTo>
                                      <a:pt x="169" y="250"/>
                                    </a:lnTo>
                                    <a:lnTo>
                                      <a:pt x="169" y="249"/>
                                    </a:lnTo>
                                    <a:lnTo>
                                      <a:pt x="168" y="249"/>
                                    </a:lnTo>
                                    <a:lnTo>
                                      <a:pt x="168" y="247"/>
                                    </a:lnTo>
                                    <a:lnTo>
                                      <a:pt x="168" y="246"/>
                                    </a:lnTo>
                                    <a:lnTo>
                                      <a:pt x="168" y="246"/>
                                    </a:lnTo>
                                    <a:lnTo>
                                      <a:pt x="166" y="244"/>
                                    </a:lnTo>
                                    <a:lnTo>
                                      <a:pt x="166" y="243"/>
                                    </a:lnTo>
                                    <a:lnTo>
                                      <a:pt x="165" y="243"/>
                                    </a:lnTo>
                                    <a:lnTo>
                                      <a:pt x="165" y="242"/>
                                    </a:lnTo>
                                    <a:lnTo>
                                      <a:pt x="165" y="242"/>
                                    </a:lnTo>
                                    <a:lnTo>
                                      <a:pt x="163" y="240"/>
                                    </a:lnTo>
                                    <a:lnTo>
                                      <a:pt x="162" y="239"/>
                                    </a:lnTo>
                                    <a:lnTo>
                                      <a:pt x="162" y="239"/>
                                    </a:lnTo>
                                    <a:lnTo>
                                      <a:pt x="160" y="237"/>
                                    </a:lnTo>
                                    <a:lnTo>
                                      <a:pt x="160" y="237"/>
                                    </a:lnTo>
                                    <a:lnTo>
                                      <a:pt x="159" y="236"/>
                                    </a:lnTo>
                                    <a:lnTo>
                                      <a:pt x="158" y="236"/>
                                    </a:lnTo>
                                    <a:lnTo>
                                      <a:pt x="156" y="235"/>
                                    </a:lnTo>
                                    <a:lnTo>
                                      <a:pt x="155" y="235"/>
                                    </a:lnTo>
                                    <a:lnTo>
                                      <a:pt x="155" y="233"/>
                                    </a:lnTo>
                                    <a:lnTo>
                                      <a:pt x="153" y="232"/>
                                    </a:lnTo>
                                    <a:lnTo>
                                      <a:pt x="152" y="232"/>
                                    </a:lnTo>
                                    <a:lnTo>
                                      <a:pt x="150" y="230"/>
                                    </a:lnTo>
                                    <a:lnTo>
                                      <a:pt x="149" y="230"/>
                                    </a:lnTo>
                                    <a:lnTo>
                                      <a:pt x="147" y="229"/>
                                    </a:lnTo>
                                    <a:lnTo>
                                      <a:pt x="75" y="201"/>
                                    </a:lnTo>
                                    <a:lnTo>
                                      <a:pt x="75" y="201"/>
                                    </a:lnTo>
                                    <a:lnTo>
                                      <a:pt x="70" y="199"/>
                                    </a:lnTo>
                                    <a:lnTo>
                                      <a:pt x="65" y="196"/>
                                    </a:lnTo>
                                    <a:lnTo>
                                      <a:pt x="61" y="195"/>
                                    </a:lnTo>
                                    <a:lnTo>
                                      <a:pt x="57" y="192"/>
                                    </a:lnTo>
                                    <a:lnTo>
                                      <a:pt x="52" y="189"/>
                                    </a:lnTo>
                                    <a:lnTo>
                                      <a:pt x="48" y="188"/>
                                    </a:lnTo>
                                    <a:lnTo>
                                      <a:pt x="45" y="185"/>
                                    </a:lnTo>
                                    <a:lnTo>
                                      <a:pt x="41" y="182"/>
                                    </a:lnTo>
                                    <a:lnTo>
                                      <a:pt x="38" y="180"/>
                                    </a:lnTo>
                                    <a:lnTo>
                                      <a:pt x="33" y="177"/>
                                    </a:lnTo>
                                    <a:lnTo>
                                      <a:pt x="31" y="174"/>
                                    </a:lnTo>
                                    <a:lnTo>
                                      <a:pt x="28" y="171"/>
                                    </a:lnTo>
                                    <a:lnTo>
                                      <a:pt x="25" y="168"/>
                                    </a:lnTo>
                                    <a:lnTo>
                                      <a:pt x="22" y="165"/>
                                    </a:lnTo>
                                    <a:lnTo>
                                      <a:pt x="21" y="163"/>
                                    </a:lnTo>
                                    <a:lnTo>
                                      <a:pt x="18" y="160"/>
                                    </a:lnTo>
                                    <a:lnTo>
                                      <a:pt x="15" y="157"/>
                                    </a:lnTo>
                                    <a:lnTo>
                                      <a:pt x="13" y="153"/>
                                    </a:lnTo>
                                    <a:lnTo>
                                      <a:pt x="12" y="150"/>
                                    </a:lnTo>
                                    <a:lnTo>
                                      <a:pt x="9" y="147"/>
                                    </a:lnTo>
                                    <a:lnTo>
                                      <a:pt x="8" y="143"/>
                                    </a:lnTo>
                                    <a:lnTo>
                                      <a:pt x="6" y="140"/>
                                    </a:lnTo>
                                    <a:lnTo>
                                      <a:pt x="5" y="136"/>
                                    </a:lnTo>
                                    <a:lnTo>
                                      <a:pt x="5" y="133"/>
                                    </a:lnTo>
                                    <a:lnTo>
                                      <a:pt x="3" y="129"/>
                                    </a:lnTo>
                                    <a:lnTo>
                                      <a:pt x="2" y="126"/>
                                    </a:lnTo>
                                    <a:lnTo>
                                      <a:pt x="2" y="122"/>
                                    </a:lnTo>
                                    <a:lnTo>
                                      <a:pt x="0" y="117"/>
                                    </a:lnTo>
                                    <a:lnTo>
                                      <a:pt x="0" y="115"/>
                                    </a:lnTo>
                                    <a:lnTo>
                                      <a:pt x="0" y="110"/>
                                    </a:lnTo>
                                    <a:lnTo>
                                      <a:pt x="0" y="106"/>
                                    </a:lnTo>
                                    <a:lnTo>
                                      <a:pt x="0" y="102"/>
                                    </a:lnTo>
                                    <a:lnTo>
                                      <a:pt x="0" y="102"/>
                                    </a:lnTo>
                                    <a:lnTo>
                                      <a:pt x="0" y="96"/>
                                    </a:lnTo>
                                    <a:lnTo>
                                      <a:pt x="0" y="91"/>
                                    </a:lnTo>
                                    <a:lnTo>
                                      <a:pt x="2" y="85"/>
                                    </a:lnTo>
                                    <a:lnTo>
                                      <a:pt x="2" y="79"/>
                                    </a:lnTo>
                                    <a:lnTo>
                                      <a:pt x="3" y="75"/>
                                    </a:lnTo>
                                    <a:lnTo>
                                      <a:pt x="5" y="69"/>
                                    </a:lnTo>
                                    <a:lnTo>
                                      <a:pt x="8" y="65"/>
                                    </a:lnTo>
                                    <a:lnTo>
                                      <a:pt x="10" y="60"/>
                                    </a:lnTo>
                                    <a:lnTo>
                                      <a:pt x="12" y="55"/>
                                    </a:lnTo>
                                    <a:lnTo>
                                      <a:pt x="15" y="51"/>
                                    </a:lnTo>
                                    <a:lnTo>
                                      <a:pt x="19" y="47"/>
                                    </a:lnTo>
                                    <a:lnTo>
                                      <a:pt x="22" y="43"/>
                                    </a:lnTo>
                                    <a:lnTo>
                                      <a:pt x="26" y="38"/>
                                    </a:lnTo>
                                    <a:lnTo>
                                      <a:pt x="29" y="36"/>
                                    </a:lnTo>
                                    <a:lnTo>
                                      <a:pt x="33" y="31"/>
                                    </a:lnTo>
                                    <a:lnTo>
                                      <a:pt x="39" y="28"/>
                                    </a:lnTo>
                                    <a:lnTo>
                                      <a:pt x="44" y="24"/>
                                    </a:lnTo>
                                    <a:lnTo>
                                      <a:pt x="48" y="21"/>
                                    </a:lnTo>
                                    <a:lnTo>
                                      <a:pt x="54" y="19"/>
                                    </a:lnTo>
                                    <a:lnTo>
                                      <a:pt x="59" y="16"/>
                                    </a:lnTo>
                                    <a:lnTo>
                                      <a:pt x="65" y="14"/>
                                    </a:lnTo>
                                    <a:lnTo>
                                      <a:pt x="71" y="12"/>
                                    </a:lnTo>
                                    <a:lnTo>
                                      <a:pt x="77" y="10"/>
                                    </a:lnTo>
                                    <a:lnTo>
                                      <a:pt x="84" y="7"/>
                                    </a:lnTo>
                                    <a:lnTo>
                                      <a:pt x="90" y="6"/>
                                    </a:lnTo>
                                    <a:lnTo>
                                      <a:pt x="97" y="4"/>
                                    </a:lnTo>
                                    <a:lnTo>
                                      <a:pt x="104" y="3"/>
                                    </a:lnTo>
                                    <a:lnTo>
                                      <a:pt x="111" y="3"/>
                                    </a:lnTo>
                                    <a:lnTo>
                                      <a:pt x="119" y="2"/>
                                    </a:lnTo>
                                    <a:lnTo>
                                      <a:pt x="127" y="2"/>
                                    </a:lnTo>
                                    <a:lnTo>
                                      <a:pt x="134" y="2"/>
                                    </a:lnTo>
                                    <a:lnTo>
                                      <a:pt x="143" y="0"/>
                                    </a:lnTo>
                                    <a:lnTo>
                                      <a:pt x="143" y="0"/>
                                    </a:lnTo>
                                    <a:lnTo>
                                      <a:pt x="146" y="2"/>
                                    </a:lnTo>
                                    <a:lnTo>
                                      <a:pt x="149" y="2"/>
                                    </a:lnTo>
                                    <a:lnTo>
                                      <a:pt x="152" y="2"/>
                                    </a:lnTo>
                                    <a:lnTo>
                                      <a:pt x="155" y="2"/>
                                    </a:lnTo>
                                    <a:lnTo>
                                      <a:pt x="158" y="2"/>
                                    </a:lnTo>
                                    <a:lnTo>
                                      <a:pt x="160" y="2"/>
                                    </a:lnTo>
                                    <a:lnTo>
                                      <a:pt x="165" y="2"/>
                                    </a:lnTo>
                                    <a:lnTo>
                                      <a:pt x="168" y="2"/>
                                    </a:lnTo>
                                    <a:lnTo>
                                      <a:pt x="170" y="3"/>
                                    </a:lnTo>
                                    <a:lnTo>
                                      <a:pt x="173" y="3"/>
                                    </a:lnTo>
                                    <a:lnTo>
                                      <a:pt x="178" y="3"/>
                                    </a:lnTo>
                                    <a:lnTo>
                                      <a:pt x="181" y="3"/>
                                    </a:lnTo>
                                    <a:lnTo>
                                      <a:pt x="183" y="4"/>
                                    </a:lnTo>
                                    <a:lnTo>
                                      <a:pt x="186" y="4"/>
                                    </a:lnTo>
                                    <a:lnTo>
                                      <a:pt x="191" y="4"/>
                                    </a:lnTo>
                                    <a:lnTo>
                                      <a:pt x="194" y="6"/>
                                    </a:lnTo>
                                    <a:lnTo>
                                      <a:pt x="196" y="6"/>
                                    </a:lnTo>
                                    <a:lnTo>
                                      <a:pt x="201" y="6"/>
                                    </a:lnTo>
                                    <a:lnTo>
                                      <a:pt x="204" y="7"/>
                                    </a:lnTo>
                                    <a:lnTo>
                                      <a:pt x="207" y="7"/>
                                    </a:lnTo>
                                    <a:lnTo>
                                      <a:pt x="209" y="9"/>
                                    </a:lnTo>
                                    <a:lnTo>
                                      <a:pt x="214" y="9"/>
                                    </a:lnTo>
                                    <a:lnTo>
                                      <a:pt x="217" y="9"/>
                                    </a:lnTo>
                                    <a:lnTo>
                                      <a:pt x="220" y="10"/>
                                    </a:lnTo>
                                    <a:lnTo>
                                      <a:pt x="222" y="10"/>
                                    </a:lnTo>
                                    <a:lnTo>
                                      <a:pt x="227" y="12"/>
                                    </a:lnTo>
                                    <a:lnTo>
                                      <a:pt x="230" y="12"/>
                                    </a:lnTo>
                                    <a:lnTo>
                                      <a:pt x="233" y="13"/>
                                    </a:lnTo>
                                    <a:lnTo>
                                      <a:pt x="235" y="13"/>
                                    </a:lnTo>
                                    <a:lnTo>
                                      <a:pt x="238" y="14"/>
                                    </a:lnTo>
                                    <a:lnTo>
                                      <a:pt x="241" y="14"/>
                                    </a:lnTo>
                                    <a:lnTo>
                                      <a:pt x="245" y="1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5"/>
                            <wps:cNvSpPr>
                              <a:spLocks noChangeArrowheads="1"/>
                            </wps:cNvSpPr>
                            <wps:spPr bwMode="auto">
                              <a:xfrm>
                                <a:off x="329755" y="6578"/>
                                <a:ext cx="96491" cy="317629"/>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6"/>
                            <wps:cNvSpPr>
                              <a:spLocks/>
                            </wps:cNvSpPr>
                            <wps:spPr bwMode="auto">
                              <a:xfrm>
                                <a:off x="502127" y="6578"/>
                                <a:ext cx="243569" cy="317629"/>
                              </a:xfrm>
                              <a:custGeom>
                                <a:avLst/>
                                <a:gdLst>
                                  <a:gd name="T0" fmla="*/ 255 w 260"/>
                                  <a:gd name="T1" fmla="*/ 0 h 338"/>
                                  <a:gd name="T2" fmla="*/ 255 w 260"/>
                                  <a:gd name="T3" fmla="*/ 62 h 338"/>
                                  <a:gd name="T4" fmla="*/ 101 w 260"/>
                                  <a:gd name="T5" fmla="*/ 62 h 338"/>
                                  <a:gd name="T6" fmla="*/ 101 w 260"/>
                                  <a:gd name="T7" fmla="*/ 137 h 338"/>
                                  <a:gd name="T8" fmla="*/ 237 w 260"/>
                                  <a:gd name="T9" fmla="*/ 137 h 338"/>
                                  <a:gd name="T10" fmla="*/ 237 w 260"/>
                                  <a:gd name="T11" fmla="*/ 194 h 338"/>
                                  <a:gd name="T12" fmla="*/ 101 w 260"/>
                                  <a:gd name="T13" fmla="*/ 194 h 338"/>
                                  <a:gd name="T14" fmla="*/ 101 w 260"/>
                                  <a:gd name="T15" fmla="*/ 273 h 338"/>
                                  <a:gd name="T16" fmla="*/ 260 w 260"/>
                                  <a:gd name="T17" fmla="*/ 273 h 338"/>
                                  <a:gd name="T18" fmla="*/ 260 w 260"/>
                                  <a:gd name="T19" fmla="*/ 338 h 338"/>
                                  <a:gd name="T20" fmla="*/ 0 w 260"/>
                                  <a:gd name="T21" fmla="*/ 338 h 338"/>
                                  <a:gd name="T22" fmla="*/ 0 w 260"/>
                                  <a:gd name="T23" fmla="*/ 0 h 338"/>
                                  <a:gd name="T24" fmla="*/ 255 w 260"/>
                                  <a:gd name="T25" fmla="*/ 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0" h="338">
                                    <a:moveTo>
                                      <a:pt x="255" y="0"/>
                                    </a:moveTo>
                                    <a:lnTo>
                                      <a:pt x="255" y="62"/>
                                    </a:lnTo>
                                    <a:lnTo>
                                      <a:pt x="101" y="62"/>
                                    </a:lnTo>
                                    <a:lnTo>
                                      <a:pt x="101" y="137"/>
                                    </a:lnTo>
                                    <a:lnTo>
                                      <a:pt x="237" y="137"/>
                                    </a:lnTo>
                                    <a:lnTo>
                                      <a:pt x="237" y="194"/>
                                    </a:lnTo>
                                    <a:lnTo>
                                      <a:pt x="101" y="194"/>
                                    </a:lnTo>
                                    <a:lnTo>
                                      <a:pt x="101" y="273"/>
                                    </a:lnTo>
                                    <a:lnTo>
                                      <a:pt x="260" y="273"/>
                                    </a:lnTo>
                                    <a:lnTo>
                                      <a:pt x="260" y="338"/>
                                    </a:lnTo>
                                    <a:lnTo>
                                      <a:pt x="0" y="338"/>
                                    </a:lnTo>
                                    <a:lnTo>
                                      <a:pt x="0" y="0"/>
                                    </a:lnTo>
                                    <a:lnTo>
                                      <a:pt x="255"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
                            <wps:cNvSpPr>
                              <a:spLocks/>
                            </wps:cNvSpPr>
                            <wps:spPr bwMode="auto">
                              <a:xfrm>
                                <a:off x="798157" y="6578"/>
                                <a:ext cx="400015" cy="320449"/>
                              </a:xfrm>
                              <a:custGeom>
                                <a:avLst/>
                                <a:gdLst>
                                  <a:gd name="T0" fmla="*/ 427 w 427"/>
                                  <a:gd name="T1" fmla="*/ 0 h 341"/>
                                  <a:gd name="T2" fmla="*/ 427 w 427"/>
                                  <a:gd name="T3" fmla="*/ 338 h 341"/>
                                  <a:gd name="T4" fmla="*/ 327 w 427"/>
                                  <a:gd name="T5" fmla="*/ 338 h 341"/>
                                  <a:gd name="T6" fmla="*/ 327 w 427"/>
                                  <a:gd name="T7" fmla="*/ 115 h 341"/>
                                  <a:gd name="T8" fmla="*/ 228 w 427"/>
                                  <a:gd name="T9" fmla="*/ 341 h 341"/>
                                  <a:gd name="T10" fmla="*/ 167 w 427"/>
                                  <a:gd name="T11" fmla="*/ 341 h 341"/>
                                  <a:gd name="T12" fmla="*/ 71 w 427"/>
                                  <a:gd name="T13" fmla="*/ 115 h 341"/>
                                  <a:gd name="T14" fmla="*/ 71 w 427"/>
                                  <a:gd name="T15" fmla="*/ 338 h 341"/>
                                  <a:gd name="T16" fmla="*/ 0 w 427"/>
                                  <a:gd name="T17" fmla="*/ 338 h 341"/>
                                  <a:gd name="T18" fmla="*/ 0 w 427"/>
                                  <a:gd name="T19" fmla="*/ 0 h 341"/>
                                  <a:gd name="T20" fmla="*/ 128 w 427"/>
                                  <a:gd name="T21" fmla="*/ 0 h 341"/>
                                  <a:gd name="T22" fmla="*/ 213 w 427"/>
                                  <a:gd name="T23" fmla="*/ 206 h 341"/>
                                  <a:gd name="T24" fmla="*/ 304 w 427"/>
                                  <a:gd name="T25" fmla="*/ 0 h 341"/>
                                  <a:gd name="T26" fmla="*/ 427 w 427"/>
                                  <a:gd name="T27"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7" h="341">
                                    <a:moveTo>
                                      <a:pt x="427" y="0"/>
                                    </a:moveTo>
                                    <a:lnTo>
                                      <a:pt x="427" y="338"/>
                                    </a:lnTo>
                                    <a:lnTo>
                                      <a:pt x="327" y="338"/>
                                    </a:lnTo>
                                    <a:lnTo>
                                      <a:pt x="327" y="115"/>
                                    </a:lnTo>
                                    <a:lnTo>
                                      <a:pt x="228" y="341"/>
                                    </a:lnTo>
                                    <a:lnTo>
                                      <a:pt x="167" y="341"/>
                                    </a:lnTo>
                                    <a:lnTo>
                                      <a:pt x="71" y="115"/>
                                    </a:lnTo>
                                    <a:lnTo>
                                      <a:pt x="71" y="338"/>
                                    </a:lnTo>
                                    <a:lnTo>
                                      <a:pt x="0" y="338"/>
                                    </a:lnTo>
                                    <a:lnTo>
                                      <a:pt x="0" y="0"/>
                                    </a:lnTo>
                                    <a:lnTo>
                                      <a:pt x="128" y="0"/>
                                    </a:lnTo>
                                    <a:lnTo>
                                      <a:pt x="213" y="206"/>
                                    </a:lnTo>
                                    <a:lnTo>
                                      <a:pt x="304" y="0"/>
                                    </a:lnTo>
                                    <a:lnTo>
                                      <a:pt x="427"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1272180" y="6578"/>
                                <a:ext cx="243569" cy="317629"/>
                              </a:xfrm>
                              <a:custGeom>
                                <a:avLst/>
                                <a:gdLst>
                                  <a:gd name="T0" fmla="*/ 257 w 260"/>
                                  <a:gd name="T1" fmla="*/ 0 h 338"/>
                                  <a:gd name="T2" fmla="*/ 257 w 260"/>
                                  <a:gd name="T3" fmla="*/ 62 h 338"/>
                                  <a:gd name="T4" fmla="*/ 100 w 260"/>
                                  <a:gd name="T5" fmla="*/ 62 h 338"/>
                                  <a:gd name="T6" fmla="*/ 100 w 260"/>
                                  <a:gd name="T7" fmla="*/ 137 h 338"/>
                                  <a:gd name="T8" fmla="*/ 237 w 260"/>
                                  <a:gd name="T9" fmla="*/ 137 h 338"/>
                                  <a:gd name="T10" fmla="*/ 237 w 260"/>
                                  <a:gd name="T11" fmla="*/ 194 h 338"/>
                                  <a:gd name="T12" fmla="*/ 100 w 260"/>
                                  <a:gd name="T13" fmla="*/ 194 h 338"/>
                                  <a:gd name="T14" fmla="*/ 100 w 260"/>
                                  <a:gd name="T15" fmla="*/ 273 h 338"/>
                                  <a:gd name="T16" fmla="*/ 260 w 260"/>
                                  <a:gd name="T17" fmla="*/ 273 h 338"/>
                                  <a:gd name="T18" fmla="*/ 260 w 260"/>
                                  <a:gd name="T19" fmla="*/ 338 h 338"/>
                                  <a:gd name="T20" fmla="*/ 0 w 260"/>
                                  <a:gd name="T21" fmla="*/ 338 h 338"/>
                                  <a:gd name="T22" fmla="*/ 0 w 260"/>
                                  <a:gd name="T23" fmla="*/ 0 h 338"/>
                                  <a:gd name="T24" fmla="*/ 257 w 260"/>
                                  <a:gd name="T25" fmla="*/ 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0" h="338">
                                    <a:moveTo>
                                      <a:pt x="257" y="0"/>
                                    </a:moveTo>
                                    <a:lnTo>
                                      <a:pt x="257" y="62"/>
                                    </a:lnTo>
                                    <a:lnTo>
                                      <a:pt x="100" y="62"/>
                                    </a:lnTo>
                                    <a:lnTo>
                                      <a:pt x="100" y="137"/>
                                    </a:lnTo>
                                    <a:lnTo>
                                      <a:pt x="237" y="137"/>
                                    </a:lnTo>
                                    <a:lnTo>
                                      <a:pt x="237" y="194"/>
                                    </a:lnTo>
                                    <a:lnTo>
                                      <a:pt x="100" y="194"/>
                                    </a:lnTo>
                                    <a:lnTo>
                                      <a:pt x="100" y="273"/>
                                    </a:lnTo>
                                    <a:lnTo>
                                      <a:pt x="260" y="273"/>
                                    </a:lnTo>
                                    <a:lnTo>
                                      <a:pt x="260" y="338"/>
                                    </a:lnTo>
                                    <a:lnTo>
                                      <a:pt x="0" y="338"/>
                                    </a:lnTo>
                                    <a:lnTo>
                                      <a:pt x="0" y="0"/>
                                    </a:lnTo>
                                    <a:lnTo>
                                      <a:pt x="257"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9"/>
                            <wps:cNvSpPr>
                              <a:spLocks/>
                            </wps:cNvSpPr>
                            <wps:spPr bwMode="auto">
                              <a:xfrm>
                                <a:off x="1569147" y="6578"/>
                                <a:ext cx="283852" cy="317629"/>
                              </a:xfrm>
                              <a:custGeom>
                                <a:avLst/>
                                <a:gdLst>
                                  <a:gd name="T0" fmla="*/ 303 w 303"/>
                                  <a:gd name="T1" fmla="*/ 0 h 338"/>
                                  <a:gd name="T2" fmla="*/ 303 w 303"/>
                                  <a:gd name="T3" fmla="*/ 338 h 338"/>
                                  <a:gd name="T4" fmla="*/ 194 w 303"/>
                                  <a:gd name="T5" fmla="*/ 338 h 338"/>
                                  <a:gd name="T6" fmla="*/ 70 w 303"/>
                                  <a:gd name="T7" fmla="*/ 120 h 338"/>
                                  <a:gd name="T8" fmla="*/ 70 w 303"/>
                                  <a:gd name="T9" fmla="*/ 338 h 338"/>
                                  <a:gd name="T10" fmla="*/ 0 w 303"/>
                                  <a:gd name="T11" fmla="*/ 338 h 338"/>
                                  <a:gd name="T12" fmla="*/ 0 w 303"/>
                                  <a:gd name="T13" fmla="*/ 0 h 338"/>
                                  <a:gd name="T14" fmla="*/ 114 w 303"/>
                                  <a:gd name="T15" fmla="*/ 0 h 338"/>
                                  <a:gd name="T16" fmla="*/ 233 w 303"/>
                                  <a:gd name="T17" fmla="*/ 213 h 338"/>
                                  <a:gd name="T18" fmla="*/ 233 w 303"/>
                                  <a:gd name="T19" fmla="*/ 0 h 338"/>
                                  <a:gd name="T20" fmla="*/ 303 w 303"/>
                                  <a:gd name="T21" fmla="*/ 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3" h="338">
                                    <a:moveTo>
                                      <a:pt x="303" y="0"/>
                                    </a:moveTo>
                                    <a:lnTo>
                                      <a:pt x="303" y="338"/>
                                    </a:lnTo>
                                    <a:lnTo>
                                      <a:pt x="194" y="338"/>
                                    </a:lnTo>
                                    <a:lnTo>
                                      <a:pt x="70" y="120"/>
                                    </a:lnTo>
                                    <a:lnTo>
                                      <a:pt x="70" y="338"/>
                                    </a:lnTo>
                                    <a:lnTo>
                                      <a:pt x="0" y="338"/>
                                    </a:lnTo>
                                    <a:lnTo>
                                      <a:pt x="0" y="0"/>
                                    </a:lnTo>
                                    <a:lnTo>
                                      <a:pt x="114" y="0"/>
                                    </a:lnTo>
                                    <a:lnTo>
                                      <a:pt x="233" y="213"/>
                                    </a:lnTo>
                                    <a:lnTo>
                                      <a:pt x="233" y="0"/>
                                    </a:lnTo>
                                    <a:lnTo>
                                      <a:pt x="30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0"/>
                            <wps:cNvSpPr>
                              <a:spLocks/>
                            </wps:cNvSpPr>
                            <wps:spPr bwMode="auto">
                              <a:xfrm>
                                <a:off x="1904523" y="0"/>
                                <a:ext cx="255747" cy="330786"/>
                              </a:xfrm>
                              <a:custGeom>
                                <a:avLst/>
                                <a:gdLst>
                                  <a:gd name="T0" fmla="*/ 231 w 273"/>
                                  <a:gd name="T1" fmla="*/ 75 h 352"/>
                                  <a:gd name="T2" fmla="*/ 209 w 273"/>
                                  <a:gd name="T3" fmla="*/ 68 h 352"/>
                                  <a:gd name="T4" fmla="*/ 189 w 273"/>
                                  <a:gd name="T5" fmla="*/ 64 h 352"/>
                                  <a:gd name="T6" fmla="*/ 169 w 273"/>
                                  <a:gd name="T7" fmla="*/ 61 h 352"/>
                                  <a:gd name="T8" fmla="*/ 150 w 273"/>
                                  <a:gd name="T9" fmla="*/ 60 h 352"/>
                                  <a:gd name="T10" fmla="*/ 133 w 273"/>
                                  <a:gd name="T11" fmla="*/ 61 h 352"/>
                                  <a:gd name="T12" fmla="*/ 117 w 273"/>
                                  <a:gd name="T13" fmla="*/ 65 h 352"/>
                                  <a:gd name="T14" fmla="*/ 105 w 273"/>
                                  <a:gd name="T15" fmla="*/ 72 h 352"/>
                                  <a:gd name="T16" fmla="*/ 98 w 273"/>
                                  <a:gd name="T17" fmla="*/ 82 h 352"/>
                                  <a:gd name="T18" fmla="*/ 98 w 273"/>
                                  <a:gd name="T19" fmla="*/ 89 h 352"/>
                                  <a:gd name="T20" fmla="*/ 98 w 273"/>
                                  <a:gd name="T21" fmla="*/ 98 h 352"/>
                                  <a:gd name="T22" fmla="*/ 103 w 273"/>
                                  <a:gd name="T23" fmla="*/ 105 h 352"/>
                                  <a:gd name="T24" fmla="*/ 110 w 273"/>
                                  <a:gd name="T25" fmla="*/ 110 h 352"/>
                                  <a:gd name="T26" fmla="*/ 123 w 273"/>
                                  <a:gd name="T27" fmla="*/ 116 h 352"/>
                                  <a:gd name="T28" fmla="*/ 205 w 273"/>
                                  <a:gd name="T29" fmla="*/ 153 h 352"/>
                                  <a:gd name="T30" fmla="*/ 231 w 273"/>
                                  <a:gd name="T31" fmla="*/ 170 h 352"/>
                                  <a:gd name="T32" fmla="*/ 251 w 273"/>
                                  <a:gd name="T33" fmla="*/ 189 h 352"/>
                                  <a:gd name="T34" fmla="*/ 265 w 273"/>
                                  <a:gd name="T35" fmla="*/ 212 h 352"/>
                                  <a:gd name="T36" fmla="*/ 271 w 273"/>
                                  <a:gd name="T37" fmla="*/ 239 h 352"/>
                                  <a:gd name="T38" fmla="*/ 270 w 273"/>
                                  <a:gd name="T39" fmla="*/ 268 h 352"/>
                                  <a:gd name="T40" fmla="*/ 251 w 273"/>
                                  <a:gd name="T41" fmla="*/ 304 h 352"/>
                                  <a:gd name="T42" fmla="*/ 219 w 273"/>
                                  <a:gd name="T43" fmla="*/ 329 h 352"/>
                                  <a:gd name="T44" fmla="*/ 176 w 273"/>
                                  <a:gd name="T45" fmla="*/ 346 h 352"/>
                                  <a:gd name="T46" fmla="*/ 121 w 273"/>
                                  <a:gd name="T47" fmla="*/ 352 h 352"/>
                                  <a:gd name="T48" fmla="*/ 101 w 273"/>
                                  <a:gd name="T49" fmla="*/ 352 h 352"/>
                                  <a:gd name="T50" fmla="*/ 77 w 273"/>
                                  <a:gd name="T51" fmla="*/ 350 h 352"/>
                                  <a:gd name="T52" fmla="*/ 51 w 273"/>
                                  <a:gd name="T53" fmla="*/ 348 h 352"/>
                                  <a:gd name="T54" fmla="*/ 25 w 273"/>
                                  <a:gd name="T55" fmla="*/ 342 h 352"/>
                                  <a:gd name="T56" fmla="*/ 7 w 273"/>
                                  <a:gd name="T57" fmla="*/ 268 h 352"/>
                                  <a:gd name="T58" fmla="*/ 32 w 273"/>
                                  <a:gd name="T59" fmla="*/ 277 h 352"/>
                                  <a:gd name="T60" fmla="*/ 56 w 273"/>
                                  <a:gd name="T61" fmla="*/ 284 h 352"/>
                                  <a:gd name="T62" fmla="*/ 81 w 273"/>
                                  <a:gd name="T63" fmla="*/ 288 h 352"/>
                                  <a:gd name="T64" fmla="*/ 103 w 273"/>
                                  <a:gd name="T65" fmla="*/ 290 h 352"/>
                                  <a:gd name="T66" fmla="*/ 121 w 273"/>
                                  <a:gd name="T67" fmla="*/ 290 h 352"/>
                                  <a:gd name="T68" fmla="*/ 140 w 273"/>
                                  <a:gd name="T69" fmla="*/ 287 h 352"/>
                                  <a:gd name="T70" fmla="*/ 156 w 273"/>
                                  <a:gd name="T71" fmla="*/ 281 h 352"/>
                                  <a:gd name="T72" fmla="*/ 166 w 273"/>
                                  <a:gd name="T73" fmla="*/ 273 h 352"/>
                                  <a:gd name="T74" fmla="*/ 170 w 273"/>
                                  <a:gd name="T75" fmla="*/ 263 h 352"/>
                                  <a:gd name="T76" fmla="*/ 170 w 273"/>
                                  <a:gd name="T77" fmla="*/ 254 h 352"/>
                                  <a:gd name="T78" fmla="*/ 167 w 273"/>
                                  <a:gd name="T79" fmla="*/ 247 h 352"/>
                                  <a:gd name="T80" fmla="*/ 163 w 273"/>
                                  <a:gd name="T81" fmla="*/ 240 h 352"/>
                                  <a:gd name="T82" fmla="*/ 156 w 273"/>
                                  <a:gd name="T83" fmla="*/ 235 h 352"/>
                                  <a:gd name="T84" fmla="*/ 149 w 273"/>
                                  <a:gd name="T85" fmla="*/ 229 h 352"/>
                                  <a:gd name="T86" fmla="*/ 53 w 273"/>
                                  <a:gd name="T87" fmla="*/ 191 h 352"/>
                                  <a:gd name="T88" fmla="*/ 29 w 273"/>
                                  <a:gd name="T89" fmla="*/ 172 h 352"/>
                                  <a:gd name="T90" fmla="*/ 12 w 273"/>
                                  <a:gd name="T91" fmla="*/ 151 h 352"/>
                                  <a:gd name="T92" fmla="*/ 2 w 273"/>
                                  <a:gd name="T93" fmla="*/ 126 h 352"/>
                                  <a:gd name="T94" fmla="*/ 0 w 273"/>
                                  <a:gd name="T95" fmla="*/ 102 h 352"/>
                                  <a:gd name="T96" fmla="*/ 7 w 273"/>
                                  <a:gd name="T97" fmla="*/ 65 h 352"/>
                                  <a:gd name="T98" fmla="*/ 30 w 273"/>
                                  <a:gd name="T99" fmla="*/ 36 h 352"/>
                                  <a:gd name="T100" fmla="*/ 66 w 273"/>
                                  <a:gd name="T101" fmla="*/ 14 h 352"/>
                                  <a:gd name="T102" fmla="*/ 113 w 273"/>
                                  <a:gd name="T103" fmla="*/ 3 h 352"/>
                                  <a:gd name="T104" fmla="*/ 149 w 273"/>
                                  <a:gd name="T105" fmla="*/ 2 h 352"/>
                                  <a:gd name="T106" fmla="*/ 170 w 273"/>
                                  <a:gd name="T107" fmla="*/ 3 h 352"/>
                                  <a:gd name="T108" fmla="*/ 192 w 273"/>
                                  <a:gd name="T109" fmla="*/ 6 h 352"/>
                                  <a:gd name="T110" fmla="*/ 215 w 273"/>
                                  <a:gd name="T111" fmla="*/ 9 h 352"/>
                                  <a:gd name="T112" fmla="*/ 237 w 273"/>
                                  <a:gd name="T113" fmla="*/ 14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73" h="352">
                                    <a:moveTo>
                                      <a:pt x="244" y="14"/>
                                    </a:moveTo>
                                    <a:lnTo>
                                      <a:pt x="244" y="79"/>
                                    </a:lnTo>
                                    <a:lnTo>
                                      <a:pt x="244" y="79"/>
                                    </a:lnTo>
                                    <a:lnTo>
                                      <a:pt x="240" y="79"/>
                                    </a:lnTo>
                                    <a:lnTo>
                                      <a:pt x="237" y="78"/>
                                    </a:lnTo>
                                    <a:lnTo>
                                      <a:pt x="234" y="76"/>
                                    </a:lnTo>
                                    <a:lnTo>
                                      <a:pt x="231" y="75"/>
                                    </a:lnTo>
                                    <a:lnTo>
                                      <a:pt x="228" y="74"/>
                                    </a:lnTo>
                                    <a:lnTo>
                                      <a:pt x="225" y="72"/>
                                    </a:lnTo>
                                    <a:lnTo>
                                      <a:pt x="222" y="72"/>
                                    </a:lnTo>
                                    <a:lnTo>
                                      <a:pt x="219" y="71"/>
                                    </a:lnTo>
                                    <a:lnTo>
                                      <a:pt x="216" y="69"/>
                                    </a:lnTo>
                                    <a:lnTo>
                                      <a:pt x="214" y="69"/>
                                    </a:lnTo>
                                    <a:lnTo>
                                      <a:pt x="209" y="68"/>
                                    </a:lnTo>
                                    <a:lnTo>
                                      <a:pt x="206" y="68"/>
                                    </a:lnTo>
                                    <a:lnTo>
                                      <a:pt x="203" y="67"/>
                                    </a:lnTo>
                                    <a:lnTo>
                                      <a:pt x="201" y="67"/>
                                    </a:lnTo>
                                    <a:lnTo>
                                      <a:pt x="198" y="65"/>
                                    </a:lnTo>
                                    <a:lnTo>
                                      <a:pt x="195" y="65"/>
                                    </a:lnTo>
                                    <a:lnTo>
                                      <a:pt x="192" y="64"/>
                                    </a:lnTo>
                                    <a:lnTo>
                                      <a:pt x="189" y="64"/>
                                    </a:lnTo>
                                    <a:lnTo>
                                      <a:pt x="186" y="64"/>
                                    </a:lnTo>
                                    <a:lnTo>
                                      <a:pt x="183" y="62"/>
                                    </a:lnTo>
                                    <a:lnTo>
                                      <a:pt x="180" y="62"/>
                                    </a:lnTo>
                                    <a:lnTo>
                                      <a:pt x="177" y="62"/>
                                    </a:lnTo>
                                    <a:lnTo>
                                      <a:pt x="175" y="61"/>
                                    </a:lnTo>
                                    <a:lnTo>
                                      <a:pt x="172" y="61"/>
                                    </a:lnTo>
                                    <a:lnTo>
                                      <a:pt x="169" y="61"/>
                                    </a:lnTo>
                                    <a:lnTo>
                                      <a:pt x="166" y="61"/>
                                    </a:lnTo>
                                    <a:lnTo>
                                      <a:pt x="163" y="61"/>
                                    </a:lnTo>
                                    <a:lnTo>
                                      <a:pt x="160" y="61"/>
                                    </a:lnTo>
                                    <a:lnTo>
                                      <a:pt x="157" y="61"/>
                                    </a:lnTo>
                                    <a:lnTo>
                                      <a:pt x="154" y="61"/>
                                    </a:lnTo>
                                    <a:lnTo>
                                      <a:pt x="152" y="61"/>
                                    </a:lnTo>
                                    <a:lnTo>
                                      <a:pt x="150" y="60"/>
                                    </a:lnTo>
                                    <a:lnTo>
                                      <a:pt x="150" y="60"/>
                                    </a:lnTo>
                                    <a:lnTo>
                                      <a:pt x="146" y="61"/>
                                    </a:lnTo>
                                    <a:lnTo>
                                      <a:pt x="143" y="61"/>
                                    </a:lnTo>
                                    <a:lnTo>
                                      <a:pt x="140" y="61"/>
                                    </a:lnTo>
                                    <a:lnTo>
                                      <a:pt x="137" y="61"/>
                                    </a:lnTo>
                                    <a:lnTo>
                                      <a:pt x="134" y="61"/>
                                    </a:lnTo>
                                    <a:lnTo>
                                      <a:pt x="133" y="61"/>
                                    </a:lnTo>
                                    <a:lnTo>
                                      <a:pt x="130" y="62"/>
                                    </a:lnTo>
                                    <a:lnTo>
                                      <a:pt x="127" y="62"/>
                                    </a:lnTo>
                                    <a:lnTo>
                                      <a:pt x="126" y="62"/>
                                    </a:lnTo>
                                    <a:lnTo>
                                      <a:pt x="123" y="64"/>
                                    </a:lnTo>
                                    <a:lnTo>
                                      <a:pt x="120" y="64"/>
                                    </a:lnTo>
                                    <a:lnTo>
                                      <a:pt x="118" y="65"/>
                                    </a:lnTo>
                                    <a:lnTo>
                                      <a:pt x="117" y="65"/>
                                    </a:lnTo>
                                    <a:lnTo>
                                      <a:pt x="114" y="67"/>
                                    </a:lnTo>
                                    <a:lnTo>
                                      <a:pt x="113" y="68"/>
                                    </a:lnTo>
                                    <a:lnTo>
                                      <a:pt x="111" y="68"/>
                                    </a:lnTo>
                                    <a:lnTo>
                                      <a:pt x="110" y="69"/>
                                    </a:lnTo>
                                    <a:lnTo>
                                      <a:pt x="108" y="71"/>
                                    </a:lnTo>
                                    <a:lnTo>
                                      <a:pt x="107" y="72"/>
                                    </a:lnTo>
                                    <a:lnTo>
                                      <a:pt x="105" y="72"/>
                                    </a:lnTo>
                                    <a:lnTo>
                                      <a:pt x="104" y="74"/>
                                    </a:lnTo>
                                    <a:lnTo>
                                      <a:pt x="103" y="75"/>
                                    </a:lnTo>
                                    <a:lnTo>
                                      <a:pt x="103" y="76"/>
                                    </a:lnTo>
                                    <a:lnTo>
                                      <a:pt x="101" y="78"/>
                                    </a:lnTo>
                                    <a:lnTo>
                                      <a:pt x="100" y="79"/>
                                    </a:lnTo>
                                    <a:lnTo>
                                      <a:pt x="100" y="81"/>
                                    </a:lnTo>
                                    <a:lnTo>
                                      <a:pt x="98" y="82"/>
                                    </a:lnTo>
                                    <a:lnTo>
                                      <a:pt x="98" y="82"/>
                                    </a:lnTo>
                                    <a:lnTo>
                                      <a:pt x="98" y="84"/>
                                    </a:lnTo>
                                    <a:lnTo>
                                      <a:pt x="98" y="85"/>
                                    </a:lnTo>
                                    <a:lnTo>
                                      <a:pt x="98" y="86"/>
                                    </a:lnTo>
                                    <a:lnTo>
                                      <a:pt x="98" y="88"/>
                                    </a:lnTo>
                                    <a:lnTo>
                                      <a:pt x="98" y="88"/>
                                    </a:lnTo>
                                    <a:lnTo>
                                      <a:pt x="98" y="89"/>
                                    </a:lnTo>
                                    <a:lnTo>
                                      <a:pt x="98" y="91"/>
                                    </a:lnTo>
                                    <a:lnTo>
                                      <a:pt x="98" y="92"/>
                                    </a:lnTo>
                                    <a:lnTo>
                                      <a:pt x="98" y="93"/>
                                    </a:lnTo>
                                    <a:lnTo>
                                      <a:pt x="98" y="95"/>
                                    </a:lnTo>
                                    <a:lnTo>
                                      <a:pt x="98" y="96"/>
                                    </a:lnTo>
                                    <a:lnTo>
                                      <a:pt x="98" y="96"/>
                                    </a:lnTo>
                                    <a:lnTo>
                                      <a:pt x="98" y="98"/>
                                    </a:lnTo>
                                    <a:lnTo>
                                      <a:pt x="100" y="99"/>
                                    </a:lnTo>
                                    <a:lnTo>
                                      <a:pt x="100" y="100"/>
                                    </a:lnTo>
                                    <a:lnTo>
                                      <a:pt x="100" y="100"/>
                                    </a:lnTo>
                                    <a:lnTo>
                                      <a:pt x="101" y="102"/>
                                    </a:lnTo>
                                    <a:lnTo>
                                      <a:pt x="101" y="103"/>
                                    </a:lnTo>
                                    <a:lnTo>
                                      <a:pt x="103" y="103"/>
                                    </a:lnTo>
                                    <a:lnTo>
                                      <a:pt x="103" y="105"/>
                                    </a:lnTo>
                                    <a:lnTo>
                                      <a:pt x="104" y="105"/>
                                    </a:lnTo>
                                    <a:lnTo>
                                      <a:pt x="104" y="106"/>
                                    </a:lnTo>
                                    <a:lnTo>
                                      <a:pt x="105" y="108"/>
                                    </a:lnTo>
                                    <a:lnTo>
                                      <a:pt x="107" y="108"/>
                                    </a:lnTo>
                                    <a:lnTo>
                                      <a:pt x="108" y="109"/>
                                    </a:lnTo>
                                    <a:lnTo>
                                      <a:pt x="108" y="109"/>
                                    </a:lnTo>
                                    <a:lnTo>
                                      <a:pt x="110" y="110"/>
                                    </a:lnTo>
                                    <a:lnTo>
                                      <a:pt x="111" y="112"/>
                                    </a:lnTo>
                                    <a:lnTo>
                                      <a:pt x="113" y="112"/>
                                    </a:lnTo>
                                    <a:lnTo>
                                      <a:pt x="115" y="113"/>
                                    </a:lnTo>
                                    <a:lnTo>
                                      <a:pt x="117" y="113"/>
                                    </a:lnTo>
                                    <a:lnTo>
                                      <a:pt x="118" y="115"/>
                                    </a:lnTo>
                                    <a:lnTo>
                                      <a:pt x="120" y="115"/>
                                    </a:lnTo>
                                    <a:lnTo>
                                      <a:pt x="123" y="116"/>
                                    </a:lnTo>
                                    <a:lnTo>
                                      <a:pt x="124" y="116"/>
                                    </a:lnTo>
                                    <a:lnTo>
                                      <a:pt x="127" y="117"/>
                                    </a:lnTo>
                                    <a:lnTo>
                                      <a:pt x="130" y="117"/>
                                    </a:lnTo>
                                    <a:lnTo>
                                      <a:pt x="196" y="147"/>
                                    </a:lnTo>
                                    <a:lnTo>
                                      <a:pt x="196" y="147"/>
                                    </a:lnTo>
                                    <a:lnTo>
                                      <a:pt x="201" y="150"/>
                                    </a:lnTo>
                                    <a:lnTo>
                                      <a:pt x="205" y="153"/>
                                    </a:lnTo>
                                    <a:lnTo>
                                      <a:pt x="208" y="154"/>
                                    </a:lnTo>
                                    <a:lnTo>
                                      <a:pt x="212" y="157"/>
                                    </a:lnTo>
                                    <a:lnTo>
                                      <a:pt x="216" y="160"/>
                                    </a:lnTo>
                                    <a:lnTo>
                                      <a:pt x="221" y="163"/>
                                    </a:lnTo>
                                    <a:lnTo>
                                      <a:pt x="224" y="164"/>
                                    </a:lnTo>
                                    <a:lnTo>
                                      <a:pt x="228" y="167"/>
                                    </a:lnTo>
                                    <a:lnTo>
                                      <a:pt x="231" y="170"/>
                                    </a:lnTo>
                                    <a:lnTo>
                                      <a:pt x="234" y="172"/>
                                    </a:lnTo>
                                    <a:lnTo>
                                      <a:pt x="238" y="175"/>
                                    </a:lnTo>
                                    <a:lnTo>
                                      <a:pt x="241" y="178"/>
                                    </a:lnTo>
                                    <a:lnTo>
                                      <a:pt x="244" y="181"/>
                                    </a:lnTo>
                                    <a:lnTo>
                                      <a:pt x="247" y="184"/>
                                    </a:lnTo>
                                    <a:lnTo>
                                      <a:pt x="250" y="187"/>
                                    </a:lnTo>
                                    <a:lnTo>
                                      <a:pt x="251" y="189"/>
                                    </a:lnTo>
                                    <a:lnTo>
                                      <a:pt x="254" y="192"/>
                                    </a:lnTo>
                                    <a:lnTo>
                                      <a:pt x="257" y="195"/>
                                    </a:lnTo>
                                    <a:lnTo>
                                      <a:pt x="258" y="198"/>
                                    </a:lnTo>
                                    <a:lnTo>
                                      <a:pt x="260" y="202"/>
                                    </a:lnTo>
                                    <a:lnTo>
                                      <a:pt x="263" y="205"/>
                                    </a:lnTo>
                                    <a:lnTo>
                                      <a:pt x="264" y="209"/>
                                    </a:lnTo>
                                    <a:lnTo>
                                      <a:pt x="265" y="212"/>
                                    </a:lnTo>
                                    <a:lnTo>
                                      <a:pt x="267" y="215"/>
                                    </a:lnTo>
                                    <a:lnTo>
                                      <a:pt x="268" y="219"/>
                                    </a:lnTo>
                                    <a:lnTo>
                                      <a:pt x="268" y="223"/>
                                    </a:lnTo>
                                    <a:lnTo>
                                      <a:pt x="270" y="226"/>
                                    </a:lnTo>
                                    <a:lnTo>
                                      <a:pt x="271" y="230"/>
                                    </a:lnTo>
                                    <a:lnTo>
                                      <a:pt x="271" y="235"/>
                                    </a:lnTo>
                                    <a:lnTo>
                                      <a:pt x="271" y="239"/>
                                    </a:lnTo>
                                    <a:lnTo>
                                      <a:pt x="271" y="243"/>
                                    </a:lnTo>
                                    <a:lnTo>
                                      <a:pt x="273" y="246"/>
                                    </a:lnTo>
                                    <a:lnTo>
                                      <a:pt x="273" y="246"/>
                                    </a:lnTo>
                                    <a:lnTo>
                                      <a:pt x="271" y="253"/>
                                    </a:lnTo>
                                    <a:lnTo>
                                      <a:pt x="271" y="259"/>
                                    </a:lnTo>
                                    <a:lnTo>
                                      <a:pt x="270" y="264"/>
                                    </a:lnTo>
                                    <a:lnTo>
                                      <a:pt x="270" y="268"/>
                                    </a:lnTo>
                                    <a:lnTo>
                                      <a:pt x="268" y="274"/>
                                    </a:lnTo>
                                    <a:lnTo>
                                      <a:pt x="265" y="280"/>
                                    </a:lnTo>
                                    <a:lnTo>
                                      <a:pt x="264" y="284"/>
                                    </a:lnTo>
                                    <a:lnTo>
                                      <a:pt x="261" y="290"/>
                                    </a:lnTo>
                                    <a:lnTo>
                                      <a:pt x="258" y="294"/>
                                    </a:lnTo>
                                    <a:lnTo>
                                      <a:pt x="255" y="298"/>
                                    </a:lnTo>
                                    <a:lnTo>
                                      <a:pt x="251" y="304"/>
                                    </a:lnTo>
                                    <a:lnTo>
                                      <a:pt x="248" y="308"/>
                                    </a:lnTo>
                                    <a:lnTo>
                                      <a:pt x="244" y="311"/>
                                    </a:lnTo>
                                    <a:lnTo>
                                      <a:pt x="240" y="315"/>
                                    </a:lnTo>
                                    <a:lnTo>
                                      <a:pt x="235" y="319"/>
                                    </a:lnTo>
                                    <a:lnTo>
                                      <a:pt x="231" y="322"/>
                                    </a:lnTo>
                                    <a:lnTo>
                                      <a:pt x="225" y="326"/>
                                    </a:lnTo>
                                    <a:lnTo>
                                      <a:pt x="219" y="329"/>
                                    </a:lnTo>
                                    <a:lnTo>
                                      <a:pt x="214" y="332"/>
                                    </a:lnTo>
                                    <a:lnTo>
                                      <a:pt x="208" y="335"/>
                                    </a:lnTo>
                                    <a:lnTo>
                                      <a:pt x="202" y="338"/>
                                    </a:lnTo>
                                    <a:lnTo>
                                      <a:pt x="196" y="340"/>
                                    </a:lnTo>
                                    <a:lnTo>
                                      <a:pt x="189" y="343"/>
                                    </a:lnTo>
                                    <a:lnTo>
                                      <a:pt x="182" y="345"/>
                                    </a:lnTo>
                                    <a:lnTo>
                                      <a:pt x="176" y="346"/>
                                    </a:lnTo>
                                    <a:lnTo>
                                      <a:pt x="169" y="348"/>
                                    </a:lnTo>
                                    <a:lnTo>
                                      <a:pt x="160" y="349"/>
                                    </a:lnTo>
                                    <a:lnTo>
                                      <a:pt x="153" y="350"/>
                                    </a:lnTo>
                                    <a:lnTo>
                                      <a:pt x="146" y="352"/>
                                    </a:lnTo>
                                    <a:lnTo>
                                      <a:pt x="137" y="352"/>
                                    </a:lnTo>
                                    <a:lnTo>
                                      <a:pt x="128" y="352"/>
                                    </a:lnTo>
                                    <a:lnTo>
                                      <a:pt x="121" y="352"/>
                                    </a:lnTo>
                                    <a:lnTo>
                                      <a:pt x="121" y="352"/>
                                    </a:lnTo>
                                    <a:lnTo>
                                      <a:pt x="117" y="352"/>
                                    </a:lnTo>
                                    <a:lnTo>
                                      <a:pt x="114" y="352"/>
                                    </a:lnTo>
                                    <a:lnTo>
                                      <a:pt x="111" y="352"/>
                                    </a:lnTo>
                                    <a:lnTo>
                                      <a:pt x="108" y="352"/>
                                    </a:lnTo>
                                    <a:lnTo>
                                      <a:pt x="104" y="352"/>
                                    </a:lnTo>
                                    <a:lnTo>
                                      <a:pt x="101" y="352"/>
                                    </a:lnTo>
                                    <a:lnTo>
                                      <a:pt x="98" y="352"/>
                                    </a:lnTo>
                                    <a:lnTo>
                                      <a:pt x="94" y="352"/>
                                    </a:lnTo>
                                    <a:lnTo>
                                      <a:pt x="91" y="352"/>
                                    </a:lnTo>
                                    <a:lnTo>
                                      <a:pt x="87" y="352"/>
                                    </a:lnTo>
                                    <a:lnTo>
                                      <a:pt x="84" y="350"/>
                                    </a:lnTo>
                                    <a:lnTo>
                                      <a:pt x="81" y="350"/>
                                    </a:lnTo>
                                    <a:lnTo>
                                      <a:pt x="77" y="350"/>
                                    </a:lnTo>
                                    <a:lnTo>
                                      <a:pt x="74" y="350"/>
                                    </a:lnTo>
                                    <a:lnTo>
                                      <a:pt x="69" y="349"/>
                                    </a:lnTo>
                                    <a:lnTo>
                                      <a:pt x="66" y="349"/>
                                    </a:lnTo>
                                    <a:lnTo>
                                      <a:pt x="62" y="349"/>
                                    </a:lnTo>
                                    <a:lnTo>
                                      <a:pt x="58" y="348"/>
                                    </a:lnTo>
                                    <a:lnTo>
                                      <a:pt x="55" y="348"/>
                                    </a:lnTo>
                                    <a:lnTo>
                                      <a:pt x="51" y="348"/>
                                    </a:lnTo>
                                    <a:lnTo>
                                      <a:pt x="48" y="346"/>
                                    </a:lnTo>
                                    <a:lnTo>
                                      <a:pt x="43" y="346"/>
                                    </a:lnTo>
                                    <a:lnTo>
                                      <a:pt x="40" y="345"/>
                                    </a:lnTo>
                                    <a:lnTo>
                                      <a:pt x="36" y="345"/>
                                    </a:lnTo>
                                    <a:lnTo>
                                      <a:pt x="32" y="345"/>
                                    </a:lnTo>
                                    <a:lnTo>
                                      <a:pt x="29" y="343"/>
                                    </a:lnTo>
                                    <a:lnTo>
                                      <a:pt x="25" y="342"/>
                                    </a:lnTo>
                                    <a:lnTo>
                                      <a:pt x="22" y="342"/>
                                    </a:lnTo>
                                    <a:lnTo>
                                      <a:pt x="17" y="340"/>
                                    </a:lnTo>
                                    <a:lnTo>
                                      <a:pt x="15" y="340"/>
                                    </a:lnTo>
                                    <a:lnTo>
                                      <a:pt x="10" y="339"/>
                                    </a:lnTo>
                                    <a:lnTo>
                                      <a:pt x="7" y="338"/>
                                    </a:lnTo>
                                    <a:lnTo>
                                      <a:pt x="7" y="268"/>
                                    </a:lnTo>
                                    <a:lnTo>
                                      <a:pt x="7" y="268"/>
                                    </a:lnTo>
                                    <a:lnTo>
                                      <a:pt x="10" y="270"/>
                                    </a:lnTo>
                                    <a:lnTo>
                                      <a:pt x="15" y="271"/>
                                    </a:lnTo>
                                    <a:lnTo>
                                      <a:pt x="17" y="273"/>
                                    </a:lnTo>
                                    <a:lnTo>
                                      <a:pt x="22" y="274"/>
                                    </a:lnTo>
                                    <a:lnTo>
                                      <a:pt x="25" y="276"/>
                                    </a:lnTo>
                                    <a:lnTo>
                                      <a:pt x="29" y="277"/>
                                    </a:lnTo>
                                    <a:lnTo>
                                      <a:pt x="32" y="277"/>
                                    </a:lnTo>
                                    <a:lnTo>
                                      <a:pt x="36" y="278"/>
                                    </a:lnTo>
                                    <a:lnTo>
                                      <a:pt x="39" y="280"/>
                                    </a:lnTo>
                                    <a:lnTo>
                                      <a:pt x="42" y="280"/>
                                    </a:lnTo>
                                    <a:lnTo>
                                      <a:pt x="46" y="281"/>
                                    </a:lnTo>
                                    <a:lnTo>
                                      <a:pt x="49" y="283"/>
                                    </a:lnTo>
                                    <a:lnTo>
                                      <a:pt x="53" y="283"/>
                                    </a:lnTo>
                                    <a:lnTo>
                                      <a:pt x="56" y="284"/>
                                    </a:lnTo>
                                    <a:lnTo>
                                      <a:pt x="61" y="284"/>
                                    </a:lnTo>
                                    <a:lnTo>
                                      <a:pt x="64" y="285"/>
                                    </a:lnTo>
                                    <a:lnTo>
                                      <a:pt x="66" y="285"/>
                                    </a:lnTo>
                                    <a:lnTo>
                                      <a:pt x="71" y="287"/>
                                    </a:lnTo>
                                    <a:lnTo>
                                      <a:pt x="74" y="287"/>
                                    </a:lnTo>
                                    <a:lnTo>
                                      <a:pt x="77" y="287"/>
                                    </a:lnTo>
                                    <a:lnTo>
                                      <a:pt x="81" y="288"/>
                                    </a:lnTo>
                                    <a:lnTo>
                                      <a:pt x="84" y="288"/>
                                    </a:lnTo>
                                    <a:lnTo>
                                      <a:pt x="87" y="288"/>
                                    </a:lnTo>
                                    <a:lnTo>
                                      <a:pt x="90" y="290"/>
                                    </a:lnTo>
                                    <a:lnTo>
                                      <a:pt x="94" y="290"/>
                                    </a:lnTo>
                                    <a:lnTo>
                                      <a:pt x="97" y="290"/>
                                    </a:lnTo>
                                    <a:lnTo>
                                      <a:pt x="100" y="290"/>
                                    </a:lnTo>
                                    <a:lnTo>
                                      <a:pt x="103" y="290"/>
                                    </a:lnTo>
                                    <a:lnTo>
                                      <a:pt x="105" y="290"/>
                                    </a:lnTo>
                                    <a:lnTo>
                                      <a:pt x="108" y="290"/>
                                    </a:lnTo>
                                    <a:lnTo>
                                      <a:pt x="111" y="290"/>
                                    </a:lnTo>
                                    <a:lnTo>
                                      <a:pt x="115" y="290"/>
                                    </a:lnTo>
                                    <a:lnTo>
                                      <a:pt x="115" y="290"/>
                                    </a:lnTo>
                                    <a:lnTo>
                                      <a:pt x="118" y="290"/>
                                    </a:lnTo>
                                    <a:lnTo>
                                      <a:pt x="121" y="290"/>
                                    </a:lnTo>
                                    <a:lnTo>
                                      <a:pt x="124" y="290"/>
                                    </a:lnTo>
                                    <a:lnTo>
                                      <a:pt x="127" y="290"/>
                                    </a:lnTo>
                                    <a:lnTo>
                                      <a:pt x="130" y="290"/>
                                    </a:lnTo>
                                    <a:lnTo>
                                      <a:pt x="133" y="288"/>
                                    </a:lnTo>
                                    <a:lnTo>
                                      <a:pt x="136" y="288"/>
                                    </a:lnTo>
                                    <a:lnTo>
                                      <a:pt x="139" y="288"/>
                                    </a:lnTo>
                                    <a:lnTo>
                                      <a:pt x="140" y="287"/>
                                    </a:lnTo>
                                    <a:lnTo>
                                      <a:pt x="143" y="287"/>
                                    </a:lnTo>
                                    <a:lnTo>
                                      <a:pt x="146" y="285"/>
                                    </a:lnTo>
                                    <a:lnTo>
                                      <a:pt x="147" y="285"/>
                                    </a:lnTo>
                                    <a:lnTo>
                                      <a:pt x="150" y="284"/>
                                    </a:lnTo>
                                    <a:lnTo>
                                      <a:pt x="152" y="283"/>
                                    </a:lnTo>
                                    <a:lnTo>
                                      <a:pt x="154" y="283"/>
                                    </a:lnTo>
                                    <a:lnTo>
                                      <a:pt x="156" y="281"/>
                                    </a:lnTo>
                                    <a:lnTo>
                                      <a:pt x="157" y="280"/>
                                    </a:lnTo>
                                    <a:lnTo>
                                      <a:pt x="159" y="278"/>
                                    </a:lnTo>
                                    <a:lnTo>
                                      <a:pt x="160" y="278"/>
                                    </a:lnTo>
                                    <a:lnTo>
                                      <a:pt x="162" y="277"/>
                                    </a:lnTo>
                                    <a:lnTo>
                                      <a:pt x="163" y="276"/>
                                    </a:lnTo>
                                    <a:lnTo>
                                      <a:pt x="165" y="274"/>
                                    </a:lnTo>
                                    <a:lnTo>
                                      <a:pt x="166" y="273"/>
                                    </a:lnTo>
                                    <a:lnTo>
                                      <a:pt x="167" y="271"/>
                                    </a:lnTo>
                                    <a:lnTo>
                                      <a:pt x="167" y="270"/>
                                    </a:lnTo>
                                    <a:lnTo>
                                      <a:pt x="169" y="268"/>
                                    </a:lnTo>
                                    <a:lnTo>
                                      <a:pt x="169" y="267"/>
                                    </a:lnTo>
                                    <a:lnTo>
                                      <a:pt x="170" y="266"/>
                                    </a:lnTo>
                                    <a:lnTo>
                                      <a:pt x="170" y="264"/>
                                    </a:lnTo>
                                    <a:lnTo>
                                      <a:pt x="170" y="263"/>
                                    </a:lnTo>
                                    <a:lnTo>
                                      <a:pt x="170" y="261"/>
                                    </a:lnTo>
                                    <a:lnTo>
                                      <a:pt x="172" y="259"/>
                                    </a:lnTo>
                                    <a:lnTo>
                                      <a:pt x="172" y="259"/>
                                    </a:lnTo>
                                    <a:lnTo>
                                      <a:pt x="170" y="259"/>
                                    </a:lnTo>
                                    <a:lnTo>
                                      <a:pt x="170" y="257"/>
                                    </a:lnTo>
                                    <a:lnTo>
                                      <a:pt x="170" y="256"/>
                                    </a:lnTo>
                                    <a:lnTo>
                                      <a:pt x="170" y="254"/>
                                    </a:lnTo>
                                    <a:lnTo>
                                      <a:pt x="170" y="253"/>
                                    </a:lnTo>
                                    <a:lnTo>
                                      <a:pt x="170" y="253"/>
                                    </a:lnTo>
                                    <a:lnTo>
                                      <a:pt x="170" y="252"/>
                                    </a:lnTo>
                                    <a:lnTo>
                                      <a:pt x="169" y="250"/>
                                    </a:lnTo>
                                    <a:lnTo>
                                      <a:pt x="169" y="249"/>
                                    </a:lnTo>
                                    <a:lnTo>
                                      <a:pt x="169" y="249"/>
                                    </a:lnTo>
                                    <a:lnTo>
                                      <a:pt x="167" y="247"/>
                                    </a:lnTo>
                                    <a:lnTo>
                                      <a:pt x="167" y="246"/>
                                    </a:lnTo>
                                    <a:lnTo>
                                      <a:pt x="167" y="246"/>
                                    </a:lnTo>
                                    <a:lnTo>
                                      <a:pt x="166" y="244"/>
                                    </a:lnTo>
                                    <a:lnTo>
                                      <a:pt x="166" y="243"/>
                                    </a:lnTo>
                                    <a:lnTo>
                                      <a:pt x="165" y="242"/>
                                    </a:lnTo>
                                    <a:lnTo>
                                      <a:pt x="165" y="242"/>
                                    </a:lnTo>
                                    <a:lnTo>
                                      <a:pt x="163" y="240"/>
                                    </a:lnTo>
                                    <a:lnTo>
                                      <a:pt x="163" y="240"/>
                                    </a:lnTo>
                                    <a:lnTo>
                                      <a:pt x="162" y="239"/>
                                    </a:lnTo>
                                    <a:lnTo>
                                      <a:pt x="160" y="237"/>
                                    </a:lnTo>
                                    <a:lnTo>
                                      <a:pt x="160" y="237"/>
                                    </a:lnTo>
                                    <a:lnTo>
                                      <a:pt x="159" y="236"/>
                                    </a:lnTo>
                                    <a:lnTo>
                                      <a:pt x="157" y="236"/>
                                    </a:lnTo>
                                    <a:lnTo>
                                      <a:pt x="156" y="235"/>
                                    </a:lnTo>
                                    <a:lnTo>
                                      <a:pt x="156" y="235"/>
                                    </a:lnTo>
                                    <a:lnTo>
                                      <a:pt x="154" y="233"/>
                                    </a:lnTo>
                                    <a:lnTo>
                                      <a:pt x="153" y="232"/>
                                    </a:lnTo>
                                    <a:lnTo>
                                      <a:pt x="152" y="232"/>
                                    </a:lnTo>
                                    <a:lnTo>
                                      <a:pt x="150" y="230"/>
                                    </a:lnTo>
                                    <a:lnTo>
                                      <a:pt x="149" y="230"/>
                                    </a:lnTo>
                                    <a:lnTo>
                                      <a:pt x="149" y="229"/>
                                    </a:lnTo>
                                    <a:lnTo>
                                      <a:pt x="78" y="201"/>
                                    </a:lnTo>
                                    <a:lnTo>
                                      <a:pt x="78" y="201"/>
                                    </a:lnTo>
                                    <a:lnTo>
                                      <a:pt x="72" y="199"/>
                                    </a:lnTo>
                                    <a:lnTo>
                                      <a:pt x="68" y="196"/>
                                    </a:lnTo>
                                    <a:lnTo>
                                      <a:pt x="62" y="195"/>
                                    </a:lnTo>
                                    <a:lnTo>
                                      <a:pt x="58" y="192"/>
                                    </a:lnTo>
                                    <a:lnTo>
                                      <a:pt x="53" y="191"/>
                                    </a:lnTo>
                                    <a:lnTo>
                                      <a:pt x="49" y="188"/>
                                    </a:lnTo>
                                    <a:lnTo>
                                      <a:pt x="46" y="185"/>
                                    </a:lnTo>
                                    <a:lnTo>
                                      <a:pt x="42" y="182"/>
                                    </a:lnTo>
                                    <a:lnTo>
                                      <a:pt x="39" y="180"/>
                                    </a:lnTo>
                                    <a:lnTo>
                                      <a:pt x="35" y="178"/>
                                    </a:lnTo>
                                    <a:lnTo>
                                      <a:pt x="32" y="175"/>
                                    </a:lnTo>
                                    <a:lnTo>
                                      <a:pt x="29" y="172"/>
                                    </a:lnTo>
                                    <a:lnTo>
                                      <a:pt x="26" y="170"/>
                                    </a:lnTo>
                                    <a:lnTo>
                                      <a:pt x="23" y="167"/>
                                    </a:lnTo>
                                    <a:lnTo>
                                      <a:pt x="20" y="164"/>
                                    </a:lnTo>
                                    <a:lnTo>
                                      <a:pt x="17" y="160"/>
                                    </a:lnTo>
                                    <a:lnTo>
                                      <a:pt x="16" y="157"/>
                                    </a:lnTo>
                                    <a:lnTo>
                                      <a:pt x="13" y="154"/>
                                    </a:lnTo>
                                    <a:lnTo>
                                      <a:pt x="12" y="151"/>
                                    </a:lnTo>
                                    <a:lnTo>
                                      <a:pt x="10" y="147"/>
                                    </a:lnTo>
                                    <a:lnTo>
                                      <a:pt x="7" y="144"/>
                                    </a:lnTo>
                                    <a:lnTo>
                                      <a:pt x="6" y="141"/>
                                    </a:lnTo>
                                    <a:lnTo>
                                      <a:pt x="4" y="137"/>
                                    </a:lnTo>
                                    <a:lnTo>
                                      <a:pt x="4" y="134"/>
                                    </a:lnTo>
                                    <a:lnTo>
                                      <a:pt x="3" y="130"/>
                                    </a:lnTo>
                                    <a:lnTo>
                                      <a:pt x="2" y="126"/>
                                    </a:lnTo>
                                    <a:lnTo>
                                      <a:pt x="2" y="123"/>
                                    </a:lnTo>
                                    <a:lnTo>
                                      <a:pt x="0" y="119"/>
                                    </a:lnTo>
                                    <a:lnTo>
                                      <a:pt x="0" y="115"/>
                                    </a:lnTo>
                                    <a:lnTo>
                                      <a:pt x="0" y="110"/>
                                    </a:lnTo>
                                    <a:lnTo>
                                      <a:pt x="0" y="106"/>
                                    </a:lnTo>
                                    <a:lnTo>
                                      <a:pt x="0" y="102"/>
                                    </a:lnTo>
                                    <a:lnTo>
                                      <a:pt x="0" y="102"/>
                                    </a:lnTo>
                                    <a:lnTo>
                                      <a:pt x="0" y="96"/>
                                    </a:lnTo>
                                    <a:lnTo>
                                      <a:pt x="0" y="91"/>
                                    </a:lnTo>
                                    <a:lnTo>
                                      <a:pt x="2" y="85"/>
                                    </a:lnTo>
                                    <a:lnTo>
                                      <a:pt x="2" y="79"/>
                                    </a:lnTo>
                                    <a:lnTo>
                                      <a:pt x="3" y="75"/>
                                    </a:lnTo>
                                    <a:lnTo>
                                      <a:pt x="6" y="69"/>
                                    </a:lnTo>
                                    <a:lnTo>
                                      <a:pt x="7" y="65"/>
                                    </a:lnTo>
                                    <a:lnTo>
                                      <a:pt x="10" y="60"/>
                                    </a:lnTo>
                                    <a:lnTo>
                                      <a:pt x="13" y="55"/>
                                    </a:lnTo>
                                    <a:lnTo>
                                      <a:pt x="16" y="51"/>
                                    </a:lnTo>
                                    <a:lnTo>
                                      <a:pt x="19" y="47"/>
                                    </a:lnTo>
                                    <a:lnTo>
                                      <a:pt x="22" y="43"/>
                                    </a:lnTo>
                                    <a:lnTo>
                                      <a:pt x="26" y="38"/>
                                    </a:lnTo>
                                    <a:lnTo>
                                      <a:pt x="30" y="36"/>
                                    </a:lnTo>
                                    <a:lnTo>
                                      <a:pt x="35" y="31"/>
                                    </a:lnTo>
                                    <a:lnTo>
                                      <a:pt x="39" y="28"/>
                                    </a:lnTo>
                                    <a:lnTo>
                                      <a:pt x="43" y="24"/>
                                    </a:lnTo>
                                    <a:lnTo>
                                      <a:pt x="49" y="21"/>
                                    </a:lnTo>
                                    <a:lnTo>
                                      <a:pt x="55" y="19"/>
                                    </a:lnTo>
                                    <a:lnTo>
                                      <a:pt x="59" y="16"/>
                                    </a:lnTo>
                                    <a:lnTo>
                                      <a:pt x="66" y="14"/>
                                    </a:lnTo>
                                    <a:lnTo>
                                      <a:pt x="72" y="12"/>
                                    </a:lnTo>
                                    <a:lnTo>
                                      <a:pt x="78" y="10"/>
                                    </a:lnTo>
                                    <a:lnTo>
                                      <a:pt x="85" y="7"/>
                                    </a:lnTo>
                                    <a:lnTo>
                                      <a:pt x="91" y="6"/>
                                    </a:lnTo>
                                    <a:lnTo>
                                      <a:pt x="98" y="4"/>
                                    </a:lnTo>
                                    <a:lnTo>
                                      <a:pt x="105" y="3"/>
                                    </a:lnTo>
                                    <a:lnTo>
                                      <a:pt x="113" y="3"/>
                                    </a:lnTo>
                                    <a:lnTo>
                                      <a:pt x="120" y="2"/>
                                    </a:lnTo>
                                    <a:lnTo>
                                      <a:pt x="127" y="2"/>
                                    </a:lnTo>
                                    <a:lnTo>
                                      <a:pt x="136" y="2"/>
                                    </a:lnTo>
                                    <a:lnTo>
                                      <a:pt x="144" y="0"/>
                                    </a:lnTo>
                                    <a:lnTo>
                                      <a:pt x="144" y="0"/>
                                    </a:lnTo>
                                    <a:lnTo>
                                      <a:pt x="146" y="2"/>
                                    </a:lnTo>
                                    <a:lnTo>
                                      <a:pt x="149" y="2"/>
                                    </a:lnTo>
                                    <a:lnTo>
                                      <a:pt x="152" y="2"/>
                                    </a:lnTo>
                                    <a:lnTo>
                                      <a:pt x="154" y="2"/>
                                    </a:lnTo>
                                    <a:lnTo>
                                      <a:pt x="157" y="2"/>
                                    </a:lnTo>
                                    <a:lnTo>
                                      <a:pt x="160" y="2"/>
                                    </a:lnTo>
                                    <a:lnTo>
                                      <a:pt x="165" y="2"/>
                                    </a:lnTo>
                                    <a:lnTo>
                                      <a:pt x="167" y="2"/>
                                    </a:lnTo>
                                    <a:lnTo>
                                      <a:pt x="170" y="3"/>
                                    </a:lnTo>
                                    <a:lnTo>
                                      <a:pt x="173" y="3"/>
                                    </a:lnTo>
                                    <a:lnTo>
                                      <a:pt x="176" y="3"/>
                                    </a:lnTo>
                                    <a:lnTo>
                                      <a:pt x="179" y="3"/>
                                    </a:lnTo>
                                    <a:lnTo>
                                      <a:pt x="183" y="4"/>
                                    </a:lnTo>
                                    <a:lnTo>
                                      <a:pt x="186" y="4"/>
                                    </a:lnTo>
                                    <a:lnTo>
                                      <a:pt x="189" y="4"/>
                                    </a:lnTo>
                                    <a:lnTo>
                                      <a:pt x="192" y="6"/>
                                    </a:lnTo>
                                    <a:lnTo>
                                      <a:pt x="196" y="6"/>
                                    </a:lnTo>
                                    <a:lnTo>
                                      <a:pt x="199" y="6"/>
                                    </a:lnTo>
                                    <a:lnTo>
                                      <a:pt x="202" y="7"/>
                                    </a:lnTo>
                                    <a:lnTo>
                                      <a:pt x="205" y="7"/>
                                    </a:lnTo>
                                    <a:lnTo>
                                      <a:pt x="209" y="9"/>
                                    </a:lnTo>
                                    <a:lnTo>
                                      <a:pt x="212" y="9"/>
                                    </a:lnTo>
                                    <a:lnTo>
                                      <a:pt x="215" y="9"/>
                                    </a:lnTo>
                                    <a:lnTo>
                                      <a:pt x="218" y="10"/>
                                    </a:lnTo>
                                    <a:lnTo>
                                      <a:pt x="221" y="10"/>
                                    </a:lnTo>
                                    <a:lnTo>
                                      <a:pt x="225" y="12"/>
                                    </a:lnTo>
                                    <a:lnTo>
                                      <a:pt x="228" y="12"/>
                                    </a:lnTo>
                                    <a:lnTo>
                                      <a:pt x="231" y="13"/>
                                    </a:lnTo>
                                    <a:lnTo>
                                      <a:pt x="234" y="13"/>
                                    </a:lnTo>
                                    <a:lnTo>
                                      <a:pt x="237" y="14"/>
                                    </a:lnTo>
                                    <a:lnTo>
                                      <a:pt x="240" y="14"/>
                                    </a:lnTo>
                                    <a:lnTo>
                                      <a:pt x="244" y="1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a14="http://schemas.microsoft.com/office/drawing/2010/main" xmlns:a="http://schemas.openxmlformats.org/drawingml/2006/main">
                <w:pict w14:anchorId="5DB41DC5">
                  <v:group id="Canvas 11" style="width:170.1pt;height:27.6pt;mso-position-horizontal-relative:char;mso-position-vertical-relative:line" coordsize="21602,3505" o:spid="_x0000_s1026" editas="canvas" w14:anchorId="0A579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1602;height:3505;visibility:visible;mso-wrap-style:square" type="#_x0000_t75">
                      <v:fill o:detectmouseclick="t"/>
                      <v:path o:connecttype="none"/>
                    </v:shape>
                    <v:shape id="Freeform 13" style="position:absolute;left:318;width:21284;height:3307;visibility:visible;mso-wrap-style:square;v-text-anchor:top" coordsize="2272,352" o:spid="_x0000_s1028" fillcolor="black" stroked="f" path="m245,14r,65l245,79r-4,l238,78r-3,-2l233,75r-5,-1l225,72r-3,l220,71r-5,-2l212,69r-3,-1l207,68r-3,-1l201,67r-5,-2l194,65r-3,-1l188,64r-3,l182,62r-3,l176,62r-3,-1l170,61r-1,l166,61r-3,l160,61r-2,l156,61r-3,l152,60r,l147,61r-2,l142,61r-3,l136,61r-3,l130,62r-3,l126,62r-3,2l120,64r-1,1l116,65r-2,2l111,68r-1,l108,69r-1,2l106,72r-2,l103,74r-2,1l100,76r-2,2l98,79r-1,2l97,82r-1,l96,84r,1l96,86r,2l96,88r,1l96,91r,1l96,93r,2l96,96r1,l97,98r,1l98,100r,l100,102r,1l101,103r2,2l104,105r,1l106,108r1,l108,109r2,l111,110r2,2l114,112r2,1l117,113r3,2l121,115r2,1l126,116r1,1l130,117r64,30l194,147r4,3l202,153r5,1l211,157r4,3l220,163r2,1l227,167r3,3l234,172r3,3l240,178r3,3l245,184r3,3l251,189r2,3l256,195r1,3l258,201r2,4l261,208r2,3l264,215r2,3l267,222r,3l269,229r,3l269,236r,4l270,243r,l269,250r,6l267,261r,6l266,273r-3,5l261,283r-3,5l256,292r-3,6l250,302r-5,5l241,311r-4,4l233,319r-5,3l222,326r-4,3l212,332r-5,3l201,338r-7,2l188,342r-7,3l173,346r-7,2l159,349r-9,1l143,352r-9,l126,352r-7,l119,352r-5,l111,352r-3,l106,352r-5,l98,352r-2,l93,352r-5,l85,352r-2,-2l78,350r-3,l72,350r-4,-1l65,349r-4,l58,348r-4,l51,348r-5,-2l42,346r-3,-1l35,345r-3,l28,343r-5,-1l21,342r-5,-2l12,340,8,339,5,338r,-70l5,268r3,2l12,271r4,2l21,274r2,2l28,277r3,l35,278r4,2l42,280r4,1l49,283r5,l57,284r2,l64,285r3,l70,287r4,l77,287r3,1l83,288r2,l90,290r3,l96,290r2,l101,290r3,l107,290r3,l113,290r,l116,290r3,l123,290r3,l129,290r3,-2l134,288r3,l140,287r3,l145,285r2,l150,284r2,-1l153,283r3,-2l158,280r1,-2l160,277r2,-1l163,274r2,-1l165,271r1,-1l168,268r,-1l169,266r,-2l169,261r,-1l169,259r1,-3l170,256r-1,l169,254r,l169,253r,-1l169,252r,-2l169,249r-1,l168,247r,-1l168,246r-2,-2l166,243r-1,l165,242r,l163,240r-1,-1l162,239r-2,-2l160,237r-1,-1l158,236r-2,-1l155,235r,-2l153,232r-1,l150,230r-1,l147,229,75,201r,l70,199r-5,-3l61,195r-4,-3l52,189r-4,-1l45,185r-4,-3l38,180r-5,-3l31,174r-3,-3l25,168r-3,-3l21,163r-3,-3l15,157r-2,-4l12,150,9,147,8,143,6,140,5,136r,-3l3,129,2,126r,-4l,117r,-2l,110r,-4l,102r,l,96,,91,2,85r,-6l3,75,5,69,8,65r2,-5l12,55r3,-4l19,47r3,-4l26,38r3,-2l33,31r6,-3l44,24r4,-3l54,19r5,-3l65,14r6,-2l77,10,84,7,90,6,97,4r7,-1l111,3r8,-1l127,2r7,l143,r,l146,2r3,l152,2r3,l158,2r2,l165,2r3,l170,3r3,l178,3r3,l183,4r3,l191,4r3,2l196,6r5,l204,7r3,l209,9r5,l217,9r3,1l222,10r5,2l230,12r3,1l235,13r3,1l241,14r4,xm421,7r,338l318,345,318,7r103,xm757,7r,62l603,69r,75l739,144r,57l603,201r,79l762,280r,65l502,345,502,7r255,xm1245,7r,338l1145,345r,-223l1046,348r-61,l889,122r,223l818,345,818,7r128,l1031,213,1122,7r123,xm1581,7r,62l1424,69r,75l1561,144r,57l1424,201r,79l1584,280r,65l1324,345r,-338l1581,7xm1944,7r,338l1835,345,1711,127r,218l1641,345r,-338l1755,7r119,213l1874,7r70,xm2243,14r,65l2243,79r-4,l2236,78r-3,-2l2230,75r-3,-1l2224,72r-3,l2218,71r-3,-2l2213,69r-5,-1l2205,68r-3,-1l2200,67r-3,-2l2194,65r-3,-1l2188,64r-3,l2182,62r-3,l2176,62r-2,-1l2171,61r-3,l2165,61r-3,l2159,61r-3,l2153,61r-2,l2149,60r,l2145,61r-3,l2139,61r-3,l2133,61r-1,l2129,62r-3,l2125,62r-3,2l2119,64r-2,1l2116,65r-3,2l2112,68r-2,l2109,69r-2,2l2106,72r-2,l2103,74r-1,1l2102,76r-2,2l2099,79r,2l2097,82r,l2097,84r,1l2097,86r,2l2097,88r,1l2097,91r,1l2097,93r,2l2097,96r,l2097,98r2,1l2099,100r,l2100,102r,1l2102,103r,2l2103,105r,1l2104,108r2,l2107,109r,l2109,110r1,2l2112,112r2,1l2116,113r1,2l2119,115r3,1l2123,116r3,1l2129,117r66,30l2195,147r5,3l2204,153r3,1l2211,157r4,3l2220,163r3,1l2227,167r3,3l2233,172r4,3l2240,178r3,3l2246,184r3,3l2250,189r3,3l2256,195r1,3l2259,202r3,3l2263,209r1,3l2266,215r1,4l2267,223r2,3l2270,230r,5l2270,239r,4l2272,246r,l2270,253r,6l2269,264r,4l2267,274r-3,6l2263,284r-3,6l2257,294r-3,4l2250,304r-3,4l2243,311r-4,4l2234,319r-4,3l2224,326r-6,3l2213,332r-6,3l2201,338r-6,2l2188,343r-7,2l2175,346r-7,2l2159,349r-7,1l2145,352r-9,l2127,352r-7,l2120,352r-4,l2113,352r-3,l2107,352r-4,l2100,352r-3,l2093,352r-3,l2086,352r-3,-2l2080,350r-4,l2073,350r-5,-1l2065,349r-4,l2057,348r-3,l2050,348r-3,-2l2042,346r-3,-1l2035,345r-4,l2028,343r-4,-1l2021,342r-5,-2l2014,340r-5,-1l2006,338r,-70l2006,268r3,2l2014,271r2,2l2021,274r3,2l2028,277r3,l2035,278r3,2l2041,280r4,1l2048,283r4,l2055,284r5,l2063,285r2,l2070,287r3,l2076,287r4,1l2083,288r3,l2089,290r4,l2096,290r3,l2102,290r2,l2107,290r3,l2114,290r,l2117,290r3,l2123,290r3,l2129,290r3,-2l2135,288r3,l2139,287r3,l2145,285r1,l2149,284r2,-1l2153,283r2,-2l2156,280r2,-2l2159,278r2,-1l2162,276r2,-2l2165,273r1,-2l2166,270r2,-2l2168,267r1,-1l2169,264r,-1l2169,261r2,-2l2171,259r-2,l2169,257r,-1l2169,254r,-1l2169,253r,-1l2168,250r,-1l2168,249r-2,-2l2166,246r,l2165,244r,-1l2164,242r,l2162,240r,l2161,239r-2,-2l2159,237r-1,-1l2156,236r-1,-1l2155,235r-2,-2l2152,232r-1,l2149,230r-1,l2148,229r-71,-28l2077,201r-6,-2l2067,196r-6,-1l2057,192r-5,-1l2048,188r-3,-3l2041,182r-3,-2l2034,178r-3,-3l2028,172r-3,-2l2022,167r-3,-3l2016,160r-1,-3l2012,154r-1,-3l2009,147r-3,-3l2005,141r-2,-4l2003,134r-1,-4l2001,126r,-3l1999,119r,-4l1999,110r,-4l1999,102r,l1999,96r,-5l2001,85r,-6l2002,75r3,-6l2006,65r3,-5l2012,55r3,-4l2018,47r3,-4l2025,38r4,-2l2034,31r4,-3l2042,24r6,-3l2054,19r4,-3l2065,14r6,-2l2077,10r7,-3l2090,6r7,-2l2104,3r8,l2119,2r7,l2135,2r8,-2l2143,r2,2l2148,2r3,l2153,2r3,l2159,2r5,l2166,2r3,1l2172,3r3,l2178,3r4,1l2185,4r3,l2191,6r4,l2198,6r3,1l2204,7r4,2l2211,9r3,l2217,10r3,l2224,12r3,l2230,13r3,l2236,14r3,l224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">
                      <v:path arrowok="t" o:connecttype="custom" o:connectlocs="195792,63902;158320,57324;124595,57324;97428,67661;89933,83636;96491,98672;115227,109009;215465,159755;246379,198284;250127,250909;204223,309172;111480,330786;70260,328907;21546,321389;29041,260306;74944,270643;111480,272523;146141,264065;158320,244331;157383,231174;146141,220837;48714,177610;11242,140960;0,95853;27167,33830;103985,2819;159257,2819;203286,8458;394395,6578;1166321,6578;1481087,6578;1821147,324208;2094694,73299;2055348,61083;2016939,57324;1985088,60143;1966352,74239;1964478,90214;1973846,102431;2056285,138141;2104062,172911;2126545,216139;2114367,276281;2049727,322328;1973846,330786;1927006,327027;1879229,317630;1918575,265944;1963541,272523;2000077,270643;2025371,259366;2031928,241511;2027244,227415;2013192,216139;1905460,167272;1876419,125924;1875482,70480;1924196,17855;2007571,0;2046917,3759;2089073,12217" o:connectangles="0,0,0,0,0,0,0,0,0,0,0,0,0,0,0,0,0,0,0,0,0,0,0,0,0,0,0,0,0,0,0,0,0,0,0,0,0,0,0,0,0,0,0,0,0,0,0,0,0,0,0,0,0,0,0,0,0,0,0,0,0"/>
                      <o:lock v:ext="edit" verticies="t"/>
                    </v:shape>
                    <v:shape id="Freeform 14" style="position:absolute;left:318;width:2529;height:3307;visibility:visible;mso-wrap-style:square;v-text-anchor:top" coordsize="270,352" o:spid="_x0000_s1029" filled="f" strokeweight="0" path="m245,14r,65l245,79r-4,l238,78r-3,-2l233,75r-5,-1l225,72r-3,l220,71r-5,-2l212,69r-3,-1l207,68r-3,-1l201,67r-5,-2l194,65r-3,-1l188,64r-3,l182,62r-3,l176,62r-3,-1l170,61r-1,l166,61r-3,l160,61r-2,l156,61r-3,l152,60r,l147,61r-2,l142,61r-3,l136,61r-3,l130,62r-3,l126,62r-3,2l120,64r-1,1l116,65r-2,2l111,68r-1,l108,69r-1,2l106,72r-2,l103,74r-2,1l100,76r-2,2l98,79r-1,2l97,82r-1,l96,84r,1l96,86r,2l96,88r,1l96,91r,1l96,93r,2l96,96r1,l97,98r,1l98,100r,l100,102r,1l101,103r2,2l104,105r,1l106,108r1,l108,109r2,l111,110r2,2l114,112r2,1l117,113r3,2l121,115r2,1l126,116r1,1l130,117r64,30l194,147r4,3l202,153r5,1l211,157r4,3l220,163r2,1l227,167r3,3l234,172r3,3l240,178r3,3l245,184r3,3l251,189r2,3l256,195r1,3l258,201r2,4l261,208r2,3l264,215r2,3l267,222r,3l269,229r,3l269,236r,4l270,243r,l269,250r,6l267,261r,6l266,273r-3,5l261,283r-3,5l256,292r-3,6l250,302r-5,5l241,311r-4,4l233,319r-5,3l222,326r-4,3l212,332r-5,3l201,338r-7,2l188,342r-7,3l173,346r-7,2l159,349r-9,1l143,352r-9,l126,352r-7,l119,352r-5,l111,352r-3,l106,352r-5,l98,352r-2,l93,352r-5,l85,352r-2,-2l78,350r-3,l72,350r-4,-1l65,349r-4,l58,348r-4,l51,348r-5,-2l42,346r-3,-1l35,345r-3,l28,343r-5,-1l21,342r-5,-2l12,340,8,339,5,338r,-70l5,268r3,2l12,271r4,2l21,274r2,2l28,277r3,l35,278r4,2l42,280r4,1l49,283r5,l57,284r2,l64,285r3,l70,287r4,l77,287r3,1l83,288r2,l90,290r3,l96,290r2,l101,290r3,l107,290r3,l113,290r,l116,290r3,l123,290r3,l129,290r3,-2l134,288r3,l140,287r3,l145,285r2,l150,284r2,-1l153,283r3,-2l158,280r1,-2l160,277r2,-1l163,274r2,-1l165,271r1,-1l168,268r,-1l169,266r,-2l169,261r,-1l169,259r1,-3l170,256r-1,l169,254r,l169,253r,-1l169,252r,-2l169,249r-1,l168,247r,-1l168,246r-2,-2l166,243r-1,l165,242r,l163,240r-1,-1l162,239r-2,-2l160,237r-1,-1l158,236r-2,-1l155,235r,-2l153,232r-1,l150,230r-1,l147,229,75,201r,l70,199r-5,-3l61,195r-4,-3l52,189r-4,-1l45,185r-4,-3l38,180r-5,-3l31,174r-3,-3l25,168r-3,-3l21,163r-3,-3l15,157r-2,-4l12,150,9,147,8,143,6,140,5,136r,-3l3,129,2,126r,-4l,117r,-2l,110r,-4l,102r,l,96,,91,2,85r,-6l3,75,5,69,8,65r2,-5l12,55r3,-4l19,47r3,-4l26,38r3,-2l33,31r6,-3l44,24r4,-3l54,19r5,-3l65,14r6,-2l77,10,84,7,90,6,97,4r7,-1l111,3r8,-1l127,2r7,l143,r,l146,2r3,l152,2r3,l158,2r2,l165,2r3,l170,3r3,l178,3r3,l183,4r3,l191,4r3,2l196,6r5,l204,7r3,l209,9r5,l217,9r3,1l222,10r5,2l230,12r3,1l235,13r3,1l241,14r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">
                      <v:path arrowok="t" o:connecttype="custom" o:connectlocs="218275,70480;195792,63902;176119,60143;158320,57324;142394,56384;124595,57324;108669,61083;97428,67661;90870,77058;89933,83636;90870,92094;96491,98672;103985,103371;115227,109009;189234,143779;215465,159755;235138,177610;246379,198284;252000,221777;250127,250909;234201,283799;204223,309172;162067,325148;111480,330786;91807,330786;70260,328907;47777,327027;21546,321389;4684,251848;29041,260306;53398,266884;74944,270643;94617,272523;111480,272523;131153,269703;146141,264065;154573,254668;158320,244331;158320,237752;157383,231174;152699,225536;146141,220837;137710,215199;48714,177610;26231,160694;11242,140960;1874,118406;0,95853;7494,61083;27167,33830;60892,13156;103985,2819;139584,1879;159257,2819;181740,5638;203286,8458;222959,13156" o:connectangles="0,0,0,0,0,0,0,0,0,0,0,0,0,0,0,0,0,0,0,0,0,0,0,0,0,0,0,0,0,0,0,0,0,0,0,0,0,0,0,0,0,0,0,0,0,0,0,0,0,0,0,0,0,0,0,0,0"/>
                    </v:shape>
                    <v:rect id="Rectangle 15" style="position:absolute;left:3297;top:65;width:965;height:3177;visibility:visible;mso-wrap-style:square;v-text-anchor:top" o:spid="_x0000_s1030" fill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"/>
                    <v:shape id="Freeform 16" style="position:absolute;left:5021;top:65;width:2435;height:3177;visibility:visible;mso-wrap-style:square;v-text-anchor:top" coordsize="260,338" o:spid="_x0000_s1031" filled="f" strokeweight="0" path="m255,r,62l101,62r,75l237,137r,57l101,194r,79l260,273r,65l,338,,,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">
                      <v:path arrowok="t" o:connecttype="custom" o:connectlocs="238885,0;238885,58263;94617,58263;94617,128743;222023,128743;222023,182308;94617,182308;94617,256547;243569,256547;243569,317629;0,317629;0,0;238885,0" o:connectangles="0,0,0,0,0,0,0,0,0,0,0,0,0"/>
                    </v:shape>
                    <v:shape id="Freeform 17" style="position:absolute;left:7981;top:65;width:4000;height:3205;visibility:visible;mso-wrap-style:square;v-text-anchor:top" coordsize="427,341" o:spid="_x0000_s1032" filled="f" strokeweight="0" path="m427,r,338l327,338r,-223l228,341r-61,l71,115r,223l,338,,,128,r85,206l304,,4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">
                      <v:path arrowok="t" o:connecttype="custom" o:connectlocs="400015,0;400015,317630;306335,317630;306335,108069;213591,320449;156446,320449;66513,108069;66513,317630;0,317630;0,0;119911,0;199539,193585;284788,0;400015,0" o:connectangles="0,0,0,0,0,0,0,0,0,0,0,0,0,0"/>
                    </v:shape>
                    <v:shape id="Freeform 18" style="position:absolute;left:12721;top:65;width:2436;height:3177;visibility:visible;mso-wrap-style:square;v-text-anchor:top" coordsize="260,338" o:spid="_x0000_s1033" filled="f" strokeweight="0" path="m257,r,62l100,62r,75l237,137r,57l100,194r,79l260,273r,65l,338,,,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">
                      <v:path arrowok="t" o:connecttype="custom" o:connectlocs="240759,0;240759,58263;93680,58263;93680,128743;222023,128743;222023,182308;93680,182308;93680,256547;243569,256547;243569,317629;0,317629;0,0;240759,0" o:connectangles="0,0,0,0,0,0,0,0,0,0,0,0,0"/>
                    </v:shape>
                    <v:shape id="Freeform 19" style="position:absolute;left:15691;top:65;width:2838;height:3177;visibility:visible;mso-wrap-style:square;v-text-anchor:top" coordsize="303,338" o:spid="_x0000_s1034" filled="f" strokeweight="0" path="m303,r,338l194,338,70,120r,218l,338,,,114,,233,213,233,r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">
                      <v:path arrowok="t" o:connecttype="custom" o:connectlocs="283852,0;283852,317629;181740,317629;65576,112768;65576,317629;0,317629;0,0;106796,0;218276,200163;218276,0;283852,0" o:connectangles="0,0,0,0,0,0,0,0,0,0,0"/>
                    </v:shape>
                    <v:shape id="Freeform 20" style="position:absolute;left:19045;width:2557;height:3307;visibility:visible;mso-wrap-style:square;v-text-anchor:top" coordsize="273,352" o:spid="_x0000_s1035" filled="f" strokeweight="0" path="m244,14r,65l244,79r-4,l237,78r-3,-2l231,75r-3,-1l225,72r-3,l219,71r-3,-2l214,69r-5,-1l206,68r-3,-1l201,67r-3,-2l195,65r-3,-1l189,64r-3,l183,62r-3,l177,62r-2,-1l172,61r-3,l166,61r-3,l160,61r-3,l154,61r-2,l150,60r,l146,61r-3,l140,61r-3,l134,61r-1,l130,62r-3,l126,62r-3,2l120,64r-2,1l117,65r-3,2l113,68r-2,l110,69r-2,2l107,72r-2,l104,74r-1,1l103,76r-2,2l100,79r,2l98,82r,l98,84r,1l98,86r,2l98,88r,1l98,91r,1l98,93r,2l98,96r,l98,98r2,1l100,100r,l101,102r,1l103,103r,2l104,105r,1l105,108r2,l108,109r,l110,110r1,2l113,112r2,1l117,113r1,2l120,115r3,1l124,116r3,1l130,117r66,30l196,147r5,3l205,153r3,1l212,157r4,3l221,163r3,1l228,167r3,3l234,172r4,3l241,178r3,3l247,184r3,3l251,189r3,3l257,195r1,3l260,202r3,3l264,209r1,3l267,215r1,4l268,223r2,3l271,230r,5l271,239r,4l273,246r,l271,253r,6l270,264r,4l268,274r-3,6l264,284r-3,6l258,294r-3,4l251,304r-3,4l244,311r-4,4l235,319r-4,3l225,326r-6,3l214,332r-6,3l202,338r-6,2l189,343r-7,2l176,346r-7,2l160,349r-7,1l146,352r-9,l128,352r-7,l121,352r-4,l114,352r-3,l108,352r-4,l101,352r-3,l94,352r-3,l87,352r-3,-2l81,350r-4,l74,350r-5,-1l66,349r-4,l58,348r-3,l51,348r-3,-2l43,346r-3,-1l36,345r-4,l29,343r-4,-1l22,342r-5,-2l15,340r-5,-1l7,338r,-70l7,268r3,2l15,271r2,2l22,274r3,2l29,277r3,l36,278r3,2l42,280r4,1l49,283r4,l56,284r5,l64,285r2,l71,287r3,l77,287r4,1l84,288r3,l90,290r4,l97,290r3,l103,290r2,l108,290r3,l115,290r,l118,290r3,l124,290r3,l130,290r3,-2l136,288r3,l140,287r3,l146,285r1,l150,284r2,-1l154,283r2,-2l157,280r2,-2l160,278r2,-1l163,276r2,-2l166,273r1,-2l167,270r2,-2l169,267r1,-1l170,264r,-1l170,261r2,-2l172,259r-2,l170,257r,-1l170,254r,-1l170,253r,-1l169,250r,-1l169,249r-2,-2l167,246r,l166,244r,-1l165,242r,l163,240r,l162,239r-2,-2l160,237r-1,-1l157,236r-1,-1l156,235r-2,-2l153,232r-1,l150,230r-1,l149,229,78,201r,l72,199r-4,-3l62,195r-4,-3l53,191r-4,-3l46,185r-4,-3l39,180r-4,-2l32,175r-3,-3l26,170r-3,-3l20,164r-3,-4l16,157r-3,-3l12,151r-2,-4l7,144,6,141,4,137r,-3l3,130,2,126r,-3l,119r,-4l,110r,-4l,102r,l,96,,91,2,85r,-6l3,75,6,69,7,65r3,-5l13,55r3,-4l19,47r3,-4l26,38r4,-2l35,31r4,-3l43,24r6,-3l55,19r4,-3l66,14r6,-2l78,10,85,7,91,6,98,4r7,-1l113,3r7,-1l127,2r9,l144,r,l146,2r3,l152,2r2,l157,2r3,l165,2r2,l170,3r3,l176,3r3,l183,4r3,l189,4r3,2l196,6r3,l202,7r3,l209,9r3,l215,9r3,1l221,10r4,2l228,12r3,1l234,13r3,1l240,14r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">
                      <v:path arrowok="t" o:connecttype="custom" o:connectlocs="216401,70480;195792,63902;177056,60143;158320,57324;140520,56384;124595,57324;109606,61083;98364,67661;91807,77058;91807,83636;91807,92094;96491,98672;103048,103371;115227,109009;192044,143779;216401,159755;235137,177610;248253,199223;253873,224596;252937,251848;235137,285679;205160,309172;164877,325148;113353,330786;94617,330786;72134,328907;47777,327027;23420,321389;6558,251848;29978,260306;52461,266884;75881,270643;96491,272523;113353,272523;131152,269703;146141,264065;155509,256547;159256,247150;159256,238692;156446,232114;152699,225536;146141,220837;139584,215199;49651,179489;27167,161634;11242,141900;1874,118406;0,95853;6558,61083;28104,33830;61829,13156;105859,2819;139584,1879;159256,2819;179866,5638;201412,8458;222022,13156" o:connectangles="0,0,0,0,0,0,0,0,0,0,0,0,0,0,0,0,0,0,0,0,0,0,0,0,0,0,0,0,0,0,0,0,0,0,0,0,0,0,0,0,0,0,0,0,0,0,0,0,0,0,0,0,0,0,0,0,0"/>
                    </v:shape>
                    <w10:anchorlock/>
                  </v:group>
                </w:pict>
              </mc:Fallback>
            </mc:AlternateContent>
          </w:r>
        </w:p>
      </w:tc>
      <w:tc>
        <w:tcPr>
          <w:tcW w:w="6345" w:type="dxa"/>
          <w:tcMar>
            <w:left w:w="68" w:type="dxa"/>
            <w:right w:w="68" w:type="dxa"/>
          </w:tcMar>
        </w:tcPr>
        <w:p w14:paraId="7EB59D5C" w14:textId="77777777" w:rsidR="001A4326" w:rsidRPr="00F27ECF" w:rsidRDefault="001A4326" w:rsidP="00F27ECF">
          <w:pPr>
            <w:widowControl w:val="0"/>
            <w:tabs>
              <w:tab w:val="right" w:pos="9072"/>
            </w:tabs>
            <w:jc w:val="right"/>
            <w:rPr>
              <w:b/>
              <w:snapToGrid w:val="0"/>
              <w:sz w:val="18"/>
              <w:szCs w:val="18"/>
              <w:lang w:val="en-GB"/>
            </w:rPr>
          </w:pPr>
          <w:r w:rsidRPr="00F27ECF">
            <w:rPr>
              <w:b/>
              <w:snapToGrid w:val="0"/>
              <w:sz w:val="18"/>
              <w:szCs w:val="18"/>
              <w:lang w:val="en-GB"/>
            </w:rPr>
            <w:t>Report</w:t>
          </w:r>
        </w:p>
        <w:p w14:paraId="1862D46D" w14:textId="77777777" w:rsidR="001A4326" w:rsidRPr="00F27ECF" w:rsidRDefault="001A4326" w:rsidP="00F27ECF">
          <w:pPr>
            <w:widowControl w:val="0"/>
            <w:tabs>
              <w:tab w:val="right" w:pos="9072"/>
            </w:tabs>
            <w:jc w:val="right"/>
            <w:rPr>
              <w:b/>
              <w:snapToGrid w:val="0"/>
              <w:sz w:val="18"/>
              <w:szCs w:val="18"/>
              <w:lang w:val="en-GB"/>
            </w:rPr>
          </w:pPr>
          <w:r w:rsidRPr="00F27ECF">
            <w:rPr>
              <w:b/>
              <w:snapToGrid w:val="0"/>
              <w:sz w:val="18"/>
              <w:szCs w:val="18"/>
              <w:lang w:val="en-GB"/>
            </w:rPr>
            <w:t>Short Title of Report</w:t>
          </w:r>
        </w:p>
        <w:p w14:paraId="227C12C5" w14:textId="77777777" w:rsidR="001A4326" w:rsidRPr="00F27ECF" w:rsidRDefault="001A4326" w:rsidP="00F27ECF">
          <w:pPr>
            <w:widowControl w:val="0"/>
            <w:tabs>
              <w:tab w:val="right" w:pos="9072"/>
            </w:tabs>
            <w:jc w:val="right"/>
            <w:rPr>
              <w:snapToGrid w:val="0"/>
              <w:sz w:val="16"/>
              <w:szCs w:val="16"/>
              <w:lang w:val="en-GB"/>
            </w:rPr>
          </w:pPr>
          <w:r w:rsidRPr="00F27ECF">
            <w:rPr>
              <w:snapToGrid w:val="0"/>
              <w:sz w:val="16"/>
              <w:szCs w:val="16"/>
              <w:lang w:val="en-GB"/>
            </w:rPr>
            <w:t>Document ID: PG-dept no-60-project no–doc no-rev no</w:t>
          </w:r>
        </w:p>
        <w:p w14:paraId="0CE8D9C0" w14:textId="77777777" w:rsidR="001A4326" w:rsidRPr="00F27ECF" w:rsidRDefault="001A4326" w:rsidP="00F27ECF">
          <w:pPr>
            <w:widowControl w:val="0"/>
            <w:tabs>
              <w:tab w:val="right" w:pos="9072"/>
            </w:tabs>
            <w:jc w:val="right"/>
            <w:rPr>
              <w:snapToGrid w:val="0"/>
              <w:sz w:val="16"/>
              <w:szCs w:val="16"/>
              <w:lang w:val="en-GB"/>
            </w:rPr>
          </w:pPr>
          <w:r w:rsidRPr="00F27ECF">
            <w:rPr>
              <w:snapToGrid w:val="0"/>
              <w:sz w:val="16"/>
              <w:szCs w:val="16"/>
              <w:lang w:val="en-GB"/>
            </w:rPr>
            <w:t>Date of Report</w:t>
          </w:r>
        </w:p>
        <w:p w14:paraId="5BF6477B" w14:textId="77777777" w:rsidR="001A4326" w:rsidRPr="00F27ECF" w:rsidRDefault="001A4326" w:rsidP="00F27ECF">
          <w:pPr>
            <w:widowControl w:val="0"/>
            <w:tabs>
              <w:tab w:val="right" w:pos="9072"/>
            </w:tabs>
            <w:jc w:val="right"/>
            <w:rPr>
              <w:snapToGrid w:val="0"/>
              <w:sz w:val="16"/>
              <w:szCs w:val="16"/>
              <w:lang w:val="en-GB"/>
            </w:rPr>
          </w:pPr>
          <w:r w:rsidRPr="00F27ECF">
            <w:rPr>
              <w:snapToGrid w:val="0"/>
              <w:sz w:val="16"/>
              <w:szCs w:val="16"/>
              <w:lang w:val="en-GB"/>
            </w:rPr>
            <w:t>Strictly confidential/Confidential/For internal use only/Restricted release</w:t>
          </w:r>
        </w:p>
        <w:p w14:paraId="12212462" w14:textId="77777777" w:rsidR="001A4326" w:rsidRPr="00F27ECF" w:rsidRDefault="001A4326" w:rsidP="00F27ECF">
          <w:pPr>
            <w:widowControl w:val="0"/>
            <w:tabs>
              <w:tab w:val="right" w:pos="9072"/>
            </w:tabs>
            <w:jc w:val="right"/>
            <w:rPr>
              <w:snapToGrid w:val="0"/>
              <w:sz w:val="12"/>
              <w:szCs w:val="12"/>
              <w:lang w:val="en-GB"/>
            </w:rPr>
          </w:pPr>
        </w:p>
      </w:tc>
    </w:tr>
  </w:tbl>
  <w:p w14:paraId="1813E07D" w14:textId="77777777" w:rsidR="001A4326" w:rsidRDefault="001A432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C06"/>
    <w:multiLevelType w:val="multilevel"/>
    <w:tmpl w:val="5E043714"/>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19912E6"/>
    <w:multiLevelType w:val="multilevel"/>
    <w:tmpl w:val="31946CDE"/>
    <w:lvl w:ilvl="0">
      <w:start w:val="1"/>
      <w:numFmt w:val="decimal"/>
      <w:pStyle w:val="Heading1"/>
      <w:lvlText w:val="%1."/>
      <w:lvlJc w:val="left"/>
      <w:pPr>
        <w:tabs>
          <w:tab w:val="num" w:pos="574"/>
        </w:tabs>
        <w:ind w:left="574" w:hanging="574"/>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9B66CFB"/>
    <w:multiLevelType w:val="multilevel"/>
    <w:tmpl w:val="1C8C956E"/>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FBA308D"/>
    <w:multiLevelType w:val="hybridMultilevel"/>
    <w:tmpl w:val="9A809CD0"/>
    <w:lvl w:ilvl="0" w:tplc="5B066868">
      <w:start w:val="1"/>
      <w:numFmt w:val="upperLetter"/>
      <w:lvlText w:val="%1."/>
      <w:lvlJc w:val="left"/>
      <w:pPr>
        <w:tabs>
          <w:tab w:val="num" w:pos="567"/>
        </w:tabs>
        <w:ind w:left="567" w:hanging="567"/>
      </w:pPr>
      <w:rPr>
        <w:rFonts w:ascii="Arial" w:hAnsi="Arial" w:hint="default"/>
        <w:b/>
        <w:i w:val="0"/>
        <w:sz w:val="20"/>
        <w:szCs w:val="20"/>
      </w:rPr>
    </w:lvl>
    <w:lvl w:ilvl="1" w:tplc="7DF251A4">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34BD7C91"/>
    <w:multiLevelType w:val="hybridMultilevel"/>
    <w:tmpl w:val="25B4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268EB"/>
    <w:multiLevelType w:val="hybridMultilevel"/>
    <w:tmpl w:val="39C239F0"/>
    <w:lvl w:ilvl="0" w:tplc="9D765A5A">
      <w:start w:val="3"/>
      <w:numFmt w:val="bullet"/>
      <w:lvlText w:val="-"/>
      <w:lvlJc w:val="left"/>
      <w:pPr>
        <w:ind w:left="720" w:hanging="360"/>
      </w:pPr>
      <w:rPr>
        <w:rFonts w:ascii="Arial" w:eastAsia="SimSu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D5B2EC4"/>
    <w:multiLevelType w:val="hybridMultilevel"/>
    <w:tmpl w:val="8598B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42306D"/>
    <w:multiLevelType w:val="multilevel"/>
    <w:tmpl w:val="20966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4824838">
    <w:abstractNumId w:val="3"/>
  </w:num>
  <w:num w:numId="2" w16cid:durableId="742802232">
    <w:abstractNumId w:val="1"/>
  </w:num>
  <w:num w:numId="3" w16cid:durableId="563490361">
    <w:abstractNumId w:val="2"/>
  </w:num>
  <w:num w:numId="4" w16cid:durableId="1110004749">
    <w:abstractNumId w:val="0"/>
  </w:num>
  <w:num w:numId="5" w16cid:durableId="1849052162">
    <w:abstractNumId w:val="1"/>
  </w:num>
  <w:num w:numId="6" w16cid:durableId="1682077847">
    <w:abstractNumId w:val="7"/>
  </w:num>
  <w:num w:numId="7" w16cid:durableId="1033648720">
    <w:abstractNumId w:val="5"/>
  </w:num>
  <w:num w:numId="8" w16cid:durableId="651104851">
    <w:abstractNumId w:val="6"/>
  </w:num>
  <w:num w:numId="9" w16cid:durableId="1495803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9C"/>
    <w:rsid w:val="00004150"/>
    <w:rsid w:val="0000739D"/>
    <w:rsid w:val="00011CBD"/>
    <w:rsid w:val="0003065D"/>
    <w:rsid w:val="00037E7C"/>
    <w:rsid w:val="00042136"/>
    <w:rsid w:val="0005587B"/>
    <w:rsid w:val="00063363"/>
    <w:rsid w:val="000662DE"/>
    <w:rsid w:val="00073330"/>
    <w:rsid w:val="00083374"/>
    <w:rsid w:val="000A080F"/>
    <w:rsid w:val="000D2A9A"/>
    <w:rsid w:val="000E4248"/>
    <w:rsid w:val="000F2947"/>
    <w:rsid w:val="000F3857"/>
    <w:rsid w:val="00104D35"/>
    <w:rsid w:val="00126912"/>
    <w:rsid w:val="001302F3"/>
    <w:rsid w:val="00137B4B"/>
    <w:rsid w:val="001420B6"/>
    <w:rsid w:val="00147E62"/>
    <w:rsid w:val="0015033C"/>
    <w:rsid w:val="00154F3F"/>
    <w:rsid w:val="00155BE4"/>
    <w:rsid w:val="00176567"/>
    <w:rsid w:val="0019085F"/>
    <w:rsid w:val="00195500"/>
    <w:rsid w:val="00197584"/>
    <w:rsid w:val="001A4326"/>
    <w:rsid w:val="001B14A2"/>
    <w:rsid w:val="001B3D30"/>
    <w:rsid w:val="001B5935"/>
    <w:rsid w:val="001D1865"/>
    <w:rsid w:val="001D24DE"/>
    <w:rsid w:val="001D5FA8"/>
    <w:rsid w:val="001E257D"/>
    <w:rsid w:val="001F088E"/>
    <w:rsid w:val="001F1A71"/>
    <w:rsid w:val="001F581E"/>
    <w:rsid w:val="001F61CA"/>
    <w:rsid w:val="002325E9"/>
    <w:rsid w:val="002527B3"/>
    <w:rsid w:val="00273D5D"/>
    <w:rsid w:val="00282ACF"/>
    <w:rsid w:val="002C707E"/>
    <w:rsid w:val="002C7CDC"/>
    <w:rsid w:val="0030370C"/>
    <w:rsid w:val="00316BF2"/>
    <w:rsid w:val="003510D3"/>
    <w:rsid w:val="00365C7F"/>
    <w:rsid w:val="003700AE"/>
    <w:rsid w:val="00382AAB"/>
    <w:rsid w:val="00384D9D"/>
    <w:rsid w:val="003A1953"/>
    <w:rsid w:val="003A2804"/>
    <w:rsid w:val="003D7F21"/>
    <w:rsid w:val="003E03A7"/>
    <w:rsid w:val="003E73CD"/>
    <w:rsid w:val="003F1BF3"/>
    <w:rsid w:val="003F2EF2"/>
    <w:rsid w:val="00405895"/>
    <w:rsid w:val="00423DC5"/>
    <w:rsid w:val="00437F8E"/>
    <w:rsid w:val="004453FE"/>
    <w:rsid w:val="00447E80"/>
    <w:rsid w:val="00451EC6"/>
    <w:rsid w:val="0048385F"/>
    <w:rsid w:val="004B30DA"/>
    <w:rsid w:val="004D0C86"/>
    <w:rsid w:val="004D18F6"/>
    <w:rsid w:val="004D3687"/>
    <w:rsid w:val="004D3859"/>
    <w:rsid w:val="004D549B"/>
    <w:rsid w:val="004F5D75"/>
    <w:rsid w:val="00506473"/>
    <w:rsid w:val="00506477"/>
    <w:rsid w:val="00507D65"/>
    <w:rsid w:val="00510DFD"/>
    <w:rsid w:val="005118C6"/>
    <w:rsid w:val="00516B12"/>
    <w:rsid w:val="00552D24"/>
    <w:rsid w:val="00555125"/>
    <w:rsid w:val="00582417"/>
    <w:rsid w:val="0058524E"/>
    <w:rsid w:val="005B4812"/>
    <w:rsid w:val="005B6200"/>
    <w:rsid w:val="005C024F"/>
    <w:rsid w:val="005C2D17"/>
    <w:rsid w:val="005D30D6"/>
    <w:rsid w:val="005D4BF5"/>
    <w:rsid w:val="005E10D1"/>
    <w:rsid w:val="005F3240"/>
    <w:rsid w:val="005F5D71"/>
    <w:rsid w:val="00601BD3"/>
    <w:rsid w:val="0060277F"/>
    <w:rsid w:val="00634E43"/>
    <w:rsid w:val="00643E8A"/>
    <w:rsid w:val="00646C3E"/>
    <w:rsid w:val="00651471"/>
    <w:rsid w:val="00653041"/>
    <w:rsid w:val="00660C3C"/>
    <w:rsid w:val="00665EB0"/>
    <w:rsid w:val="006A1D26"/>
    <w:rsid w:val="006A52E3"/>
    <w:rsid w:val="006C0E4F"/>
    <w:rsid w:val="006C10BA"/>
    <w:rsid w:val="006C58C6"/>
    <w:rsid w:val="006D55C9"/>
    <w:rsid w:val="006D7C01"/>
    <w:rsid w:val="006E4D81"/>
    <w:rsid w:val="006F64B1"/>
    <w:rsid w:val="00703901"/>
    <w:rsid w:val="0071389C"/>
    <w:rsid w:val="00713915"/>
    <w:rsid w:val="007157E2"/>
    <w:rsid w:val="00731FAE"/>
    <w:rsid w:val="00737DE9"/>
    <w:rsid w:val="00746004"/>
    <w:rsid w:val="0077555A"/>
    <w:rsid w:val="0079748A"/>
    <w:rsid w:val="007A0A9C"/>
    <w:rsid w:val="007A1923"/>
    <w:rsid w:val="007B12EE"/>
    <w:rsid w:val="007B434E"/>
    <w:rsid w:val="007D446A"/>
    <w:rsid w:val="00802426"/>
    <w:rsid w:val="00807A04"/>
    <w:rsid w:val="0081059C"/>
    <w:rsid w:val="00824D38"/>
    <w:rsid w:val="00826513"/>
    <w:rsid w:val="00834B01"/>
    <w:rsid w:val="00844610"/>
    <w:rsid w:val="008507D5"/>
    <w:rsid w:val="00885778"/>
    <w:rsid w:val="00894D2F"/>
    <w:rsid w:val="008A3152"/>
    <w:rsid w:val="008A4E99"/>
    <w:rsid w:val="008B0354"/>
    <w:rsid w:val="008B1FC8"/>
    <w:rsid w:val="008C7D70"/>
    <w:rsid w:val="008D5594"/>
    <w:rsid w:val="008D6D25"/>
    <w:rsid w:val="00905854"/>
    <w:rsid w:val="00914582"/>
    <w:rsid w:val="0091596D"/>
    <w:rsid w:val="009160AA"/>
    <w:rsid w:val="00921595"/>
    <w:rsid w:val="00923C64"/>
    <w:rsid w:val="00933487"/>
    <w:rsid w:val="00936D7A"/>
    <w:rsid w:val="00942749"/>
    <w:rsid w:val="00946918"/>
    <w:rsid w:val="0095646B"/>
    <w:rsid w:val="00965646"/>
    <w:rsid w:val="0097155C"/>
    <w:rsid w:val="00973AE6"/>
    <w:rsid w:val="0098650A"/>
    <w:rsid w:val="00987506"/>
    <w:rsid w:val="009A47BB"/>
    <w:rsid w:val="009B67ED"/>
    <w:rsid w:val="009C3905"/>
    <w:rsid w:val="009C62E3"/>
    <w:rsid w:val="009D0944"/>
    <w:rsid w:val="009E0F25"/>
    <w:rsid w:val="009F2107"/>
    <w:rsid w:val="009F4634"/>
    <w:rsid w:val="00A01C99"/>
    <w:rsid w:val="00A112BD"/>
    <w:rsid w:val="00A14C21"/>
    <w:rsid w:val="00A25562"/>
    <w:rsid w:val="00A2674C"/>
    <w:rsid w:val="00A27920"/>
    <w:rsid w:val="00A40842"/>
    <w:rsid w:val="00A42693"/>
    <w:rsid w:val="00A45002"/>
    <w:rsid w:val="00A57132"/>
    <w:rsid w:val="00A57AA0"/>
    <w:rsid w:val="00A6342B"/>
    <w:rsid w:val="00A82BB1"/>
    <w:rsid w:val="00A831DF"/>
    <w:rsid w:val="00A86375"/>
    <w:rsid w:val="00A95ED4"/>
    <w:rsid w:val="00AC0107"/>
    <w:rsid w:val="00AC25F5"/>
    <w:rsid w:val="00AF1F51"/>
    <w:rsid w:val="00AF682E"/>
    <w:rsid w:val="00B0022D"/>
    <w:rsid w:val="00B16E71"/>
    <w:rsid w:val="00B179B1"/>
    <w:rsid w:val="00B20433"/>
    <w:rsid w:val="00B22B42"/>
    <w:rsid w:val="00B47BBA"/>
    <w:rsid w:val="00B52183"/>
    <w:rsid w:val="00B534F2"/>
    <w:rsid w:val="00BA1009"/>
    <w:rsid w:val="00BA4F63"/>
    <w:rsid w:val="00BA74F0"/>
    <w:rsid w:val="00BB49B8"/>
    <w:rsid w:val="00BC3148"/>
    <w:rsid w:val="00BC6185"/>
    <w:rsid w:val="00BE7C86"/>
    <w:rsid w:val="00C017CD"/>
    <w:rsid w:val="00C02321"/>
    <w:rsid w:val="00C21DDD"/>
    <w:rsid w:val="00C448A9"/>
    <w:rsid w:val="00C54430"/>
    <w:rsid w:val="00C546CD"/>
    <w:rsid w:val="00C56A40"/>
    <w:rsid w:val="00C664FE"/>
    <w:rsid w:val="00CA431B"/>
    <w:rsid w:val="00CA5153"/>
    <w:rsid w:val="00CC51C9"/>
    <w:rsid w:val="00CD0CA1"/>
    <w:rsid w:val="00CD49C4"/>
    <w:rsid w:val="00CF0487"/>
    <w:rsid w:val="00CF0DBA"/>
    <w:rsid w:val="00D033E7"/>
    <w:rsid w:val="00D10921"/>
    <w:rsid w:val="00D1253A"/>
    <w:rsid w:val="00D21232"/>
    <w:rsid w:val="00D50590"/>
    <w:rsid w:val="00D507A4"/>
    <w:rsid w:val="00D572D0"/>
    <w:rsid w:val="00D672A0"/>
    <w:rsid w:val="00D80C59"/>
    <w:rsid w:val="00D84284"/>
    <w:rsid w:val="00D86919"/>
    <w:rsid w:val="00D95632"/>
    <w:rsid w:val="00DA24E4"/>
    <w:rsid w:val="00DC6EAA"/>
    <w:rsid w:val="00DC7C5A"/>
    <w:rsid w:val="00DE50FA"/>
    <w:rsid w:val="00DE71DA"/>
    <w:rsid w:val="00DF7ECD"/>
    <w:rsid w:val="00E13549"/>
    <w:rsid w:val="00E1393E"/>
    <w:rsid w:val="00E13E9D"/>
    <w:rsid w:val="00E16B8D"/>
    <w:rsid w:val="00E173C2"/>
    <w:rsid w:val="00E207FC"/>
    <w:rsid w:val="00E306A7"/>
    <w:rsid w:val="00E41C66"/>
    <w:rsid w:val="00E42053"/>
    <w:rsid w:val="00E46C6A"/>
    <w:rsid w:val="00E7527A"/>
    <w:rsid w:val="00E83C19"/>
    <w:rsid w:val="00E8693F"/>
    <w:rsid w:val="00E8786B"/>
    <w:rsid w:val="00E9136A"/>
    <w:rsid w:val="00EA40E1"/>
    <w:rsid w:val="00EC050B"/>
    <w:rsid w:val="00EC300A"/>
    <w:rsid w:val="00EC4F30"/>
    <w:rsid w:val="00ED2255"/>
    <w:rsid w:val="00EE0083"/>
    <w:rsid w:val="00EE0D46"/>
    <w:rsid w:val="00EF0742"/>
    <w:rsid w:val="00EF470C"/>
    <w:rsid w:val="00F04EBB"/>
    <w:rsid w:val="00F07E32"/>
    <w:rsid w:val="00F13B13"/>
    <w:rsid w:val="00F161AA"/>
    <w:rsid w:val="00F27ECF"/>
    <w:rsid w:val="00F3560F"/>
    <w:rsid w:val="00F530D9"/>
    <w:rsid w:val="00F64EBC"/>
    <w:rsid w:val="00F701E9"/>
    <w:rsid w:val="00F70322"/>
    <w:rsid w:val="00F70AC9"/>
    <w:rsid w:val="00F74FE9"/>
    <w:rsid w:val="00F806ED"/>
    <w:rsid w:val="00F93870"/>
    <w:rsid w:val="00F95A22"/>
    <w:rsid w:val="00FB447B"/>
    <w:rsid w:val="00FC39BC"/>
    <w:rsid w:val="00FD1CB4"/>
    <w:rsid w:val="00FD4166"/>
    <w:rsid w:val="00FD42D1"/>
    <w:rsid w:val="00FE48EA"/>
    <w:rsid w:val="00FF671A"/>
    <w:rsid w:val="014EC2CD"/>
    <w:rsid w:val="081F87A1"/>
    <w:rsid w:val="08B043C0"/>
    <w:rsid w:val="0E176EE2"/>
    <w:rsid w:val="147440EB"/>
    <w:rsid w:val="1DA36358"/>
    <w:rsid w:val="2150FBEC"/>
    <w:rsid w:val="332D81CE"/>
    <w:rsid w:val="357F2E3F"/>
    <w:rsid w:val="37650981"/>
    <w:rsid w:val="3A5C8826"/>
    <w:rsid w:val="3FFE998B"/>
    <w:rsid w:val="477F5A91"/>
    <w:rsid w:val="4941F410"/>
    <w:rsid w:val="4DA092CB"/>
    <w:rsid w:val="51B7A5D4"/>
    <w:rsid w:val="55C19E1F"/>
    <w:rsid w:val="56FD32F7"/>
    <w:rsid w:val="5814DDE3"/>
    <w:rsid w:val="5F7A5EE1"/>
    <w:rsid w:val="621867E6"/>
    <w:rsid w:val="6EBF30CB"/>
    <w:rsid w:val="6FA8752E"/>
    <w:rsid w:val="7104290A"/>
    <w:rsid w:val="7CB20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A7716"/>
  <w15:docId w15:val="{ACC8F4B4-8EC4-4D78-9F6A-35345F56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lang w:val="da-DK" w:eastAsia="da-DK"/>
    </w:rPr>
  </w:style>
  <w:style w:type="paragraph" w:styleId="Heading1">
    <w:name w:val="heading 1"/>
    <w:basedOn w:val="Normal"/>
    <w:next w:val="Normal"/>
    <w:autoRedefine/>
    <w:qFormat/>
    <w:rsid w:val="003510D3"/>
    <w:pPr>
      <w:keepNext/>
      <w:numPr>
        <w:numId w:val="2"/>
      </w:numPr>
      <w:spacing w:before="360" w:after="60"/>
      <w:outlineLvl w:val="0"/>
    </w:pPr>
    <w:rPr>
      <w:rFonts w:cs="Arial"/>
      <w:b/>
      <w:snapToGrid w:val="0"/>
      <w:sz w:val="22"/>
    </w:rPr>
  </w:style>
  <w:style w:type="paragraph" w:styleId="Heading2">
    <w:name w:val="heading 2"/>
    <w:basedOn w:val="Normal"/>
    <w:next w:val="Normal"/>
    <w:autoRedefine/>
    <w:qFormat/>
    <w:pPr>
      <w:keepNext/>
      <w:numPr>
        <w:ilvl w:val="1"/>
        <w:numId w:val="2"/>
      </w:numPr>
      <w:spacing w:before="240" w:after="60"/>
      <w:outlineLvl w:val="1"/>
    </w:pPr>
    <w:rPr>
      <w:rFonts w:cs="Arial"/>
      <w:b/>
      <w:bCs/>
      <w:iCs/>
      <w:szCs w:val="28"/>
      <w:lang w:val="en-GB"/>
    </w:rPr>
  </w:style>
  <w:style w:type="paragraph" w:styleId="Heading3">
    <w:name w:val="heading 3"/>
    <w:basedOn w:val="Normal"/>
    <w:next w:val="Normal"/>
    <w:autoRedefine/>
    <w:qFormat/>
    <w:pPr>
      <w:keepNext/>
      <w:numPr>
        <w:ilvl w:val="2"/>
        <w:numId w:val="2"/>
      </w:numPr>
      <w:spacing w:before="240"/>
      <w:outlineLvl w:val="2"/>
    </w:pPr>
    <w:rPr>
      <w:rFonts w:cs="Arial"/>
      <w:b/>
      <w:bCs/>
      <w:szCs w:val="26"/>
    </w:rPr>
  </w:style>
  <w:style w:type="paragraph" w:styleId="Heading4">
    <w:name w:val="heading 4"/>
    <w:basedOn w:val="Normal"/>
    <w:next w:val="Normal"/>
    <w:autoRedefine/>
    <w:qFormat/>
    <w:pPr>
      <w:keepNext/>
      <w:numPr>
        <w:ilvl w:val="3"/>
        <w:numId w:val="2"/>
      </w:numPr>
      <w:spacing w:before="240"/>
      <w:outlineLvl w:val="3"/>
    </w:pPr>
    <w:rPr>
      <w:b/>
      <w:bCs/>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ReportFrontSubtitle">
    <w:name w:val="Report Front Subtitle"/>
    <w:basedOn w:val="Normal"/>
    <w:link w:val="ReportFrontSubtitleTegnTegn"/>
    <w:autoRedefine/>
    <w:pPr>
      <w:framePr w:hSpace="141" w:wrap="around" w:vAnchor="text" w:hAnchor="margin" w:y="3199"/>
    </w:pPr>
    <w:rPr>
      <w:b/>
      <w:noProof/>
      <w:snapToGrid w:val="0"/>
      <w:sz w:val="28"/>
      <w:szCs w:val="28"/>
      <w:lang w:val="en-GB"/>
    </w:rPr>
  </w:style>
  <w:style w:type="character" w:customStyle="1" w:styleId="ReportFrontSubtitleTegnTegn">
    <w:name w:val="Report Front Subtitle Tegn Tegn"/>
    <w:link w:val="ReportFrontSubtitle"/>
    <w:rPr>
      <w:rFonts w:ascii="Arial" w:hAnsi="Arial"/>
      <w:b/>
      <w:noProof/>
      <w:snapToGrid w:val="0"/>
      <w:sz w:val="28"/>
      <w:szCs w:val="28"/>
      <w:lang w:val="en-GB" w:eastAsia="da-DK" w:bidi="ar-SA"/>
    </w:rPr>
  </w:style>
  <w:style w:type="paragraph" w:customStyle="1" w:styleId="ReportFrontTitle">
    <w:name w:val="Report Front Title"/>
    <w:basedOn w:val="Normal"/>
    <w:pPr>
      <w:widowControl w:val="0"/>
    </w:pPr>
    <w:rPr>
      <w:rFonts w:cs="Arial"/>
      <w:b/>
      <w:snapToGrid w:val="0"/>
      <w:sz w:val="48"/>
      <w:szCs w:val="48"/>
      <w:lang w:val="en-GB"/>
    </w:rPr>
  </w:style>
  <w:style w:type="paragraph" w:styleId="TOC1">
    <w:name w:val="toc 1"/>
    <w:basedOn w:val="Normal"/>
    <w:next w:val="Normal"/>
    <w:autoRedefine/>
    <w:uiPriority w:val="39"/>
    <w:pPr>
      <w:spacing w:before="120"/>
      <w:jc w:val="left"/>
    </w:pPr>
    <w:rPr>
      <w:b/>
      <w:bCs/>
    </w:rPr>
  </w:style>
  <w:style w:type="paragraph" w:styleId="TOC2">
    <w:name w:val="toc 2"/>
    <w:basedOn w:val="Normal"/>
    <w:next w:val="Normal"/>
    <w:autoRedefine/>
    <w:uiPriority w:val="39"/>
    <w:pPr>
      <w:ind w:left="198"/>
      <w:jc w:val="left"/>
    </w:pPr>
    <w:rPr>
      <w:iCs/>
    </w:rPr>
  </w:style>
  <w:style w:type="character" w:styleId="PageNumber">
    <w:name w:val="page number"/>
    <w:basedOn w:val="DefaultParagraphFont"/>
    <w:rsid w:val="00EC4F30"/>
  </w:style>
  <w:style w:type="paragraph" w:styleId="BalloonText">
    <w:name w:val="Balloon Text"/>
    <w:basedOn w:val="Normal"/>
    <w:link w:val="BalloonTextChar"/>
    <w:rsid w:val="00665EB0"/>
    <w:rPr>
      <w:rFonts w:ascii="Tahoma" w:hAnsi="Tahoma" w:cs="Tahoma"/>
      <w:sz w:val="16"/>
      <w:szCs w:val="16"/>
    </w:rPr>
  </w:style>
  <w:style w:type="character" w:customStyle="1" w:styleId="BalloonTextChar">
    <w:name w:val="Balloon Text Char"/>
    <w:basedOn w:val="DefaultParagraphFont"/>
    <w:link w:val="BalloonText"/>
    <w:rsid w:val="00665EB0"/>
    <w:rPr>
      <w:rFonts w:ascii="Tahoma" w:hAnsi="Tahoma" w:cs="Tahoma"/>
      <w:sz w:val="16"/>
      <w:szCs w:val="16"/>
      <w:lang w:val="da-DK" w:eastAsia="da-DK"/>
    </w:rPr>
  </w:style>
  <w:style w:type="character" w:styleId="Strong">
    <w:name w:val="Strong"/>
    <w:uiPriority w:val="22"/>
    <w:qFormat/>
    <w:rsid w:val="00423DC5"/>
    <w:rPr>
      <w:b/>
      <w:bCs/>
    </w:rPr>
  </w:style>
  <w:style w:type="paragraph" w:styleId="NormalWeb">
    <w:name w:val="Normal (Web)"/>
    <w:basedOn w:val="Normal"/>
    <w:uiPriority w:val="99"/>
    <w:unhideWhenUsed/>
    <w:rsid w:val="00423DC5"/>
    <w:pPr>
      <w:spacing w:after="150" w:line="270" w:lineRule="atLeast"/>
      <w:jc w:val="left"/>
    </w:pPr>
    <w:rPr>
      <w:rFonts w:ascii="Times New Roman" w:hAnsi="Times New Roman"/>
      <w:color w:val="333333"/>
      <w:sz w:val="24"/>
      <w:szCs w:val="24"/>
      <w:lang w:val="en-US" w:eastAsia="en-US"/>
    </w:rPr>
  </w:style>
  <w:style w:type="paragraph" w:styleId="ListParagraph">
    <w:name w:val="List Paragraph"/>
    <w:basedOn w:val="Normal"/>
    <w:uiPriority w:val="34"/>
    <w:qFormat/>
    <w:rsid w:val="003510D3"/>
    <w:pPr>
      <w:ind w:left="720"/>
      <w:jc w:val="left"/>
    </w:pPr>
    <w:rPr>
      <w:rFonts w:ascii="Calibri" w:hAnsi="Calibri"/>
      <w:sz w:val="22"/>
      <w:szCs w:val="22"/>
      <w:lang w:val="en-US" w:eastAsia="en-US"/>
    </w:rPr>
  </w:style>
  <w:style w:type="character" w:styleId="Emphasis">
    <w:name w:val="Emphasis"/>
    <w:basedOn w:val="DefaultParagraphFont"/>
    <w:qFormat/>
    <w:rsid w:val="003F1BF3"/>
    <w:rPr>
      <w:i/>
      <w:iCs/>
    </w:rPr>
  </w:style>
  <w:style w:type="character" w:customStyle="1" w:styleId="normaltextrun">
    <w:name w:val="normaltextrun"/>
    <w:basedOn w:val="DefaultParagraphFont"/>
    <w:rsid w:val="00195500"/>
  </w:style>
  <w:style w:type="character" w:customStyle="1" w:styleId="eop">
    <w:name w:val="eop"/>
    <w:basedOn w:val="DefaultParagraphFont"/>
    <w:rsid w:val="0019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onu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iemens\SCF\templates\Siemens%20Wind%20Power\0.5%20Wind%20Power%20Basis\E%20W%20Report_60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CAACA8139D741B416C118AD2A0D20" ma:contentTypeVersion="6" ma:contentTypeDescription="Create a new document." ma:contentTypeScope="" ma:versionID="7ee45b66a726576135e1954ea748b936">
  <xsd:schema xmlns:xsd="http://www.w3.org/2001/XMLSchema" xmlns:xs="http://www.w3.org/2001/XMLSchema" xmlns:p="http://schemas.microsoft.com/office/2006/metadata/properties" xmlns:ns2="567b00a7-b758-4278-9ac7-76f77be635db" xmlns:ns3="bc4357c8-f86f-42d6-9392-2cb66fb1bce7" targetNamespace="http://schemas.microsoft.com/office/2006/metadata/properties" ma:root="true" ma:fieldsID="c116ef846f32ca2be11272a32cd82bf2" ns2:_="" ns3:_="">
    <xsd:import namespace="567b00a7-b758-4278-9ac7-76f77be635db"/>
    <xsd:import namespace="bc4357c8-f86f-42d6-9392-2cb66fb1bc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b00a7-b758-4278-9ac7-76f77be63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357c8-f86f-42d6-9392-2cb66fb1bc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BD0CD-5ECB-4AAE-B9FC-6433FBEFA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b00a7-b758-4278-9ac7-76f77be635db"/>
    <ds:schemaRef ds:uri="bc4357c8-f86f-42d6-9392-2cb66fb1b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65708-3E66-4A39-8B1C-F018A9C02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013E5-420C-4A52-9BA9-6E007E880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E%20W%20Report_60_en.dot</Template>
  <TotalTime>0</TotalTime>
  <Pages>1</Pages>
  <Words>2375</Words>
  <Characters>13538</Characters>
  <Application>Microsoft Office Word</Application>
  <DocSecurity>0</DocSecurity>
  <Lines>112</Lines>
  <Paragraphs>31</Paragraphs>
  <ScaleCrop>false</ScaleCrop>
  <Manager>GSS SCMS DE DC CAF, Fth B G248</Manager>
  <Company>Siemens Wind Power A/S</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en</dc:title>
  <dc:subject>Siemens Wind Power\0.5 Wind Power Basis</dc:subject>
  <dc:creator>Kristensen, Dorthe Dyreholt (E S SR WP GTL BIQ ISS)</dc:creator>
  <cp:keywords>report rapport engineering</cp:keywords>
  <dc:description>This is Report template._x000d_
Please obtain Document ID from G:\Document numbering._x000d_
Please contact Erin M. Kristoffersen (E W EN OEN PRM) if you have any questions regarding this template.</dc:description>
  <cp:lastModifiedBy>Avram, Daniel Teodor</cp:lastModifiedBy>
  <cp:revision>6</cp:revision>
  <cp:lastPrinted>2024-02-02T16:49:00Z</cp:lastPrinted>
  <dcterms:created xsi:type="dcterms:W3CDTF">2026-03-24T10:12:00Z</dcterms:created>
  <dcterms:modified xsi:type="dcterms:W3CDTF">2026-03-24T10:12:00Z</dcterms:modified>
  <cp:category>2013-03-19/sw;2013-05-03/sw;2013-05-28/sw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Include in quick access list">
    <vt:lpwstr>0</vt:lpwstr>
  </property>
  <property fmtid="{D5CDD505-2E9C-101B-9397-08002B2CF9AE}" pid="4" name="display_urn:schemas-microsoft-com:office:office#Editor">
    <vt:lpwstr>Wolsing, Anne (E R WP EN PLM 3)</vt:lpwstr>
  </property>
  <property fmtid="{D5CDD505-2E9C-101B-9397-08002B2CF9AE}" pid="5" name="xd_Signature">
    <vt:lpwstr/>
  </property>
  <property fmtid="{D5CDD505-2E9C-101B-9397-08002B2CF9AE}" pid="6" name="display_urn:schemas-microsoft-com:office:office#Author">
    <vt:lpwstr>Wolsing, Anne (E R WP EN PLM 3)</vt:lpwstr>
  </property>
  <property fmtid="{D5CDD505-2E9C-101B-9397-08002B2CF9AE}" pid="7" name="TemplateUrl">
    <vt:lpwstr/>
  </property>
  <property fmtid="{D5CDD505-2E9C-101B-9397-08002B2CF9AE}" pid="8" name="xd_ProgID">
    <vt:lpwstr/>
  </property>
  <property fmtid="{D5CDD505-2E9C-101B-9397-08002B2CF9AE}" pid="9" name="URL">
    <vt:lpwstr/>
  </property>
  <property fmtid="{D5CDD505-2E9C-101B-9397-08002B2CF9AE}" pid="10" name="ContentTypeId">
    <vt:lpwstr>0x010100108CAACA8139D741B416C118AD2A0D20</vt:lpwstr>
  </property>
  <property fmtid="{D5CDD505-2E9C-101B-9397-08002B2CF9AE}" pid="11" name="MSIP_Label_6013f521-439d-4e48-8e98-41ab6c596aa7_Enabled">
    <vt:lpwstr>true</vt:lpwstr>
  </property>
  <property fmtid="{D5CDD505-2E9C-101B-9397-08002B2CF9AE}" pid="12" name="MSIP_Label_6013f521-439d-4e48-8e98-41ab6c596aa7_SetDate">
    <vt:lpwstr>2022-04-22T08:57:22Z</vt:lpwstr>
  </property>
  <property fmtid="{D5CDD505-2E9C-101B-9397-08002B2CF9AE}" pid="13" name="MSIP_Label_6013f521-439d-4e48-8e98-41ab6c596aa7_Method">
    <vt:lpwstr>Standard</vt:lpwstr>
  </property>
  <property fmtid="{D5CDD505-2E9C-101B-9397-08002B2CF9AE}" pid="14" name="MSIP_Label_6013f521-439d-4e48-8e98-41ab6c596aa7_Name">
    <vt:lpwstr>6013f521-439d-4e48-8e98-41ab6c596aa7</vt:lpwstr>
  </property>
  <property fmtid="{D5CDD505-2E9C-101B-9397-08002B2CF9AE}" pid="15" name="MSIP_Label_6013f521-439d-4e48-8e98-41ab6c596aa7_SiteId">
    <vt:lpwstr>12f921d8-f30d-4596-a652-7045b338485a</vt:lpwstr>
  </property>
  <property fmtid="{D5CDD505-2E9C-101B-9397-08002B2CF9AE}" pid="16" name="MSIP_Label_6013f521-439d-4e48-8e98-41ab6c596aa7_ActionId">
    <vt:lpwstr>6d4cb8c4-cb1a-4e6a-b3b3-13c0d4bc86ec</vt:lpwstr>
  </property>
  <property fmtid="{D5CDD505-2E9C-101B-9397-08002B2CF9AE}" pid="17" name="MSIP_Label_6013f521-439d-4e48-8e98-41ab6c596aa7_ContentBits">
    <vt:lpwstr>0</vt:lpwstr>
  </property>
  <property fmtid="{D5CDD505-2E9C-101B-9397-08002B2CF9AE}" pid="18" name="MSIP_Label_36791f77-3d39-4d72-9277-ac879ec799ed_Enabled">
    <vt:lpwstr>true</vt:lpwstr>
  </property>
  <property fmtid="{D5CDD505-2E9C-101B-9397-08002B2CF9AE}" pid="19" name="MSIP_Label_36791f77-3d39-4d72-9277-ac879ec799ed_SetDate">
    <vt:lpwstr>2026-03-24T10:12:03Z</vt:lpwstr>
  </property>
  <property fmtid="{D5CDD505-2E9C-101B-9397-08002B2CF9AE}" pid="20" name="MSIP_Label_36791f77-3d39-4d72-9277-ac879ec799ed_Method">
    <vt:lpwstr>Standard</vt:lpwstr>
  </property>
  <property fmtid="{D5CDD505-2E9C-101B-9397-08002B2CF9AE}" pid="21" name="MSIP_Label_36791f77-3d39-4d72-9277-ac879ec799ed_Name">
    <vt:lpwstr>restricted-default</vt:lpwstr>
  </property>
  <property fmtid="{D5CDD505-2E9C-101B-9397-08002B2CF9AE}" pid="22" name="MSIP_Label_36791f77-3d39-4d72-9277-ac879ec799ed_SiteId">
    <vt:lpwstr>254ba93e-1f6f-48f3-90e6-e2766664b477</vt:lpwstr>
  </property>
  <property fmtid="{D5CDD505-2E9C-101B-9397-08002B2CF9AE}" pid="23" name="MSIP_Label_36791f77-3d39-4d72-9277-ac879ec799ed_ActionId">
    <vt:lpwstr>3ca7d639-ac7b-401b-8a95-d9b3f48737c0</vt:lpwstr>
  </property>
  <property fmtid="{D5CDD505-2E9C-101B-9397-08002B2CF9AE}" pid="24" name="MSIP_Label_36791f77-3d39-4d72-9277-ac879ec799ed_ContentBits">
    <vt:lpwstr>0</vt:lpwstr>
  </property>
  <property fmtid="{D5CDD505-2E9C-101B-9397-08002B2CF9AE}" pid="25" name="MSIP_Label_36791f77-3d39-4d72-9277-ac879ec799ed_Tag">
    <vt:lpwstr>10, 3, 0, 2</vt:lpwstr>
  </property>
</Properties>
</file>